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381" w:rsidRDefault="008B7381" w:rsidP="00794EDE">
      <w:pPr>
        <w:ind w:left="396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8B7381" w:rsidRPr="00697FCA" w:rsidRDefault="008B7381" w:rsidP="00794EDE">
      <w:pPr>
        <w:ind w:left="3960"/>
        <w:jc w:val="center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8B7381" w:rsidRDefault="008B7381" w:rsidP="00794EDE">
      <w:pPr>
        <w:ind w:left="39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администрацией </w:t>
      </w:r>
    </w:p>
    <w:p w:rsidR="008B7381" w:rsidRDefault="008B7381" w:rsidP="00794EDE">
      <w:pPr>
        <w:ind w:left="39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город Краснодар муниципальной услуги </w:t>
      </w:r>
      <w:r w:rsidRPr="00C62812">
        <w:rPr>
          <w:sz w:val="28"/>
          <w:szCs w:val="28"/>
        </w:rPr>
        <w:t xml:space="preserve">«Перевод земель или земельных участков в составе таких земель </w:t>
      </w:r>
    </w:p>
    <w:p w:rsidR="008B7381" w:rsidRDefault="008B7381" w:rsidP="00794EDE">
      <w:pPr>
        <w:ind w:left="3960"/>
        <w:jc w:val="center"/>
        <w:rPr>
          <w:sz w:val="28"/>
          <w:szCs w:val="28"/>
        </w:rPr>
      </w:pPr>
      <w:r w:rsidRPr="00C62812">
        <w:rPr>
          <w:sz w:val="28"/>
          <w:szCs w:val="28"/>
        </w:rPr>
        <w:t xml:space="preserve">из одной категории в другую» </w:t>
      </w:r>
    </w:p>
    <w:p w:rsidR="008B7381" w:rsidRDefault="008B7381" w:rsidP="00794EDE">
      <w:pPr>
        <w:ind w:left="5220"/>
        <w:jc w:val="center"/>
        <w:rPr>
          <w:sz w:val="28"/>
          <w:szCs w:val="28"/>
        </w:rPr>
      </w:pPr>
    </w:p>
    <w:p w:rsidR="008B7381" w:rsidRDefault="008B7381" w:rsidP="00794EDE">
      <w:pPr>
        <w:ind w:left="5220"/>
        <w:jc w:val="center"/>
        <w:rPr>
          <w:sz w:val="28"/>
          <w:szCs w:val="28"/>
        </w:rPr>
      </w:pPr>
    </w:p>
    <w:p w:rsidR="008B7381" w:rsidRDefault="008B7381" w:rsidP="00794E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ОБРАЗЕЦ  ЗАПОЛНЕНИЯ  ХОДАТАЙСТВА</w:t>
      </w:r>
    </w:p>
    <w:p w:rsidR="008B7381" w:rsidRDefault="008B7381" w:rsidP="00794EDE">
      <w:pPr>
        <w:jc w:val="center"/>
        <w:rPr>
          <w:b/>
          <w:sz w:val="28"/>
          <w:szCs w:val="28"/>
        </w:rPr>
      </w:pPr>
      <w:r w:rsidRPr="004302F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переводе земель или земельных участков в составе таких земель </w:t>
      </w:r>
    </w:p>
    <w:p w:rsidR="008B7381" w:rsidRDefault="008B7381" w:rsidP="00794E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 одной категории в другую</w:t>
      </w:r>
    </w:p>
    <w:p w:rsidR="008B7381" w:rsidRDefault="008B7381" w:rsidP="00794EDE">
      <w:pPr>
        <w:jc w:val="both"/>
        <w:rPr>
          <w:sz w:val="28"/>
          <w:szCs w:val="28"/>
        </w:rPr>
      </w:pPr>
    </w:p>
    <w:p w:rsidR="008B7381" w:rsidRDefault="008B7381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Главе муниципального образования</w:t>
      </w:r>
    </w:p>
    <w:p w:rsidR="008B7381" w:rsidRDefault="008B7381" w:rsidP="00AD785D">
      <w:pPr>
        <w:ind w:left="4248" w:right="-262" w:firstLine="708"/>
        <w:jc w:val="both"/>
        <w:rPr>
          <w:sz w:val="28"/>
          <w:szCs w:val="28"/>
        </w:rPr>
      </w:pPr>
      <w:r w:rsidRPr="007D12DF">
        <w:rPr>
          <w:sz w:val="28"/>
          <w:szCs w:val="28"/>
        </w:rPr>
        <w:t>город Краснодар</w:t>
      </w:r>
    </w:p>
    <w:p w:rsidR="008B7381" w:rsidRPr="007D12DF" w:rsidRDefault="008B7381" w:rsidP="00AD785D">
      <w:pPr>
        <w:ind w:left="4248" w:right="61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8B7381" w:rsidRDefault="008B7381" w:rsidP="00CC0043">
      <w:pPr>
        <w:jc w:val="both"/>
      </w:pPr>
    </w:p>
    <w:p w:rsidR="008B7381" w:rsidRPr="00AD785D" w:rsidRDefault="008B7381" w:rsidP="00CC0043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785D">
        <w:rPr>
          <w:sz w:val="28"/>
          <w:szCs w:val="28"/>
        </w:rPr>
        <w:t xml:space="preserve">индивидуального предпринимателя </w:t>
      </w:r>
    </w:p>
    <w:p w:rsidR="008B7381" w:rsidRPr="00AD785D" w:rsidRDefault="008B7381" w:rsidP="00AD785D">
      <w:pPr>
        <w:ind w:left="4248" w:firstLine="708"/>
        <w:jc w:val="both"/>
        <w:rPr>
          <w:sz w:val="28"/>
          <w:szCs w:val="28"/>
        </w:rPr>
      </w:pPr>
      <w:r w:rsidRPr="00AD785D">
        <w:rPr>
          <w:sz w:val="28"/>
          <w:szCs w:val="28"/>
        </w:rPr>
        <w:t xml:space="preserve">Иванова С.П., </w:t>
      </w:r>
    </w:p>
    <w:p w:rsidR="008B7381" w:rsidRPr="00AD785D" w:rsidRDefault="008B7381" w:rsidP="00CC0043">
      <w:pPr>
        <w:jc w:val="both"/>
        <w:rPr>
          <w:sz w:val="28"/>
          <w:szCs w:val="28"/>
        </w:rPr>
      </w:pP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  <w:t>проживающего:</w:t>
      </w:r>
    </w:p>
    <w:p w:rsidR="008B7381" w:rsidRPr="00AD785D" w:rsidRDefault="008B7381" w:rsidP="00AD785D">
      <w:pPr>
        <w:ind w:left="4248" w:firstLine="708"/>
        <w:jc w:val="both"/>
        <w:rPr>
          <w:sz w:val="28"/>
          <w:szCs w:val="28"/>
        </w:rPr>
      </w:pPr>
      <w:r w:rsidRPr="00AD785D">
        <w:rPr>
          <w:sz w:val="28"/>
          <w:szCs w:val="28"/>
        </w:rPr>
        <w:t>Коммунаров ул., 15, кв.</w:t>
      </w:r>
      <w:r>
        <w:rPr>
          <w:sz w:val="28"/>
          <w:szCs w:val="28"/>
        </w:rPr>
        <w:t xml:space="preserve"> </w:t>
      </w:r>
      <w:r w:rsidRPr="00AD785D">
        <w:rPr>
          <w:sz w:val="28"/>
          <w:szCs w:val="28"/>
        </w:rPr>
        <w:t>2</w:t>
      </w:r>
    </w:p>
    <w:p w:rsidR="008B7381" w:rsidRDefault="008B7381" w:rsidP="00CC0043">
      <w:pPr>
        <w:jc w:val="both"/>
        <w:rPr>
          <w:sz w:val="28"/>
          <w:szCs w:val="28"/>
        </w:rPr>
      </w:pP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</w:r>
      <w:r w:rsidRPr="00AD785D">
        <w:rPr>
          <w:sz w:val="28"/>
          <w:szCs w:val="28"/>
        </w:rPr>
        <w:tab/>
      </w:r>
      <w:r>
        <w:rPr>
          <w:sz w:val="28"/>
          <w:szCs w:val="28"/>
        </w:rPr>
        <w:t>г. Краснодар, 350000</w:t>
      </w:r>
    </w:p>
    <w:p w:rsidR="008B7381" w:rsidRPr="00AD785D" w:rsidRDefault="008B7381" w:rsidP="00CC0043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__________________________________________________________</w:t>
      </w:r>
    </w:p>
    <w:p w:rsidR="008B7381" w:rsidRDefault="008B7381" w:rsidP="00AD785D">
      <w:pPr>
        <w:ind w:left="4860" w:right="-1" w:hanging="5"/>
        <w:jc w:val="center"/>
      </w:pPr>
      <w:r>
        <w:t>(Ф.И.О. гражданина, место фактического</w:t>
      </w:r>
      <w:r w:rsidRPr="00493194">
        <w:t xml:space="preserve"> </w:t>
      </w:r>
      <w:r>
        <w:t>проживания,</w:t>
      </w:r>
      <w:r w:rsidRPr="00D56CF6">
        <w:t xml:space="preserve"> </w:t>
      </w:r>
      <w:r>
        <w:t>наименование и место нахождения юридического лица или индивидуального предпринимателя)</w:t>
      </w:r>
    </w:p>
    <w:p w:rsidR="008B7381" w:rsidRDefault="008B7381" w:rsidP="00794EDE">
      <w:pPr>
        <w:jc w:val="center"/>
        <w:rPr>
          <w:b/>
          <w:sz w:val="28"/>
          <w:szCs w:val="28"/>
        </w:rPr>
      </w:pPr>
    </w:p>
    <w:p w:rsidR="008B7381" w:rsidRDefault="008B7381" w:rsidP="00794EDE">
      <w:pPr>
        <w:jc w:val="center"/>
        <w:rPr>
          <w:b/>
          <w:sz w:val="28"/>
          <w:szCs w:val="28"/>
        </w:rPr>
      </w:pPr>
    </w:p>
    <w:p w:rsidR="008B7381" w:rsidRDefault="008B7381" w:rsidP="00794E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ХОДАТАЙСТВО</w:t>
      </w:r>
    </w:p>
    <w:p w:rsidR="008B7381" w:rsidRDefault="008B7381" w:rsidP="00C62812">
      <w:pPr>
        <w:jc w:val="center"/>
        <w:rPr>
          <w:b/>
          <w:sz w:val="28"/>
          <w:szCs w:val="28"/>
        </w:rPr>
      </w:pPr>
      <w:r w:rsidRPr="004302F7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переводе земель или земельных участков в составе таких земель </w:t>
      </w:r>
    </w:p>
    <w:p w:rsidR="008B7381" w:rsidRDefault="008B7381" w:rsidP="00C62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 одной категории в другую</w:t>
      </w:r>
    </w:p>
    <w:p w:rsidR="008B7381" w:rsidRDefault="008B7381" w:rsidP="00794EDE">
      <w:pPr>
        <w:jc w:val="both"/>
        <w:rPr>
          <w:sz w:val="28"/>
          <w:szCs w:val="28"/>
        </w:rPr>
      </w:pPr>
    </w:p>
    <w:p w:rsidR="008B7381" w:rsidRDefault="008B7381" w:rsidP="00794EDE">
      <w:pPr>
        <w:jc w:val="both"/>
        <w:rPr>
          <w:sz w:val="28"/>
          <w:szCs w:val="28"/>
        </w:rPr>
      </w:pPr>
    </w:p>
    <w:p w:rsidR="008B7381" w:rsidRDefault="008B7381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Заявитель _________</w:t>
      </w:r>
      <w:r>
        <w:rPr>
          <w:sz w:val="28"/>
          <w:szCs w:val="28"/>
          <w:u w:val="single"/>
        </w:rPr>
        <w:t>индивидуальный предприниматель</w:t>
      </w:r>
      <w:r>
        <w:rPr>
          <w:sz w:val="28"/>
          <w:szCs w:val="28"/>
        </w:rPr>
        <w:t>_____________</w:t>
      </w:r>
    </w:p>
    <w:p w:rsidR="008B7381" w:rsidRPr="00554B80" w:rsidRDefault="008B7381" w:rsidP="00794EDE">
      <w:pPr>
        <w:jc w:val="both"/>
      </w:pPr>
      <w:r>
        <w:tab/>
      </w:r>
      <w:r>
        <w:tab/>
      </w:r>
      <w:r>
        <w:tab/>
        <w:t xml:space="preserve">  (полное и сокращённое наименование юридического лица с указанием </w:t>
      </w:r>
    </w:p>
    <w:p w:rsidR="008B7381" w:rsidRDefault="008B7381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  <w:u w:val="single"/>
        </w:rPr>
        <w:t>Иванов  Сергей  Петрович</w:t>
      </w:r>
      <w:r>
        <w:rPr>
          <w:sz w:val="28"/>
          <w:szCs w:val="28"/>
        </w:rPr>
        <w:t>_________________________</w:t>
      </w:r>
    </w:p>
    <w:p w:rsidR="008B7381" w:rsidRPr="00554B80" w:rsidRDefault="008B7381" w:rsidP="00554B80">
      <w:pPr>
        <w:jc w:val="center"/>
      </w:pPr>
      <w:r>
        <w:t xml:space="preserve">организационно-правовой формы или индивидуального предпринимателя, </w:t>
      </w:r>
    </w:p>
    <w:p w:rsidR="008B7381" w:rsidRDefault="008B7381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8B7381" w:rsidRPr="00154AFC" w:rsidRDefault="008B7381" w:rsidP="00154AFC">
      <w:pPr>
        <w:jc w:val="center"/>
      </w:pPr>
      <w:r>
        <w:t>Ф.И.О. гражданина)</w:t>
      </w:r>
    </w:p>
    <w:p w:rsidR="008B7381" w:rsidRDefault="008B7381" w:rsidP="00794EDE">
      <w:pPr>
        <w:jc w:val="both"/>
        <w:rPr>
          <w:sz w:val="28"/>
          <w:szCs w:val="28"/>
        </w:rPr>
      </w:pPr>
    </w:p>
    <w:p w:rsidR="008B7381" w:rsidRPr="009F63C0" w:rsidRDefault="008B7381" w:rsidP="00154A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Реквизиты заявителя ______________</w:t>
      </w:r>
      <w:r>
        <w:rPr>
          <w:sz w:val="28"/>
          <w:szCs w:val="28"/>
          <w:u w:val="single"/>
        </w:rPr>
        <w:t xml:space="preserve">ИНН 235400000000, </w:t>
      </w:r>
      <w:r>
        <w:rPr>
          <w:sz w:val="28"/>
          <w:szCs w:val="28"/>
        </w:rPr>
        <w:t>___________</w:t>
      </w:r>
    </w:p>
    <w:p w:rsidR="008B7381" w:rsidRDefault="008B7381" w:rsidP="00154AFC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(номер записи о государственной регистрации в ЕГРЮЛ, </w:t>
      </w:r>
    </w:p>
    <w:p w:rsidR="008B7381" w:rsidRPr="002D6692" w:rsidRDefault="008B7381" w:rsidP="00154AFC">
      <w:pPr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>
        <w:rPr>
          <w:sz w:val="28"/>
          <w:szCs w:val="28"/>
          <w:u w:val="single"/>
        </w:rPr>
        <w:t>ОГРНИП 304235408500000,</w:t>
      </w:r>
      <w:r>
        <w:rPr>
          <w:sz w:val="28"/>
          <w:szCs w:val="28"/>
        </w:rPr>
        <w:t>____</w:t>
      </w:r>
      <w:r w:rsidRPr="0002632E">
        <w:rPr>
          <w:sz w:val="28"/>
          <w:szCs w:val="28"/>
          <w:u w:val="single"/>
        </w:rPr>
        <w:t>г.</w:t>
      </w:r>
      <w:r>
        <w:rPr>
          <w:sz w:val="28"/>
          <w:szCs w:val="28"/>
          <w:u w:val="single"/>
        </w:rPr>
        <w:t xml:space="preserve"> </w:t>
      </w:r>
      <w:r w:rsidRPr="0002632E">
        <w:rPr>
          <w:sz w:val="28"/>
          <w:szCs w:val="28"/>
          <w:u w:val="single"/>
        </w:rPr>
        <w:t>Краснодар, Коммунаров</w:t>
      </w:r>
      <w:r>
        <w:rPr>
          <w:sz w:val="28"/>
          <w:szCs w:val="28"/>
          <w:u w:val="single"/>
        </w:rPr>
        <w:t xml:space="preserve"> ул., 15, кв. 2,</w:t>
      </w:r>
      <w:r>
        <w:rPr>
          <w:sz w:val="28"/>
          <w:szCs w:val="28"/>
        </w:rPr>
        <w:t>__</w:t>
      </w:r>
    </w:p>
    <w:p w:rsidR="008B7381" w:rsidRPr="00154AFC" w:rsidRDefault="008B7381" w:rsidP="002D6692">
      <w:pPr>
        <w:jc w:val="center"/>
      </w:pPr>
      <w:r>
        <w:t xml:space="preserve">ЕГРИП, ИНН, юридический адрес, </w:t>
      </w:r>
    </w:p>
    <w:p w:rsidR="008B7381" w:rsidRPr="0002632E" w:rsidRDefault="008B7381" w:rsidP="00154AFC">
      <w:pPr>
        <w:jc w:val="both"/>
        <w:rPr>
          <w:sz w:val="28"/>
          <w:szCs w:val="28"/>
        </w:rPr>
      </w:pPr>
      <w:r>
        <w:rPr>
          <w:sz w:val="28"/>
          <w:szCs w:val="28"/>
        </w:rPr>
        <w:t>_____</w:t>
      </w:r>
      <w:r w:rsidRPr="009F63C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паспорт серия 00 00  № 000000    выдан УВД Центрального округа </w:t>
      </w:r>
      <w:r>
        <w:rPr>
          <w:sz w:val="28"/>
          <w:szCs w:val="28"/>
        </w:rPr>
        <w:t>_____</w:t>
      </w:r>
    </w:p>
    <w:p w:rsidR="008B7381" w:rsidRDefault="008B7381" w:rsidP="002D6692">
      <w:pPr>
        <w:jc w:val="center"/>
      </w:pPr>
      <w:r>
        <w:t>реквизиты документа, удостоверяющего личность гражданина)</w:t>
      </w:r>
    </w:p>
    <w:p w:rsidR="008B7381" w:rsidRPr="009F63C0" w:rsidRDefault="008B7381" w:rsidP="002D6692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>
        <w:rPr>
          <w:sz w:val="28"/>
          <w:szCs w:val="28"/>
          <w:u w:val="single"/>
        </w:rPr>
        <w:t>города Краснодара  15.01.2007</w:t>
      </w:r>
      <w:r>
        <w:rPr>
          <w:sz w:val="28"/>
          <w:szCs w:val="28"/>
        </w:rPr>
        <w:t>_____________________</w:t>
      </w:r>
    </w:p>
    <w:p w:rsidR="008B7381" w:rsidRDefault="008B7381" w:rsidP="00154AF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Кадастровый номер земельного участка (земельных участков):</w:t>
      </w:r>
    </w:p>
    <w:p w:rsidR="008B7381" w:rsidRDefault="008B7381" w:rsidP="00154AF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>
        <w:rPr>
          <w:sz w:val="28"/>
          <w:szCs w:val="28"/>
          <w:u w:val="single"/>
        </w:rPr>
        <w:t>23:43:0000000:000</w:t>
      </w:r>
      <w:r>
        <w:rPr>
          <w:sz w:val="28"/>
          <w:szCs w:val="28"/>
        </w:rPr>
        <w:t>___________________________________</w:t>
      </w:r>
    </w:p>
    <w:p w:rsidR="008B7381" w:rsidRDefault="008B7381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8B7381" w:rsidRDefault="008B7381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Категория земель, в состав которых входит земельный участок: </w:t>
      </w:r>
    </w:p>
    <w:p w:rsidR="008B7381" w:rsidRDefault="008B7381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  <w:u w:val="single"/>
        </w:rPr>
        <w:t>земли населённых пунктов</w:t>
      </w:r>
      <w:r>
        <w:rPr>
          <w:sz w:val="28"/>
          <w:szCs w:val="28"/>
        </w:rPr>
        <w:t>__________________________________</w:t>
      </w:r>
    </w:p>
    <w:p w:rsidR="008B7381" w:rsidRDefault="008B7381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8B7381" w:rsidRDefault="008B7381" w:rsidP="003F46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7381" w:rsidRDefault="008B7381" w:rsidP="003F46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5. Категория земель, перевод в состав которых предполагается осуществить __</w:t>
      </w:r>
      <w:r w:rsidRPr="003F46C0">
        <w:rPr>
          <w:sz w:val="28"/>
          <w:szCs w:val="28"/>
          <w:u w:val="single"/>
        </w:rPr>
        <w:t>земли промышленности, энергетики, транспорта, связи,</w:t>
      </w:r>
      <w:r>
        <w:rPr>
          <w:sz w:val="28"/>
          <w:szCs w:val="28"/>
        </w:rPr>
        <w:t>_______</w:t>
      </w:r>
    </w:p>
    <w:p w:rsidR="008B7381" w:rsidRDefault="008B7381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</w:t>
      </w:r>
      <w:r w:rsidRPr="003F46C0">
        <w:rPr>
          <w:sz w:val="28"/>
          <w:szCs w:val="28"/>
          <w:u w:val="single"/>
        </w:rPr>
        <w:t>радиовещания, телевидения, информатики, земли для обеспечения</w:t>
      </w:r>
      <w:r>
        <w:rPr>
          <w:sz w:val="28"/>
          <w:szCs w:val="28"/>
        </w:rPr>
        <w:t>____</w:t>
      </w:r>
    </w:p>
    <w:p w:rsidR="008B7381" w:rsidRDefault="008B7381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Pr="00D42CE7">
        <w:rPr>
          <w:sz w:val="28"/>
          <w:szCs w:val="28"/>
          <w:u w:val="single"/>
        </w:rPr>
        <w:t>космической деятельности, земли обороны, безопасности и земли иного</w:t>
      </w:r>
      <w:r>
        <w:rPr>
          <w:sz w:val="28"/>
          <w:szCs w:val="28"/>
        </w:rPr>
        <w:t>____</w:t>
      </w:r>
    </w:p>
    <w:p w:rsidR="008B7381" w:rsidRDefault="008B7381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</w:t>
      </w:r>
      <w:r w:rsidRPr="00D42CE7">
        <w:rPr>
          <w:sz w:val="28"/>
          <w:szCs w:val="28"/>
          <w:u w:val="single"/>
        </w:rPr>
        <w:t>специального назначения</w:t>
      </w:r>
      <w:r>
        <w:rPr>
          <w:sz w:val="28"/>
          <w:szCs w:val="28"/>
        </w:rPr>
        <w:t>_________________________________________</w:t>
      </w:r>
    </w:p>
    <w:p w:rsidR="008B7381" w:rsidRDefault="008B7381" w:rsidP="00794EDE">
      <w:pPr>
        <w:jc w:val="both"/>
        <w:rPr>
          <w:sz w:val="28"/>
          <w:szCs w:val="28"/>
        </w:rPr>
      </w:pPr>
    </w:p>
    <w:p w:rsidR="008B7381" w:rsidRDefault="008B7381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6. Права на земельный участок: __</w:t>
      </w:r>
      <w:r>
        <w:rPr>
          <w:sz w:val="28"/>
          <w:szCs w:val="28"/>
          <w:u w:val="single"/>
        </w:rPr>
        <w:t xml:space="preserve">собственность, договор купли-продажи </w:t>
      </w:r>
    </w:p>
    <w:p w:rsidR="008B7381" w:rsidRPr="00625700" w:rsidRDefault="008B7381" w:rsidP="00794EDE">
      <w:pPr>
        <w:jc w:val="both"/>
      </w:pPr>
      <w:r w:rsidRPr="00625700">
        <w:tab/>
      </w:r>
      <w:r w:rsidRPr="00625700">
        <w:tab/>
      </w:r>
      <w:r w:rsidRPr="00625700">
        <w:tab/>
      </w:r>
      <w:r w:rsidRPr="00625700">
        <w:tab/>
      </w:r>
      <w:r w:rsidRPr="00625700">
        <w:tab/>
      </w:r>
      <w:r w:rsidRPr="00625700">
        <w:tab/>
      </w:r>
      <w:r w:rsidRPr="00625700">
        <w:tab/>
      </w:r>
      <w:r>
        <w:t xml:space="preserve">  </w:t>
      </w:r>
      <w:r w:rsidRPr="00625700">
        <w:t>(</w:t>
      </w:r>
      <w:r>
        <w:t>реквизиты правоустанавливающих,</w:t>
      </w:r>
    </w:p>
    <w:p w:rsidR="008B7381" w:rsidRDefault="008B7381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>_____</w:t>
      </w:r>
      <w:r>
        <w:rPr>
          <w:sz w:val="28"/>
          <w:szCs w:val="28"/>
          <w:u w:val="single"/>
        </w:rPr>
        <w:t>земельного участка от 18.03.2016,</w:t>
      </w:r>
      <w:r w:rsidRPr="005B091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свидетельство о государственной</w:t>
      </w:r>
      <w:r>
        <w:rPr>
          <w:sz w:val="28"/>
          <w:szCs w:val="28"/>
        </w:rPr>
        <w:t>_____</w:t>
      </w:r>
      <w:r>
        <w:rPr>
          <w:sz w:val="28"/>
          <w:szCs w:val="28"/>
          <w:u w:val="single"/>
        </w:rPr>
        <w:t xml:space="preserve"> </w:t>
      </w:r>
    </w:p>
    <w:p w:rsidR="008B7381" w:rsidRPr="00625700" w:rsidRDefault="008B7381" w:rsidP="00625700">
      <w:pPr>
        <w:jc w:val="center"/>
      </w:pPr>
      <w:r>
        <w:t>правоудостоверяющих документов)</w:t>
      </w:r>
    </w:p>
    <w:p w:rsidR="008B7381" w:rsidRDefault="008B7381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  <w:u w:val="single"/>
        </w:rPr>
        <w:t xml:space="preserve">регистрации </w:t>
      </w:r>
      <w:r w:rsidRPr="005B091C">
        <w:rPr>
          <w:sz w:val="28"/>
          <w:szCs w:val="28"/>
          <w:u w:val="single"/>
        </w:rPr>
        <w:t>права от</w:t>
      </w:r>
      <w:r>
        <w:rPr>
          <w:sz w:val="28"/>
          <w:szCs w:val="28"/>
          <w:u w:val="single"/>
        </w:rPr>
        <w:t xml:space="preserve"> 05.04.2016, серия 00  № 0000000</w:t>
      </w:r>
      <w:r>
        <w:rPr>
          <w:sz w:val="28"/>
          <w:szCs w:val="28"/>
        </w:rPr>
        <w:t>___________</w:t>
      </w:r>
    </w:p>
    <w:p w:rsidR="008B7381" w:rsidRDefault="008B7381" w:rsidP="00794EDE">
      <w:pPr>
        <w:jc w:val="both"/>
        <w:rPr>
          <w:sz w:val="28"/>
          <w:szCs w:val="28"/>
        </w:rPr>
      </w:pPr>
    </w:p>
    <w:p w:rsidR="008B7381" w:rsidRDefault="008B7381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7. Обоснование перевода: _________________________________________</w:t>
      </w:r>
    </w:p>
    <w:p w:rsidR="008B7381" w:rsidRDefault="008B7381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>
        <w:rPr>
          <w:sz w:val="28"/>
          <w:szCs w:val="28"/>
          <w:u w:val="single"/>
        </w:rPr>
        <w:t>приведение в соответствие с генеральным планом</w:t>
      </w:r>
      <w:r>
        <w:rPr>
          <w:sz w:val="28"/>
          <w:szCs w:val="28"/>
        </w:rPr>
        <w:t>_______________</w:t>
      </w:r>
    </w:p>
    <w:p w:rsidR="008B7381" w:rsidRPr="000537C8" w:rsidRDefault="008B7381" w:rsidP="000537C8">
      <w:pPr>
        <w:jc w:val="center"/>
      </w:pPr>
      <w:r>
        <w:t>(причины необходимости перевода)</w:t>
      </w:r>
    </w:p>
    <w:p w:rsidR="008B7381" w:rsidRDefault="008B7381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8B7381" w:rsidRDefault="008B7381" w:rsidP="00794EDE">
      <w:pPr>
        <w:jc w:val="both"/>
        <w:rPr>
          <w:sz w:val="28"/>
          <w:szCs w:val="28"/>
        </w:rPr>
      </w:pPr>
    </w:p>
    <w:p w:rsidR="008B7381" w:rsidRDefault="008B7381" w:rsidP="00794E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 Заявитель (уполномоченное лицо) _______________________________</w:t>
      </w:r>
    </w:p>
    <w:p w:rsidR="008B7381" w:rsidRDefault="008B7381" w:rsidP="00F8324A">
      <w:pPr>
        <w:jc w:val="both"/>
        <w:rPr>
          <w:sz w:val="28"/>
          <w:szCs w:val="28"/>
        </w:rPr>
      </w:pPr>
    </w:p>
    <w:p w:rsidR="008B7381" w:rsidRPr="00FA2F20" w:rsidRDefault="008B7381" w:rsidP="00F8324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</w:t>
      </w:r>
      <w:r>
        <w:rPr>
          <w:sz w:val="28"/>
          <w:szCs w:val="28"/>
          <w:u w:val="single"/>
        </w:rPr>
        <w:t>Иванов Сергей Петрович</w:t>
      </w:r>
      <w:r>
        <w:rPr>
          <w:sz w:val="28"/>
          <w:szCs w:val="28"/>
        </w:rPr>
        <w:t>_____________________________</w:t>
      </w:r>
    </w:p>
    <w:p w:rsidR="008B7381" w:rsidRPr="00FA2F20" w:rsidRDefault="008B7381" w:rsidP="0055715F">
      <w:pPr>
        <w:jc w:val="center"/>
      </w:pPr>
      <w:r>
        <w:t xml:space="preserve">(Ф.И.О, </w:t>
      </w:r>
    </w:p>
    <w:p w:rsidR="008B7381" w:rsidRPr="004C3EF2" w:rsidRDefault="008B7381" w:rsidP="00F8324A">
      <w:pPr>
        <w:jc w:val="both"/>
      </w:pPr>
      <w:r>
        <w:t>________________________________________________________________________________</w:t>
      </w:r>
    </w:p>
    <w:p w:rsidR="008B7381" w:rsidRDefault="008B7381" w:rsidP="000537C8">
      <w:pPr>
        <w:jc w:val="center"/>
      </w:pPr>
      <w:r>
        <w:t>реквизиты доверенности,</w:t>
      </w:r>
      <w:r w:rsidRPr="0055715F">
        <w:t xml:space="preserve"> </w:t>
      </w:r>
      <w:r>
        <w:t>должность)</w:t>
      </w:r>
    </w:p>
    <w:p w:rsidR="008B7381" w:rsidRDefault="008B7381" w:rsidP="000537C8">
      <w:pPr>
        <w:jc w:val="center"/>
      </w:pPr>
    </w:p>
    <w:p w:rsidR="008B7381" w:rsidRPr="00D5462D" w:rsidRDefault="008B7381" w:rsidP="000537C8">
      <w:pPr>
        <w:jc w:val="both"/>
        <w:rPr>
          <w:sz w:val="28"/>
          <w:szCs w:val="28"/>
        </w:rPr>
      </w:pPr>
      <w:r>
        <w:rPr>
          <w:sz w:val="28"/>
          <w:szCs w:val="28"/>
        </w:rPr>
        <w:t>тел</w:t>
      </w:r>
      <w:r w:rsidRPr="00D5462D">
        <w:rPr>
          <w:sz w:val="28"/>
          <w:szCs w:val="28"/>
        </w:rPr>
        <w:t>. _______</w:t>
      </w:r>
      <w:r w:rsidRPr="00D5462D">
        <w:rPr>
          <w:sz w:val="28"/>
          <w:szCs w:val="28"/>
          <w:u w:val="single"/>
        </w:rPr>
        <w:t>8(918)000-00-00</w:t>
      </w:r>
      <w:r w:rsidRPr="00D5462D">
        <w:rPr>
          <w:sz w:val="28"/>
          <w:szCs w:val="28"/>
        </w:rPr>
        <w:t xml:space="preserve">________ </w:t>
      </w:r>
      <w:r>
        <w:rPr>
          <w:sz w:val="28"/>
          <w:szCs w:val="28"/>
          <w:lang w:val="en-US"/>
        </w:rPr>
        <w:t>e</w:t>
      </w:r>
      <w:r w:rsidRPr="00D5462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D5462D">
        <w:rPr>
          <w:sz w:val="28"/>
          <w:szCs w:val="28"/>
        </w:rPr>
        <w:t xml:space="preserve"> _______</w:t>
      </w:r>
      <w:r w:rsidRPr="00D5462D">
        <w:rPr>
          <w:sz w:val="28"/>
          <w:szCs w:val="28"/>
          <w:u w:val="single"/>
        </w:rPr>
        <w:t>555515@</w:t>
      </w:r>
      <w:r>
        <w:rPr>
          <w:sz w:val="28"/>
          <w:szCs w:val="28"/>
          <w:u w:val="single"/>
          <w:lang w:val="en-US"/>
        </w:rPr>
        <w:t>mail</w:t>
      </w:r>
      <w:r w:rsidRPr="00D5462D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en-US"/>
        </w:rPr>
        <w:t>ru</w:t>
      </w:r>
      <w:r w:rsidRPr="00D5462D">
        <w:rPr>
          <w:sz w:val="28"/>
          <w:szCs w:val="28"/>
        </w:rPr>
        <w:t>_________</w:t>
      </w:r>
    </w:p>
    <w:p w:rsidR="008B7381" w:rsidRPr="00D5462D" w:rsidRDefault="008B7381" w:rsidP="000537C8">
      <w:pPr>
        <w:jc w:val="both"/>
        <w:rPr>
          <w:sz w:val="28"/>
          <w:szCs w:val="28"/>
        </w:rPr>
      </w:pPr>
    </w:p>
    <w:p w:rsidR="008B7381" w:rsidRPr="00D5462D" w:rsidRDefault="008B7381" w:rsidP="00FA2F20">
      <w:pPr>
        <w:autoSpaceDE w:val="0"/>
        <w:autoSpaceDN w:val="0"/>
        <w:adjustRightInd w:val="0"/>
        <w:rPr>
          <w:sz w:val="28"/>
          <w:szCs w:val="28"/>
        </w:rPr>
      </w:pPr>
    </w:p>
    <w:p w:rsidR="008B7381" w:rsidRPr="00D5462D" w:rsidRDefault="008B7381" w:rsidP="00FA2F20">
      <w:pPr>
        <w:jc w:val="both"/>
        <w:rPr>
          <w:sz w:val="28"/>
          <w:szCs w:val="28"/>
        </w:rPr>
      </w:pPr>
    </w:p>
    <w:p w:rsidR="008B7381" w:rsidRPr="00D5462D" w:rsidRDefault="008B7381" w:rsidP="00FA2F20">
      <w:pPr>
        <w:jc w:val="both"/>
        <w:rPr>
          <w:sz w:val="28"/>
          <w:szCs w:val="28"/>
        </w:rPr>
      </w:pPr>
    </w:p>
    <w:p w:rsidR="008B7381" w:rsidRDefault="008B7381" w:rsidP="00FA2F20">
      <w:pPr>
        <w:jc w:val="both"/>
        <w:rPr>
          <w:sz w:val="28"/>
          <w:szCs w:val="28"/>
        </w:rPr>
      </w:pPr>
      <w:r>
        <w:rPr>
          <w:sz w:val="28"/>
          <w:szCs w:val="28"/>
        </w:rPr>
        <w:t>«_</w:t>
      </w:r>
      <w:r>
        <w:rPr>
          <w:sz w:val="28"/>
          <w:szCs w:val="28"/>
          <w:u w:val="single"/>
          <w:lang w:val="en-US"/>
        </w:rPr>
        <w:t>17</w:t>
      </w:r>
      <w:r>
        <w:rPr>
          <w:sz w:val="28"/>
          <w:szCs w:val="28"/>
        </w:rPr>
        <w:t>__» __</w:t>
      </w:r>
      <w:r>
        <w:rPr>
          <w:sz w:val="28"/>
          <w:szCs w:val="28"/>
          <w:u w:val="single"/>
        </w:rPr>
        <w:t>января</w:t>
      </w:r>
      <w:r>
        <w:rPr>
          <w:sz w:val="28"/>
          <w:szCs w:val="28"/>
        </w:rPr>
        <w:t>__ 20_</w:t>
      </w:r>
      <w:r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  <w:lang w:val="en-US"/>
        </w:rPr>
        <w:t>7</w:t>
      </w:r>
      <w:r>
        <w:rPr>
          <w:sz w:val="28"/>
          <w:szCs w:val="28"/>
        </w:rPr>
        <w:t xml:space="preserve">_ г.        </w:t>
      </w:r>
    </w:p>
    <w:p w:rsidR="008B7381" w:rsidRPr="009A0ECD" w:rsidRDefault="008B7381" w:rsidP="00FA2F20">
      <w:pPr>
        <w:jc w:val="both"/>
      </w:pPr>
      <w:r>
        <w:t xml:space="preserve">        (дата подачи ходатайства)</w:t>
      </w:r>
    </w:p>
    <w:p w:rsidR="008B7381" w:rsidRDefault="008B7381" w:rsidP="00FA2F20">
      <w:pPr>
        <w:jc w:val="both"/>
        <w:rPr>
          <w:sz w:val="28"/>
          <w:szCs w:val="28"/>
        </w:rPr>
      </w:pPr>
    </w:p>
    <w:p w:rsidR="008B7381" w:rsidRDefault="008B7381" w:rsidP="00FA2F20">
      <w:pPr>
        <w:jc w:val="both"/>
        <w:rPr>
          <w:sz w:val="28"/>
          <w:szCs w:val="28"/>
        </w:rPr>
      </w:pPr>
    </w:p>
    <w:p w:rsidR="008B7381" w:rsidRDefault="008B7381" w:rsidP="00853B98">
      <w:pPr>
        <w:jc w:val="both"/>
      </w:pPr>
      <w:r>
        <w:rPr>
          <w:sz w:val="28"/>
          <w:szCs w:val="28"/>
        </w:rPr>
        <w:t>____________________   ___________</w:t>
      </w:r>
      <w:r w:rsidRPr="00851F0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Иванов Сергей Петрович</w:t>
      </w:r>
      <w:r>
        <w:rPr>
          <w:sz w:val="28"/>
          <w:szCs w:val="28"/>
        </w:rPr>
        <w:t xml:space="preserve"> _____________</w:t>
      </w:r>
      <w:r>
        <w:t xml:space="preserve"> </w:t>
      </w:r>
    </w:p>
    <w:p w:rsidR="008B7381" w:rsidRDefault="008B7381" w:rsidP="00853B98">
      <w:pPr>
        <w:jc w:val="both"/>
      </w:pPr>
      <w:r>
        <w:t xml:space="preserve">     (подпись заявителя)       М.П.                                (полностью Ф.И.О.)</w:t>
      </w:r>
    </w:p>
    <w:p w:rsidR="008B7381" w:rsidRDefault="008B7381" w:rsidP="00853B98">
      <w:pPr>
        <w:jc w:val="both"/>
      </w:pPr>
    </w:p>
    <w:p w:rsidR="008B7381" w:rsidRDefault="008B7381" w:rsidP="00853B98">
      <w:pPr>
        <w:jc w:val="both"/>
      </w:pPr>
    </w:p>
    <w:sectPr w:rsidR="008B7381" w:rsidSect="00DB0486">
      <w:headerReference w:type="even" r:id="rId6"/>
      <w:headerReference w:type="default" r:id="rId7"/>
      <w:pgSz w:w="11906" w:h="16838" w:code="9"/>
      <w:pgMar w:top="1134" w:right="566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381" w:rsidRDefault="008B7381">
      <w:r>
        <w:separator/>
      </w:r>
    </w:p>
  </w:endnote>
  <w:endnote w:type="continuationSeparator" w:id="0">
    <w:p w:rsidR="008B7381" w:rsidRDefault="008B73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381" w:rsidRDefault="008B7381">
      <w:r>
        <w:separator/>
      </w:r>
    </w:p>
  </w:footnote>
  <w:footnote w:type="continuationSeparator" w:id="0">
    <w:p w:rsidR="008B7381" w:rsidRDefault="008B73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381" w:rsidRDefault="008B7381" w:rsidP="00FC58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7381" w:rsidRDefault="008B73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381" w:rsidRPr="004457C5" w:rsidRDefault="008B7381" w:rsidP="00FC58A5">
    <w:pPr>
      <w:pStyle w:val="Header"/>
      <w:framePr w:wrap="around" w:vAnchor="text" w:hAnchor="margin" w:xAlign="center" w:y="1"/>
      <w:rPr>
        <w:rStyle w:val="PageNumber"/>
        <w:sz w:val="28"/>
        <w:szCs w:val="28"/>
      </w:rPr>
    </w:pPr>
    <w:r w:rsidRPr="004457C5">
      <w:rPr>
        <w:rStyle w:val="PageNumber"/>
        <w:sz w:val="28"/>
        <w:szCs w:val="28"/>
      </w:rPr>
      <w:tab/>
    </w:r>
    <w:r w:rsidRPr="004457C5">
      <w:rPr>
        <w:rStyle w:val="PageNumber"/>
        <w:sz w:val="28"/>
        <w:szCs w:val="28"/>
      </w:rPr>
      <w:fldChar w:fldCharType="begin"/>
    </w:r>
    <w:r w:rsidRPr="004457C5">
      <w:rPr>
        <w:rStyle w:val="PageNumber"/>
        <w:sz w:val="28"/>
        <w:szCs w:val="28"/>
      </w:rPr>
      <w:instrText xml:space="preserve">PAGE  </w:instrText>
    </w:r>
    <w:r w:rsidRPr="004457C5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2</w:t>
    </w:r>
    <w:r w:rsidRPr="004457C5">
      <w:rPr>
        <w:rStyle w:val="PageNumber"/>
        <w:sz w:val="28"/>
        <w:szCs w:val="28"/>
      </w:rPr>
      <w:fldChar w:fldCharType="end"/>
    </w:r>
    <w:r w:rsidRPr="004457C5">
      <w:rPr>
        <w:rStyle w:val="PageNumber"/>
        <w:sz w:val="28"/>
        <w:szCs w:val="28"/>
      </w:rPr>
      <w:tab/>
    </w:r>
  </w:p>
  <w:p w:rsidR="008B7381" w:rsidRDefault="008B73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EDE"/>
    <w:rsid w:val="00000FFA"/>
    <w:rsid w:val="00007A22"/>
    <w:rsid w:val="00012D7C"/>
    <w:rsid w:val="00014F83"/>
    <w:rsid w:val="0001500D"/>
    <w:rsid w:val="00020BBF"/>
    <w:rsid w:val="00022B39"/>
    <w:rsid w:val="0002632E"/>
    <w:rsid w:val="000271C8"/>
    <w:rsid w:val="00033AEE"/>
    <w:rsid w:val="00040F49"/>
    <w:rsid w:val="0004692C"/>
    <w:rsid w:val="000513F2"/>
    <w:rsid w:val="000537C8"/>
    <w:rsid w:val="0005484E"/>
    <w:rsid w:val="00067F81"/>
    <w:rsid w:val="00072D6B"/>
    <w:rsid w:val="0007474A"/>
    <w:rsid w:val="00086C2C"/>
    <w:rsid w:val="00090BF8"/>
    <w:rsid w:val="00096ECE"/>
    <w:rsid w:val="000A2DE0"/>
    <w:rsid w:val="000A6F91"/>
    <w:rsid w:val="000B2155"/>
    <w:rsid w:val="000B3B92"/>
    <w:rsid w:val="000B47FE"/>
    <w:rsid w:val="000B5630"/>
    <w:rsid w:val="000B6BF0"/>
    <w:rsid w:val="000B79A4"/>
    <w:rsid w:val="000C3C02"/>
    <w:rsid w:val="000C4FFC"/>
    <w:rsid w:val="000D1168"/>
    <w:rsid w:val="000D19C8"/>
    <w:rsid w:val="000D626C"/>
    <w:rsid w:val="000E2768"/>
    <w:rsid w:val="000E3F70"/>
    <w:rsid w:val="000E7245"/>
    <w:rsid w:val="000E7627"/>
    <w:rsid w:val="000F1C03"/>
    <w:rsid w:val="000F3F84"/>
    <w:rsid w:val="000F475B"/>
    <w:rsid w:val="00100590"/>
    <w:rsid w:val="00101E62"/>
    <w:rsid w:val="00102E94"/>
    <w:rsid w:val="0010308C"/>
    <w:rsid w:val="001062F3"/>
    <w:rsid w:val="00106608"/>
    <w:rsid w:val="00110512"/>
    <w:rsid w:val="0011339C"/>
    <w:rsid w:val="0011474B"/>
    <w:rsid w:val="0012222C"/>
    <w:rsid w:val="0012791A"/>
    <w:rsid w:val="00127ABE"/>
    <w:rsid w:val="00131B31"/>
    <w:rsid w:val="00132AAA"/>
    <w:rsid w:val="0013382E"/>
    <w:rsid w:val="00140F21"/>
    <w:rsid w:val="00141A25"/>
    <w:rsid w:val="00142199"/>
    <w:rsid w:val="00147D8E"/>
    <w:rsid w:val="00152EB8"/>
    <w:rsid w:val="00154AFC"/>
    <w:rsid w:val="001558D4"/>
    <w:rsid w:val="00163218"/>
    <w:rsid w:val="00164B4D"/>
    <w:rsid w:val="00164B5F"/>
    <w:rsid w:val="00177E09"/>
    <w:rsid w:val="00181CF6"/>
    <w:rsid w:val="00190BC3"/>
    <w:rsid w:val="00192C77"/>
    <w:rsid w:val="001A4CD3"/>
    <w:rsid w:val="001B17ED"/>
    <w:rsid w:val="001B180A"/>
    <w:rsid w:val="001C01A1"/>
    <w:rsid w:val="001C54EF"/>
    <w:rsid w:val="001D236C"/>
    <w:rsid w:val="001D7C19"/>
    <w:rsid w:val="001E040E"/>
    <w:rsid w:val="001E14C1"/>
    <w:rsid w:val="001E285E"/>
    <w:rsid w:val="001E49D0"/>
    <w:rsid w:val="001F4AC5"/>
    <w:rsid w:val="001F6713"/>
    <w:rsid w:val="001F7C1F"/>
    <w:rsid w:val="00202D56"/>
    <w:rsid w:val="00204DDB"/>
    <w:rsid w:val="00205A36"/>
    <w:rsid w:val="00205F67"/>
    <w:rsid w:val="00217607"/>
    <w:rsid w:val="00236303"/>
    <w:rsid w:val="00237C52"/>
    <w:rsid w:val="0024141C"/>
    <w:rsid w:val="002426A7"/>
    <w:rsid w:val="00243EE4"/>
    <w:rsid w:val="00246AF8"/>
    <w:rsid w:val="002477C4"/>
    <w:rsid w:val="00253839"/>
    <w:rsid w:val="00261F0A"/>
    <w:rsid w:val="00263904"/>
    <w:rsid w:val="0028292D"/>
    <w:rsid w:val="0028695E"/>
    <w:rsid w:val="00292C7A"/>
    <w:rsid w:val="002B2AEE"/>
    <w:rsid w:val="002D08B4"/>
    <w:rsid w:val="002D5EE3"/>
    <w:rsid w:val="002D6692"/>
    <w:rsid w:val="002D67A6"/>
    <w:rsid w:val="002F0A7C"/>
    <w:rsid w:val="002F2D16"/>
    <w:rsid w:val="002F52DE"/>
    <w:rsid w:val="002F7601"/>
    <w:rsid w:val="00302AFE"/>
    <w:rsid w:val="00304B6B"/>
    <w:rsid w:val="00305ADB"/>
    <w:rsid w:val="003127F9"/>
    <w:rsid w:val="0031353E"/>
    <w:rsid w:val="003162A2"/>
    <w:rsid w:val="00326C19"/>
    <w:rsid w:val="00331E55"/>
    <w:rsid w:val="00340577"/>
    <w:rsid w:val="00341F6D"/>
    <w:rsid w:val="003520F3"/>
    <w:rsid w:val="00355CF2"/>
    <w:rsid w:val="003565FD"/>
    <w:rsid w:val="00361425"/>
    <w:rsid w:val="00362DA7"/>
    <w:rsid w:val="003644F8"/>
    <w:rsid w:val="0036494A"/>
    <w:rsid w:val="00365FAF"/>
    <w:rsid w:val="003768DC"/>
    <w:rsid w:val="0037690B"/>
    <w:rsid w:val="00376E9F"/>
    <w:rsid w:val="003872C7"/>
    <w:rsid w:val="00387FE0"/>
    <w:rsid w:val="003932AE"/>
    <w:rsid w:val="003B2EEA"/>
    <w:rsid w:val="003C18D7"/>
    <w:rsid w:val="003C78EC"/>
    <w:rsid w:val="003D1477"/>
    <w:rsid w:val="003D2A75"/>
    <w:rsid w:val="003F46C0"/>
    <w:rsid w:val="003F6BB7"/>
    <w:rsid w:val="003F776B"/>
    <w:rsid w:val="0040420E"/>
    <w:rsid w:val="004046D1"/>
    <w:rsid w:val="00421968"/>
    <w:rsid w:val="004302F7"/>
    <w:rsid w:val="00440202"/>
    <w:rsid w:val="00440F63"/>
    <w:rsid w:val="004457C5"/>
    <w:rsid w:val="00445A6B"/>
    <w:rsid w:val="00447BBD"/>
    <w:rsid w:val="004609AF"/>
    <w:rsid w:val="00463430"/>
    <w:rsid w:val="00470278"/>
    <w:rsid w:val="004702A8"/>
    <w:rsid w:val="00470642"/>
    <w:rsid w:val="0047736A"/>
    <w:rsid w:val="0048095A"/>
    <w:rsid w:val="00493194"/>
    <w:rsid w:val="00494133"/>
    <w:rsid w:val="00495C70"/>
    <w:rsid w:val="004A3079"/>
    <w:rsid w:val="004B22C2"/>
    <w:rsid w:val="004B2807"/>
    <w:rsid w:val="004B7045"/>
    <w:rsid w:val="004B79D4"/>
    <w:rsid w:val="004C1FD6"/>
    <w:rsid w:val="004C23C8"/>
    <w:rsid w:val="004C3B6C"/>
    <w:rsid w:val="004C3EF2"/>
    <w:rsid w:val="004D2ED2"/>
    <w:rsid w:val="004D52C0"/>
    <w:rsid w:val="004E049C"/>
    <w:rsid w:val="004E44AA"/>
    <w:rsid w:val="004E7F8C"/>
    <w:rsid w:val="004F3686"/>
    <w:rsid w:val="004F43E4"/>
    <w:rsid w:val="00502386"/>
    <w:rsid w:val="005316A2"/>
    <w:rsid w:val="0053687E"/>
    <w:rsid w:val="00540F8A"/>
    <w:rsid w:val="00543DF2"/>
    <w:rsid w:val="005444A8"/>
    <w:rsid w:val="005445B0"/>
    <w:rsid w:val="00545A9D"/>
    <w:rsid w:val="00545F1B"/>
    <w:rsid w:val="00554B80"/>
    <w:rsid w:val="0055715F"/>
    <w:rsid w:val="00557D70"/>
    <w:rsid w:val="005671E9"/>
    <w:rsid w:val="005707E7"/>
    <w:rsid w:val="00571307"/>
    <w:rsid w:val="0057367B"/>
    <w:rsid w:val="00583356"/>
    <w:rsid w:val="00583BCC"/>
    <w:rsid w:val="0058527C"/>
    <w:rsid w:val="005919C2"/>
    <w:rsid w:val="00595925"/>
    <w:rsid w:val="005966CF"/>
    <w:rsid w:val="005A2278"/>
    <w:rsid w:val="005A2DD9"/>
    <w:rsid w:val="005B091C"/>
    <w:rsid w:val="005B2549"/>
    <w:rsid w:val="005B602C"/>
    <w:rsid w:val="005C0166"/>
    <w:rsid w:val="005D4B34"/>
    <w:rsid w:val="005E0BCC"/>
    <w:rsid w:val="005E10D0"/>
    <w:rsid w:val="005E3529"/>
    <w:rsid w:val="005E4CC2"/>
    <w:rsid w:val="005E52C7"/>
    <w:rsid w:val="005E54A8"/>
    <w:rsid w:val="005F21A4"/>
    <w:rsid w:val="005F4ED8"/>
    <w:rsid w:val="00604713"/>
    <w:rsid w:val="00610566"/>
    <w:rsid w:val="006133F9"/>
    <w:rsid w:val="00615A03"/>
    <w:rsid w:val="00620B47"/>
    <w:rsid w:val="00621A76"/>
    <w:rsid w:val="00622B38"/>
    <w:rsid w:val="0062438A"/>
    <w:rsid w:val="00624D22"/>
    <w:rsid w:val="006250D1"/>
    <w:rsid w:val="00625700"/>
    <w:rsid w:val="00651037"/>
    <w:rsid w:val="006563DF"/>
    <w:rsid w:val="00660C14"/>
    <w:rsid w:val="00674161"/>
    <w:rsid w:val="006744E9"/>
    <w:rsid w:val="006825F4"/>
    <w:rsid w:val="00697FCA"/>
    <w:rsid w:val="006A7C04"/>
    <w:rsid w:val="006B0E8B"/>
    <w:rsid w:val="006D7E62"/>
    <w:rsid w:val="006E20D5"/>
    <w:rsid w:val="006E3DA0"/>
    <w:rsid w:val="006F79A7"/>
    <w:rsid w:val="00705A65"/>
    <w:rsid w:val="007107A3"/>
    <w:rsid w:val="00710BBC"/>
    <w:rsid w:val="007117B5"/>
    <w:rsid w:val="00725979"/>
    <w:rsid w:val="00725BB9"/>
    <w:rsid w:val="0072702A"/>
    <w:rsid w:val="00734027"/>
    <w:rsid w:val="00745402"/>
    <w:rsid w:val="00745AD8"/>
    <w:rsid w:val="00747E6F"/>
    <w:rsid w:val="00760921"/>
    <w:rsid w:val="00760CCF"/>
    <w:rsid w:val="0076503D"/>
    <w:rsid w:val="0077203E"/>
    <w:rsid w:val="007760D2"/>
    <w:rsid w:val="00783BAC"/>
    <w:rsid w:val="0078580E"/>
    <w:rsid w:val="00792B72"/>
    <w:rsid w:val="00794EDE"/>
    <w:rsid w:val="007A38DA"/>
    <w:rsid w:val="007A46BC"/>
    <w:rsid w:val="007A4DE8"/>
    <w:rsid w:val="007A63E7"/>
    <w:rsid w:val="007B7841"/>
    <w:rsid w:val="007C747C"/>
    <w:rsid w:val="007D109C"/>
    <w:rsid w:val="007D12DF"/>
    <w:rsid w:val="007D5510"/>
    <w:rsid w:val="007E1C26"/>
    <w:rsid w:val="007E4AB9"/>
    <w:rsid w:val="007F3DB4"/>
    <w:rsid w:val="007F7908"/>
    <w:rsid w:val="00804986"/>
    <w:rsid w:val="0080602C"/>
    <w:rsid w:val="008260D6"/>
    <w:rsid w:val="00843242"/>
    <w:rsid w:val="008441ED"/>
    <w:rsid w:val="00846C6F"/>
    <w:rsid w:val="00851565"/>
    <w:rsid w:val="00851F08"/>
    <w:rsid w:val="00853B98"/>
    <w:rsid w:val="008631B9"/>
    <w:rsid w:val="00864078"/>
    <w:rsid w:val="00880ECF"/>
    <w:rsid w:val="00886FB8"/>
    <w:rsid w:val="008875EB"/>
    <w:rsid w:val="0088797D"/>
    <w:rsid w:val="00895A8A"/>
    <w:rsid w:val="00895B48"/>
    <w:rsid w:val="008A1E65"/>
    <w:rsid w:val="008A68AC"/>
    <w:rsid w:val="008B2857"/>
    <w:rsid w:val="008B5873"/>
    <w:rsid w:val="008B7381"/>
    <w:rsid w:val="008C327E"/>
    <w:rsid w:val="008C3816"/>
    <w:rsid w:val="008C3EA3"/>
    <w:rsid w:val="008D5BD9"/>
    <w:rsid w:val="008D73B3"/>
    <w:rsid w:val="008E1487"/>
    <w:rsid w:val="0090128F"/>
    <w:rsid w:val="00902317"/>
    <w:rsid w:val="009032F6"/>
    <w:rsid w:val="00905597"/>
    <w:rsid w:val="00912B87"/>
    <w:rsid w:val="009254AC"/>
    <w:rsid w:val="00927858"/>
    <w:rsid w:val="00930CEE"/>
    <w:rsid w:val="00933783"/>
    <w:rsid w:val="00934F5F"/>
    <w:rsid w:val="00936A44"/>
    <w:rsid w:val="00944721"/>
    <w:rsid w:val="00950F15"/>
    <w:rsid w:val="0095430D"/>
    <w:rsid w:val="00955110"/>
    <w:rsid w:val="00960707"/>
    <w:rsid w:val="009650BE"/>
    <w:rsid w:val="00965705"/>
    <w:rsid w:val="00971C9E"/>
    <w:rsid w:val="0097204B"/>
    <w:rsid w:val="0099390F"/>
    <w:rsid w:val="0099556B"/>
    <w:rsid w:val="009A09DB"/>
    <w:rsid w:val="009A0ECD"/>
    <w:rsid w:val="009A1850"/>
    <w:rsid w:val="009A2F66"/>
    <w:rsid w:val="009B070F"/>
    <w:rsid w:val="009B1104"/>
    <w:rsid w:val="009B2336"/>
    <w:rsid w:val="009B358B"/>
    <w:rsid w:val="009B51DD"/>
    <w:rsid w:val="009B5F20"/>
    <w:rsid w:val="009B77CF"/>
    <w:rsid w:val="009C23DA"/>
    <w:rsid w:val="009C5418"/>
    <w:rsid w:val="009C727D"/>
    <w:rsid w:val="009D18BC"/>
    <w:rsid w:val="009D1C0E"/>
    <w:rsid w:val="009D429D"/>
    <w:rsid w:val="009D7AA3"/>
    <w:rsid w:val="009D7ED7"/>
    <w:rsid w:val="009F09F8"/>
    <w:rsid w:val="009F0B3A"/>
    <w:rsid w:val="009F54C4"/>
    <w:rsid w:val="009F63C0"/>
    <w:rsid w:val="00A078FA"/>
    <w:rsid w:val="00A10FD8"/>
    <w:rsid w:val="00A13AA3"/>
    <w:rsid w:val="00A173AF"/>
    <w:rsid w:val="00A23A25"/>
    <w:rsid w:val="00A248B5"/>
    <w:rsid w:val="00A24A24"/>
    <w:rsid w:val="00A30113"/>
    <w:rsid w:val="00A32BC0"/>
    <w:rsid w:val="00A35604"/>
    <w:rsid w:val="00A35914"/>
    <w:rsid w:val="00A42B5D"/>
    <w:rsid w:val="00A45588"/>
    <w:rsid w:val="00A46D41"/>
    <w:rsid w:val="00A528D2"/>
    <w:rsid w:val="00A55EAE"/>
    <w:rsid w:val="00A62B77"/>
    <w:rsid w:val="00A6384E"/>
    <w:rsid w:val="00A71D39"/>
    <w:rsid w:val="00A73521"/>
    <w:rsid w:val="00A8076B"/>
    <w:rsid w:val="00A8369B"/>
    <w:rsid w:val="00A85627"/>
    <w:rsid w:val="00A94709"/>
    <w:rsid w:val="00A9533F"/>
    <w:rsid w:val="00A953CA"/>
    <w:rsid w:val="00A96518"/>
    <w:rsid w:val="00AA42E8"/>
    <w:rsid w:val="00AA65B5"/>
    <w:rsid w:val="00AC27E1"/>
    <w:rsid w:val="00AD606A"/>
    <w:rsid w:val="00AD785D"/>
    <w:rsid w:val="00AE63E2"/>
    <w:rsid w:val="00AF026E"/>
    <w:rsid w:val="00AF3B3C"/>
    <w:rsid w:val="00AF4200"/>
    <w:rsid w:val="00B07BC9"/>
    <w:rsid w:val="00B07F3F"/>
    <w:rsid w:val="00B12CBF"/>
    <w:rsid w:val="00B31C81"/>
    <w:rsid w:val="00B40B7E"/>
    <w:rsid w:val="00B4225B"/>
    <w:rsid w:val="00B511EB"/>
    <w:rsid w:val="00B52659"/>
    <w:rsid w:val="00B5338C"/>
    <w:rsid w:val="00B55B94"/>
    <w:rsid w:val="00B609A8"/>
    <w:rsid w:val="00B620DF"/>
    <w:rsid w:val="00B65EEE"/>
    <w:rsid w:val="00B66931"/>
    <w:rsid w:val="00B70DA3"/>
    <w:rsid w:val="00B71E2D"/>
    <w:rsid w:val="00B83C1F"/>
    <w:rsid w:val="00B84D98"/>
    <w:rsid w:val="00B91967"/>
    <w:rsid w:val="00B9524C"/>
    <w:rsid w:val="00B95813"/>
    <w:rsid w:val="00BA1117"/>
    <w:rsid w:val="00BA2FA7"/>
    <w:rsid w:val="00BA6488"/>
    <w:rsid w:val="00BB0D5A"/>
    <w:rsid w:val="00BB28CD"/>
    <w:rsid w:val="00BB7B80"/>
    <w:rsid w:val="00BC1BB9"/>
    <w:rsid w:val="00BC7104"/>
    <w:rsid w:val="00BD2E75"/>
    <w:rsid w:val="00BE07A1"/>
    <w:rsid w:val="00BE4B6F"/>
    <w:rsid w:val="00BF2995"/>
    <w:rsid w:val="00BF734B"/>
    <w:rsid w:val="00C10ACD"/>
    <w:rsid w:val="00C2149E"/>
    <w:rsid w:val="00C246D3"/>
    <w:rsid w:val="00C253AC"/>
    <w:rsid w:val="00C272C1"/>
    <w:rsid w:val="00C47530"/>
    <w:rsid w:val="00C500AC"/>
    <w:rsid w:val="00C570A2"/>
    <w:rsid w:val="00C62812"/>
    <w:rsid w:val="00C62B6F"/>
    <w:rsid w:val="00C64FDA"/>
    <w:rsid w:val="00C65850"/>
    <w:rsid w:val="00C67E97"/>
    <w:rsid w:val="00C70844"/>
    <w:rsid w:val="00C724F2"/>
    <w:rsid w:val="00C74537"/>
    <w:rsid w:val="00C838A5"/>
    <w:rsid w:val="00C84648"/>
    <w:rsid w:val="00C85B15"/>
    <w:rsid w:val="00C91192"/>
    <w:rsid w:val="00C932F9"/>
    <w:rsid w:val="00C93762"/>
    <w:rsid w:val="00C93987"/>
    <w:rsid w:val="00CB30E5"/>
    <w:rsid w:val="00CB7878"/>
    <w:rsid w:val="00CC0043"/>
    <w:rsid w:val="00CC1BBF"/>
    <w:rsid w:val="00CC28AC"/>
    <w:rsid w:val="00CD6D6C"/>
    <w:rsid w:val="00CE1F48"/>
    <w:rsid w:val="00CE3A20"/>
    <w:rsid w:val="00CE4166"/>
    <w:rsid w:val="00CF325C"/>
    <w:rsid w:val="00CF7FFE"/>
    <w:rsid w:val="00D030C8"/>
    <w:rsid w:val="00D04108"/>
    <w:rsid w:val="00D073AD"/>
    <w:rsid w:val="00D07F11"/>
    <w:rsid w:val="00D217D9"/>
    <w:rsid w:val="00D22321"/>
    <w:rsid w:val="00D405FA"/>
    <w:rsid w:val="00D42CE7"/>
    <w:rsid w:val="00D44F31"/>
    <w:rsid w:val="00D45E76"/>
    <w:rsid w:val="00D50274"/>
    <w:rsid w:val="00D50B26"/>
    <w:rsid w:val="00D5462D"/>
    <w:rsid w:val="00D54F7A"/>
    <w:rsid w:val="00D559CA"/>
    <w:rsid w:val="00D55AAB"/>
    <w:rsid w:val="00D56CF6"/>
    <w:rsid w:val="00D57BF1"/>
    <w:rsid w:val="00D61CBD"/>
    <w:rsid w:val="00D64F20"/>
    <w:rsid w:val="00D71162"/>
    <w:rsid w:val="00D73528"/>
    <w:rsid w:val="00D8304C"/>
    <w:rsid w:val="00D8592E"/>
    <w:rsid w:val="00D8696C"/>
    <w:rsid w:val="00D92A91"/>
    <w:rsid w:val="00D933CD"/>
    <w:rsid w:val="00D94DDC"/>
    <w:rsid w:val="00DB0486"/>
    <w:rsid w:val="00DB50AF"/>
    <w:rsid w:val="00DB51BA"/>
    <w:rsid w:val="00DB7E65"/>
    <w:rsid w:val="00DC107E"/>
    <w:rsid w:val="00DC345C"/>
    <w:rsid w:val="00DC430D"/>
    <w:rsid w:val="00DD1C1D"/>
    <w:rsid w:val="00E01FB5"/>
    <w:rsid w:val="00E115AD"/>
    <w:rsid w:val="00E130D0"/>
    <w:rsid w:val="00E17299"/>
    <w:rsid w:val="00E17625"/>
    <w:rsid w:val="00E248FB"/>
    <w:rsid w:val="00E25A6B"/>
    <w:rsid w:val="00E2660C"/>
    <w:rsid w:val="00E3523A"/>
    <w:rsid w:val="00E374BF"/>
    <w:rsid w:val="00E46D08"/>
    <w:rsid w:val="00E50EA6"/>
    <w:rsid w:val="00E51B8F"/>
    <w:rsid w:val="00E53FE5"/>
    <w:rsid w:val="00E629B2"/>
    <w:rsid w:val="00E658EB"/>
    <w:rsid w:val="00E719E6"/>
    <w:rsid w:val="00E71E68"/>
    <w:rsid w:val="00E73BEC"/>
    <w:rsid w:val="00E73DBB"/>
    <w:rsid w:val="00E75DC1"/>
    <w:rsid w:val="00E76134"/>
    <w:rsid w:val="00E77588"/>
    <w:rsid w:val="00E810DD"/>
    <w:rsid w:val="00EA09EB"/>
    <w:rsid w:val="00EA18FB"/>
    <w:rsid w:val="00EA1AD3"/>
    <w:rsid w:val="00EA3137"/>
    <w:rsid w:val="00EA3153"/>
    <w:rsid w:val="00EA64B4"/>
    <w:rsid w:val="00EA721B"/>
    <w:rsid w:val="00EB3876"/>
    <w:rsid w:val="00EB49AC"/>
    <w:rsid w:val="00EB5C69"/>
    <w:rsid w:val="00EC0747"/>
    <w:rsid w:val="00EC48DE"/>
    <w:rsid w:val="00EC5298"/>
    <w:rsid w:val="00EC552D"/>
    <w:rsid w:val="00ED07C2"/>
    <w:rsid w:val="00ED3661"/>
    <w:rsid w:val="00ED5423"/>
    <w:rsid w:val="00EE0393"/>
    <w:rsid w:val="00EE7F50"/>
    <w:rsid w:val="00EF3400"/>
    <w:rsid w:val="00EF62B6"/>
    <w:rsid w:val="00F0651C"/>
    <w:rsid w:val="00F1024A"/>
    <w:rsid w:val="00F12D9E"/>
    <w:rsid w:val="00F13B1E"/>
    <w:rsid w:val="00F1664C"/>
    <w:rsid w:val="00F24BFF"/>
    <w:rsid w:val="00F27C51"/>
    <w:rsid w:val="00F3341F"/>
    <w:rsid w:val="00F44F8F"/>
    <w:rsid w:val="00F51562"/>
    <w:rsid w:val="00F5412D"/>
    <w:rsid w:val="00F56D11"/>
    <w:rsid w:val="00F6011C"/>
    <w:rsid w:val="00F623A6"/>
    <w:rsid w:val="00F753F4"/>
    <w:rsid w:val="00F77183"/>
    <w:rsid w:val="00F7722F"/>
    <w:rsid w:val="00F82556"/>
    <w:rsid w:val="00F8324A"/>
    <w:rsid w:val="00F84F23"/>
    <w:rsid w:val="00FA0DC5"/>
    <w:rsid w:val="00FA2F20"/>
    <w:rsid w:val="00FA3396"/>
    <w:rsid w:val="00FA57CD"/>
    <w:rsid w:val="00FB3AC7"/>
    <w:rsid w:val="00FB5088"/>
    <w:rsid w:val="00FB726E"/>
    <w:rsid w:val="00FB7B74"/>
    <w:rsid w:val="00FC3796"/>
    <w:rsid w:val="00FC3AD4"/>
    <w:rsid w:val="00FC58A5"/>
    <w:rsid w:val="00FC636A"/>
    <w:rsid w:val="00FD1C68"/>
    <w:rsid w:val="00FD2E96"/>
    <w:rsid w:val="00FE62A9"/>
    <w:rsid w:val="00FE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94ED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4E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94E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53F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53FE5"/>
    <w:rPr>
      <w:rFonts w:ascii="Cambria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794ED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53FE5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94EDE"/>
    <w:rPr>
      <w:rFonts w:cs="Times New Roman"/>
    </w:rPr>
  </w:style>
  <w:style w:type="paragraph" w:customStyle="1" w:styleId="a">
    <w:name w:val="Знак"/>
    <w:basedOn w:val="Normal"/>
    <w:uiPriority w:val="99"/>
    <w:rsid w:val="00794E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794EDE"/>
    <w:pPr>
      <w:widowControl w:val="0"/>
      <w:autoSpaceDE w:val="0"/>
      <w:autoSpaceDN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2">
    <w:name w:val="заголовок 2"/>
    <w:basedOn w:val="Normal"/>
    <w:next w:val="Normal"/>
    <w:uiPriority w:val="99"/>
    <w:rsid w:val="00794EDE"/>
    <w:pPr>
      <w:keepNext/>
      <w:autoSpaceDE w:val="0"/>
      <w:autoSpaceDN w:val="0"/>
      <w:jc w:val="center"/>
    </w:pPr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4457C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53FE5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118</TotalTime>
  <Pages>2</Pages>
  <Words>535</Words>
  <Characters>3053</Characters>
  <Application>Microsoft Office Outlook</Application>
  <DocSecurity>0</DocSecurity>
  <Lines>0</Lines>
  <Paragraphs>0</Paragraphs>
  <ScaleCrop>false</ScaleCrop>
  <Company>DAiG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GALUSTYAN</dc:creator>
  <cp:keywords/>
  <dc:description/>
  <cp:lastModifiedBy>GALUSTYAN</cp:lastModifiedBy>
  <cp:revision>8</cp:revision>
  <cp:lastPrinted>2016-10-24T16:26:00Z</cp:lastPrinted>
  <dcterms:created xsi:type="dcterms:W3CDTF">2016-10-14T14:38:00Z</dcterms:created>
  <dcterms:modified xsi:type="dcterms:W3CDTF">2016-10-24T16:27:00Z</dcterms:modified>
</cp:coreProperties>
</file>