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77" w:rsidRDefault="00A04B77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04B77" w:rsidRPr="00697FCA" w:rsidRDefault="00A04B77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A04B77" w:rsidRDefault="00A04B77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A04B77" w:rsidRDefault="00A04B77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Краснодар муниципальной услуги </w:t>
      </w:r>
      <w:r w:rsidRPr="00C62812">
        <w:rPr>
          <w:sz w:val="28"/>
          <w:szCs w:val="28"/>
        </w:rPr>
        <w:t xml:space="preserve">«Перевод земель или земельных участков в составе таких земель </w:t>
      </w:r>
    </w:p>
    <w:p w:rsidR="00A04B77" w:rsidRDefault="00A04B77" w:rsidP="00794EDE">
      <w:pPr>
        <w:ind w:left="3960"/>
        <w:jc w:val="center"/>
        <w:rPr>
          <w:sz w:val="28"/>
          <w:szCs w:val="28"/>
        </w:rPr>
      </w:pPr>
      <w:r w:rsidRPr="00C62812">
        <w:rPr>
          <w:sz w:val="28"/>
          <w:szCs w:val="28"/>
        </w:rPr>
        <w:t xml:space="preserve">из одной категории в другую» </w:t>
      </w:r>
    </w:p>
    <w:p w:rsidR="00A04B77" w:rsidRDefault="00A04B77" w:rsidP="00794EDE">
      <w:pPr>
        <w:ind w:left="5220"/>
        <w:jc w:val="center"/>
        <w:rPr>
          <w:sz w:val="28"/>
          <w:szCs w:val="28"/>
        </w:rPr>
      </w:pPr>
    </w:p>
    <w:p w:rsidR="00A04B77" w:rsidRDefault="00A04B77" w:rsidP="00794EDE">
      <w:pPr>
        <w:ind w:left="5220"/>
        <w:jc w:val="center"/>
        <w:rPr>
          <w:sz w:val="28"/>
          <w:szCs w:val="28"/>
        </w:rPr>
      </w:pPr>
    </w:p>
    <w:p w:rsidR="00A04B77" w:rsidRDefault="00A04B77" w:rsidP="00794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 ХОДАТАЙСТВА</w:t>
      </w:r>
    </w:p>
    <w:p w:rsidR="00A04B77" w:rsidRDefault="00A04B77" w:rsidP="00794EDE">
      <w:pPr>
        <w:jc w:val="center"/>
        <w:rPr>
          <w:b/>
          <w:sz w:val="28"/>
          <w:szCs w:val="28"/>
        </w:rPr>
      </w:pPr>
      <w:r w:rsidRPr="004302F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переводе земель или земельных участков в составе таких земель </w:t>
      </w:r>
    </w:p>
    <w:p w:rsidR="00A04B77" w:rsidRDefault="00A04B77" w:rsidP="00794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одной категории в другую</w:t>
      </w:r>
    </w:p>
    <w:p w:rsidR="00A04B77" w:rsidRDefault="00A04B77" w:rsidP="00794EDE">
      <w:pPr>
        <w:jc w:val="both"/>
        <w:rPr>
          <w:sz w:val="28"/>
          <w:szCs w:val="28"/>
        </w:rPr>
      </w:pPr>
    </w:p>
    <w:p w:rsidR="00A04B77" w:rsidRDefault="00A04B77" w:rsidP="00794EDE">
      <w:pPr>
        <w:jc w:val="both"/>
        <w:rPr>
          <w:sz w:val="28"/>
          <w:szCs w:val="28"/>
        </w:rPr>
      </w:pP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Главе муниципального образования</w:t>
      </w:r>
    </w:p>
    <w:p w:rsidR="00A04B77" w:rsidRDefault="00A04B77" w:rsidP="004A3079">
      <w:pPr>
        <w:ind w:left="3540" w:right="-262" w:firstLine="708"/>
        <w:jc w:val="both"/>
        <w:rPr>
          <w:sz w:val="28"/>
          <w:szCs w:val="28"/>
        </w:rPr>
      </w:pPr>
      <w:r w:rsidRPr="007D12DF">
        <w:rPr>
          <w:sz w:val="28"/>
          <w:szCs w:val="28"/>
        </w:rPr>
        <w:t>город Краснодар</w:t>
      </w:r>
    </w:p>
    <w:p w:rsidR="00A04B77" w:rsidRPr="007D12DF" w:rsidRDefault="00A04B77" w:rsidP="00C62812">
      <w:pPr>
        <w:ind w:left="3540" w:right="61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04B77" w:rsidRDefault="00A04B77" w:rsidP="00CC0043">
      <w:pPr>
        <w:jc w:val="both"/>
      </w:pPr>
    </w:p>
    <w:p w:rsidR="00A04B77" w:rsidRDefault="00A04B77" w:rsidP="00CC0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CC0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Pr="00355CF2" w:rsidRDefault="00A04B77" w:rsidP="00CC0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CC0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CC0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CC0043">
      <w:pPr>
        <w:ind w:left="4111" w:right="-1" w:hanging="5"/>
        <w:jc w:val="center"/>
      </w:pPr>
      <w:r>
        <w:t>(Ф.И.О. гражданина, место фактического</w:t>
      </w:r>
      <w:r w:rsidRPr="00493194">
        <w:t xml:space="preserve"> </w:t>
      </w:r>
      <w:r>
        <w:t>проживания,</w:t>
      </w:r>
      <w:r w:rsidRPr="00D56CF6">
        <w:t xml:space="preserve"> </w:t>
      </w:r>
      <w:r>
        <w:t>наименование и место нахождения юридического лица или индивидуального предпринимателя)</w:t>
      </w:r>
    </w:p>
    <w:p w:rsidR="00A04B77" w:rsidRDefault="00A04B77" w:rsidP="00794EDE">
      <w:pPr>
        <w:jc w:val="center"/>
        <w:rPr>
          <w:b/>
          <w:sz w:val="28"/>
          <w:szCs w:val="28"/>
        </w:rPr>
      </w:pPr>
    </w:p>
    <w:p w:rsidR="00A04B77" w:rsidRDefault="00A04B77" w:rsidP="00794EDE">
      <w:pPr>
        <w:jc w:val="center"/>
        <w:rPr>
          <w:b/>
          <w:sz w:val="28"/>
          <w:szCs w:val="28"/>
        </w:rPr>
      </w:pPr>
    </w:p>
    <w:p w:rsidR="00A04B77" w:rsidRDefault="00A04B77" w:rsidP="00794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:rsidR="00A04B77" w:rsidRDefault="00A04B77" w:rsidP="00C62812">
      <w:pPr>
        <w:jc w:val="center"/>
        <w:rPr>
          <w:b/>
          <w:sz w:val="28"/>
          <w:szCs w:val="28"/>
        </w:rPr>
      </w:pPr>
      <w:r w:rsidRPr="004302F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переводе земель или земельных участков в составе таких земель </w:t>
      </w:r>
    </w:p>
    <w:p w:rsidR="00A04B77" w:rsidRDefault="00A04B77" w:rsidP="00C6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одной категории в другую</w:t>
      </w:r>
    </w:p>
    <w:p w:rsidR="00A04B77" w:rsidRDefault="00A04B77" w:rsidP="00794EDE">
      <w:pPr>
        <w:jc w:val="both"/>
        <w:rPr>
          <w:sz w:val="28"/>
          <w:szCs w:val="28"/>
        </w:rPr>
      </w:pPr>
    </w:p>
    <w:p w:rsidR="00A04B77" w:rsidRDefault="00A04B77" w:rsidP="00794EDE">
      <w:pPr>
        <w:jc w:val="both"/>
        <w:rPr>
          <w:sz w:val="28"/>
          <w:szCs w:val="28"/>
        </w:rPr>
      </w:pP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Заявитель ____________________________________________________</w:t>
      </w:r>
    </w:p>
    <w:p w:rsidR="00A04B77" w:rsidRPr="00554B80" w:rsidRDefault="00A04B77" w:rsidP="00794EDE">
      <w:pPr>
        <w:jc w:val="both"/>
      </w:pPr>
      <w:r>
        <w:tab/>
      </w:r>
      <w:r>
        <w:tab/>
      </w:r>
      <w:r>
        <w:tab/>
        <w:t xml:space="preserve">  (полное и сокращённое наименование юридического лица с указанием 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Pr="00554B80" w:rsidRDefault="00A04B77" w:rsidP="00554B80">
      <w:pPr>
        <w:jc w:val="center"/>
      </w:pPr>
      <w:r>
        <w:t xml:space="preserve">организационно-правовой формы или индивидуального предпринимателя, 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04B77" w:rsidRPr="00154AFC" w:rsidRDefault="00A04B77" w:rsidP="00154AFC">
      <w:pPr>
        <w:jc w:val="center"/>
      </w:pPr>
      <w:r>
        <w:t>Ф.И.О. гражданина)</w:t>
      </w:r>
    </w:p>
    <w:p w:rsidR="00A04B77" w:rsidRDefault="00A04B77" w:rsidP="00794EDE">
      <w:pPr>
        <w:jc w:val="both"/>
        <w:rPr>
          <w:sz w:val="28"/>
          <w:szCs w:val="28"/>
        </w:rPr>
      </w:pPr>
    </w:p>
    <w:p w:rsidR="00A04B77" w:rsidRDefault="00A04B77" w:rsidP="00154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Реквизиты заявителя ___________________________________________</w:t>
      </w:r>
    </w:p>
    <w:p w:rsidR="00A04B77" w:rsidRDefault="00A04B77" w:rsidP="00154AF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(номер записи о государственной регистрации в ЕГРЮЛ, </w:t>
      </w:r>
    </w:p>
    <w:p w:rsidR="00A04B77" w:rsidRPr="002D6692" w:rsidRDefault="00A04B77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Pr="00154AFC" w:rsidRDefault="00A04B77" w:rsidP="002D6692">
      <w:pPr>
        <w:jc w:val="center"/>
      </w:pPr>
      <w:r>
        <w:t xml:space="preserve">ЕГРИП, ИНН, юридический адрес, </w:t>
      </w:r>
    </w:p>
    <w:p w:rsidR="00A04B77" w:rsidRDefault="00A04B77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04B77" w:rsidRPr="002D6692" w:rsidRDefault="00A04B77" w:rsidP="002D6692">
      <w:pPr>
        <w:jc w:val="center"/>
      </w:pPr>
      <w:r>
        <w:t>реквизиты документа, удостоверяющего личность гражданина)</w:t>
      </w:r>
    </w:p>
    <w:p w:rsidR="00A04B77" w:rsidRDefault="00A04B77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Кадастровый номер земельного участка (земельных участков):</w:t>
      </w:r>
    </w:p>
    <w:p w:rsidR="00A04B77" w:rsidRDefault="00A04B77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Категория земель, в состав которых входит земельный участок: 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Категория земель, перевод в состав которых предполагается осуществить 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Права на земельный участок: ____________________________________</w:t>
      </w:r>
    </w:p>
    <w:p w:rsidR="00A04B77" w:rsidRPr="00625700" w:rsidRDefault="00A04B77" w:rsidP="00794EDE">
      <w:pPr>
        <w:jc w:val="both"/>
      </w:pPr>
      <w:r w:rsidRPr="00625700">
        <w:tab/>
      </w:r>
      <w:r w:rsidRPr="00625700">
        <w:tab/>
      </w:r>
      <w:r w:rsidRPr="00625700">
        <w:tab/>
      </w:r>
      <w:r w:rsidRPr="00625700">
        <w:tab/>
      </w:r>
      <w:r w:rsidRPr="00625700">
        <w:tab/>
      </w:r>
      <w:r w:rsidRPr="00625700">
        <w:tab/>
      </w:r>
      <w:r w:rsidRPr="00625700">
        <w:tab/>
      </w:r>
      <w:r>
        <w:t xml:space="preserve">  </w:t>
      </w:r>
      <w:r w:rsidRPr="00625700">
        <w:t>(</w:t>
      </w:r>
      <w:r>
        <w:t>реквизиты правоустанавливающих,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Pr="00625700" w:rsidRDefault="00A04B77" w:rsidP="00625700">
      <w:pPr>
        <w:jc w:val="center"/>
      </w:pPr>
      <w:r>
        <w:t>правоудостоверяющих документов)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Обоснование перевода: 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Pr="000537C8" w:rsidRDefault="00A04B77" w:rsidP="000537C8">
      <w:pPr>
        <w:jc w:val="center"/>
      </w:pPr>
      <w:r>
        <w:t>(причины необходимости перевода)</w:t>
      </w: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Default="00A04B77" w:rsidP="00794EDE">
      <w:pPr>
        <w:jc w:val="both"/>
        <w:rPr>
          <w:sz w:val="28"/>
          <w:szCs w:val="28"/>
        </w:rPr>
      </w:pPr>
    </w:p>
    <w:p w:rsidR="00A04B77" w:rsidRDefault="00A04B77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Заявитель (уполномоченное лицо) _______________________________</w:t>
      </w:r>
    </w:p>
    <w:p w:rsidR="00A04B77" w:rsidRPr="00FA2F20" w:rsidRDefault="00A04B77" w:rsidP="00F8324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B77" w:rsidRPr="00FA2F20" w:rsidRDefault="00A04B77" w:rsidP="0055715F">
      <w:pPr>
        <w:jc w:val="center"/>
      </w:pPr>
      <w:r>
        <w:t xml:space="preserve">(Ф.И.О, </w:t>
      </w:r>
    </w:p>
    <w:p w:rsidR="00A04B77" w:rsidRPr="004C3EF2" w:rsidRDefault="00A04B77" w:rsidP="00F8324A">
      <w:pPr>
        <w:jc w:val="both"/>
      </w:pPr>
      <w:r>
        <w:t>________________________________________________________________________________</w:t>
      </w:r>
    </w:p>
    <w:p w:rsidR="00A04B77" w:rsidRDefault="00A04B77" w:rsidP="000537C8">
      <w:pPr>
        <w:jc w:val="center"/>
      </w:pPr>
      <w:r>
        <w:t>реквизиты доверенности,</w:t>
      </w:r>
      <w:r w:rsidRPr="0055715F">
        <w:t xml:space="preserve"> </w:t>
      </w:r>
      <w:r>
        <w:t>должность)</w:t>
      </w:r>
    </w:p>
    <w:p w:rsidR="00A04B77" w:rsidRDefault="00A04B77" w:rsidP="000537C8">
      <w:pPr>
        <w:jc w:val="center"/>
      </w:pPr>
    </w:p>
    <w:p w:rsidR="00A04B77" w:rsidRPr="000537C8" w:rsidRDefault="00A04B77" w:rsidP="00053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_______________________________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ED366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A04B77" w:rsidRPr="000537C8" w:rsidRDefault="00A04B77" w:rsidP="000537C8">
      <w:pPr>
        <w:jc w:val="both"/>
        <w:rPr>
          <w:sz w:val="28"/>
          <w:szCs w:val="28"/>
        </w:rPr>
      </w:pPr>
    </w:p>
    <w:p w:rsidR="00A04B77" w:rsidRDefault="00A04B77" w:rsidP="00FA2F20">
      <w:pPr>
        <w:autoSpaceDE w:val="0"/>
        <w:autoSpaceDN w:val="0"/>
        <w:adjustRightInd w:val="0"/>
        <w:rPr>
          <w:sz w:val="28"/>
          <w:szCs w:val="28"/>
        </w:rPr>
      </w:pPr>
    </w:p>
    <w:p w:rsidR="00A04B77" w:rsidRDefault="00A04B77" w:rsidP="00FA2F20">
      <w:pPr>
        <w:jc w:val="both"/>
        <w:rPr>
          <w:sz w:val="28"/>
          <w:szCs w:val="28"/>
        </w:rPr>
      </w:pPr>
    </w:p>
    <w:p w:rsidR="00A04B77" w:rsidRDefault="00A04B77" w:rsidP="00FA2F20">
      <w:pPr>
        <w:jc w:val="both"/>
        <w:rPr>
          <w:sz w:val="28"/>
          <w:szCs w:val="28"/>
        </w:rPr>
      </w:pPr>
    </w:p>
    <w:p w:rsidR="00A04B77" w:rsidRDefault="00A04B77" w:rsidP="00FA2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_________________ 20____ г.        </w:t>
      </w:r>
    </w:p>
    <w:p w:rsidR="00A04B77" w:rsidRPr="009A0ECD" w:rsidRDefault="00A04B77" w:rsidP="00FA2F20">
      <w:pPr>
        <w:jc w:val="both"/>
      </w:pPr>
      <w:r>
        <w:t xml:space="preserve">             (дата подачи ходатайства)</w:t>
      </w:r>
    </w:p>
    <w:p w:rsidR="00A04B77" w:rsidRDefault="00A04B77" w:rsidP="00FA2F20">
      <w:pPr>
        <w:jc w:val="both"/>
        <w:rPr>
          <w:sz w:val="28"/>
          <w:szCs w:val="28"/>
        </w:rPr>
      </w:pPr>
    </w:p>
    <w:p w:rsidR="00A04B77" w:rsidRDefault="00A04B77" w:rsidP="00FA2F20">
      <w:pPr>
        <w:jc w:val="both"/>
        <w:rPr>
          <w:sz w:val="28"/>
          <w:szCs w:val="28"/>
        </w:rPr>
      </w:pPr>
    </w:p>
    <w:p w:rsidR="00A04B77" w:rsidRDefault="00A04B77" w:rsidP="00853B98">
      <w:pPr>
        <w:jc w:val="both"/>
      </w:pPr>
      <w:r>
        <w:rPr>
          <w:sz w:val="28"/>
          <w:szCs w:val="28"/>
        </w:rPr>
        <w:t>____________________   _______________________________________________</w:t>
      </w:r>
    </w:p>
    <w:p w:rsidR="00A04B77" w:rsidRDefault="00A04B77" w:rsidP="00853B98">
      <w:pPr>
        <w:jc w:val="both"/>
      </w:pPr>
      <w:r>
        <w:t xml:space="preserve">     (подпись заявителя)       М.П.                                (полностью Ф.И.О.)</w:t>
      </w:r>
    </w:p>
    <w:p w:rsidR="00A04B77" w:rsidRDefault="00A04B77" w:rsidP="00853B98">
      <w:pPr>
        <w:jc w:val="both"/>
      </w:pPr>
    </w:p>
    <w:p w:rsidR="00A04B77" w:rsidRDefault="00A04B77" w:rsidP="00853B98">
      <w:pPr>
        <w:jc w:val="both"/>
      </w:pPr>
    </w:p>
    <w:p w:rsidR="00A04B77" w:rsidRDefault="00A04B77" w:rsidP="00853B98">
      <w:pPr>
        <w:jc w:val="both"/>
      </w:pPr>
    </w:p>
    <w:sectPr w:rsidR="00A04B77" w:rsidSect="00C62812">
      <w:headerReference w:type="even" r:id="rId6"/>
      <w:headerReference w:type="default" r:id="rId7"/>
      <w:pgSz w:w="11906" w:h="16838" w:code="9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77" w:rsidRDefault="00A04B77">
      <w:r>
        <w:separator/>
      </w:r>
    </w:p>
  </w:endnote>
  <w:endnote w:type="continuationSeparator" w:id="0">
    <w:p w:rsidR="00A04B77" w:rsidRDefault="00A0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77" w:rsidRDefault="00A04B77">
      <w:r>
        <w:separator/>
      </w:r>
    </w:p>
  </w:footnote>
  <w:footnote w:type="continuationSeparator" w:id="0">
    <w:p w:rsidR="00A04B77" w:rsidRDefault="00A04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77" w:rsidRDefault="00A04B77" w:rsidP="00FC58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B77" w:rsidRDefault="00A04B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77" w:rsidRPr="004457C5" w:rsidRDefault="00A04B77" w:rsidP="00FC58A5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4457C5">
      <w:rPr>
        <w:rStyle w:val="PageNumber"/>
        <w:sz w:val="28"/>
        <w:szCs w:val="28"/>
      </w:rPr>
      <w:tab/>
    </w:r>
    <w:r w:rsidRPr="004457C5">
      <w:rPr>
        <w:rStyle w:val="PageNumber"/>
        <w:sz w:val="28"/>
        <w:szCs w:val="28"/>
      </w:rPr>
      <w:fldChar w:fldCharType="begin"/>
    </w:r>
    <w:r w:rsidRPr="004457C5">
      <w:rPr>
        <w:rStyle w:val="PageNumber"/>
        <w:sz w:val="28"/>
        <w:szCs w:val="28"/>
      </w:rPr>
      <w:instrText xml:space="preserve">PAGE  </w:instrText>
    </w:r>
    <w:r w:rsidRPr="004457C5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4457C5">
      <w:rPr>
        <w:rStyle w:val="PageNumber"/>
        <w:sz w:val="28"/>
        <w:szCs w:val="28"/>
      </w:rPr>
      <w:fldChar w:fldCharType="end"/>
    </w:r>
    <w:r w:rsidRPr="004457C5">
      <w:rPr>
        <w:rStyle w:val="PageNumber"/>
        <w:sz w:val="28"/>
        <w:szCs w:val="28"/>
      </w:rPr>
      <w:tab/>
    </w:r>
  </w:p>
  <w:p w:rsidR="00A04B77" w:rsidRDefault="00A04B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DE"/>
    <w:rsid w:val="00000FFA"/>
    <w:rsid w:val="00007A22"/>
    <w:rsid w:val="00012D7C"/>
    <w:rsid w:val="00014F83"/>
    <w:rsid w:val="0001500D"/>
    <w:rsid w:val="00020BBF"/>
    <w:rsid w:val="00022B39"/>
    <w:rsid w:val="000271C8"/>
    <w:rsid w:val="00033AEE"/>
    <w:rsid w:val="00040F49"/>
    <w:rsid w:val="0004692C"/>
    <w:rsid w:val="000513F2"/>
    <w:rsid w:val="000537C8"/>
    <w:rsid w:val="0005484E"/>
    <w:rsid w:val="00067F81"/>
    <w:rsid w:val="00072D6B"/>
    <w:rsid w:val="0007474A"/>
    <w:rsid w:val="00086C2C"/>
    <w:rsid w:val="00090BF8"/>
    <w:rsid w:val="00096ECE"/>
    <w:rsid w:val="000A2DE0"/>
    <w:rsid w:val="000A6F91"/>
    <w:rsid w:val="000B2155"/>
    <w:rsid w:val="000B3B92"/>
    <w:rsid w:val="000B47FE"/>
    <w:rsid w:val="000B5630"/>
    <w:rsid w:val="000B6BF0"/>
    <w:rsid w:val="000B79A4"/>
    <w:rsid w:val="000C3BB5"/>
    <w:rsid w:val="000C3C02"/>
    <w:rsid w:val="000C4FFC"/>
    <w:rsid w:val="000D1168"/>
    <w:rsid w:val="000D19C8"/>
    <w:rsid w:val="000D626C"/>
    <w:rsid w:val="000E2768"/>
    <w:rsid w:val="000E3F70"/>
    <w:rsid w:val="000E7245"/>
    <w:rsid w:val="000F1C03"/>
    <w:rsid w:val="000F3F84"/>
    <w:rsid w:val="000F475B"/>
    <w:rsid w:val="00100590"/>
    <w:rsid w:val="00101E62"/>
    <w:rsid w:val="00102E94"/>
    <w:rsid w:val="0010308C"/>
    <w:rsid w:val="001062F3"/>
    <w:rsid w:val="00106608"/>
    <w:rsid w:val="00110512"/>
    <w:rsid w:val="0011339C"/>
    <w:rsid w:val="0011474B"/>
    <w:rsid w:val="0012222C"/>
    <w:rsid w:val="0012791A"/>
    <w:rsid w:val="00127ABE"/>
    <w:rsid w:val="00131B31"/>
    <w:rsid w:val="00132AAA"/>
    <w:rsid w:val="0013382E"/>
    <w:rsid w:val="00140F21"/>
    <w:rsid w:val="00141A25"/>
    <w:rsid w:val="00142199"/>
    <w:rsid w:val="00147D8E"/>
    <w:rsid w:val="00152EB8"/>
    <w:rsid w:val="00154AFC"/>
    <w:rsid w:val="001558D4"/>
    <w:rsid w:val="00163218"/>
    <w:rsid w:val="00164B4D"/>
    <w:rsid w:val="00164B5F"/>
    <w:rsid w:val="00177E09"/>
    <w:rsid w:val="00181CF6"/>
    <w:rsid w:val="00190BC3"/>
    <w:rsid w:val="00192C77"/>
    <w:rsid w:val="001A4CD3"/>
    <w:rsid w:val="001B17ED"/>
    <w:rsid w:val="001B180A"/>
    <w:rsid w:val="001C01A1"/>
    <w:rsid w:val="001C54EF"/>
    <w:rsid w:val="001D236C"/>
    <w:rsid w:val="001D7C19"/>
    <w:rsid w:val="001E040E"/>
    <w:rsid w:val="001E14C1"/>
    <w:rsid w:val="001E285E"/>
    <w:rsid w:val="001E49D0"/>
    <w:rsid w:val="001F4AC5"/>
    <w:rsid w:val="001F6713"/>
    <w:rsid w:val="00202D56"/>
    <w:rsid w:val="00204DDB"/>
    <w:rsid w:val="00205A36"/>
    <w:rsid w:val="00205F67"/>
    <w:rsid w:val="00217607"/>
    <w:rsid w:val="00236303"/>
    <w:rsid w:val="00237C52"/>
    <w:rsid w:val="0024141C"/>
    <w:rsid w:val="002426A7"/>
    <w:rsid w:val="00243EE4"/>
    <w:rsid w:val="00246AF8"/>
    <w:rsid w:val="002477C4"/>
    <w:rsid w:val="00253839"/>
    <w:rsid w:val="00261F0A"/>
    <w:rsid w:val="00263904"/>
    <w:rsid w:val="0028292D"/>
    <w:rsid w:val="0028695E"/>
    <w:rsid w:val="0029211B"/>
    <w:rsid w:val="00292C7A"/>
    <w:rsid w:val="002B2AEE"/>
    <w:rsid w:val="002D08B4"/>
    <w:rsid w:val="002D5EE3"/>
    <w:rsid w:val="002D6692"/>
    <w:rsid w:val="002D67A6"/>
    <w:rsid w:val="002F0A7C"/>
    <w:rsid w:val="002F52DE"/>
    <w:rsid w:val="002F7601"/>
    <w:rsid w:val="00304B6B"/>
    <w:rsid w:val="00305ADB"/>
    <w:rsid w:val="003127F9"/>
    <w:rsid w:val="0031353E"/>
    <w:rsid w:val="003159B2"/>
    <w:rsid w:val="003162A2"/>
    <w:rsid w:val="00326C19"/>
    <w:rsid w:val="00331E55"/>
    <w:rsid w:val="0033212D"/>
    <w:rsid w:val="00340577"/>
    <w:rsid w:val="00341F6D"/>
    <w:rsid w:val="003520F3"/>
    <w:rsid w:val="00355CF2"/>
    <w:rsid w:val="003565FD"/>
    <w:rsid w:val="00361425"/>
    <w:rsid w:val="00362DA7"/>
    <w:rsid w:val="0036494A"/>
    <w:rsid w:val="00365FAF"/>
    <w:rsid w:val="003768DC"/>
    <w:rsid w:val="0037690B"/>
    <w:rsid w:val="00376E9F"/>
    <w:rsid w:val="003872C7"/>
    <w:rsid w:val="00387FE0"/>
    <w:rsid w:val="003932AE"/>
    <w:rsid w:val="003B2EEA"/>
    <w:rsid w:val="003C78EC"/>
    <w:rsid w:val="003D1477"/>
    <w:rsid w:val="003D2A75"/>
    <w:rsid w:val="003D418B"/>
    <w:rsid w:val="003F6BB7"/>
    <w:rsid w:val="003F776B"/>
    <w:rsid w:val="0040420E"/>
    <w:rsid w:val="004046D1"/>
    <w:rsid w:val="00421968"/>
    <w:rsid w:val="004302F7"/>
    <w:rsid w:val="00440202"/>
    <w:rsid w:val="00440F63"/>
    <w:rsid w:val="004457C5"/>
    <w:rsid w:val="00445A6B"/>
    <w:rsid w:val="00447BBD"/>
    <w:rsid w:val="004609AF"/>
    <w:rsid w:val="00463430"/>
    <w:rsid w:val="00470278"/>
    <w:rsid w:val="004702A8"/>
    <w:rsid w:val="00470642"/>
    <w:rsid w:val="0047736A"/>
    <w:rsid w:val="0048095A"/>
    <w:rsid w:val="00493194"/>
    <w:rsid w:val="00494133"/>
    <w:rsid w:val="004A3079"/>
    <w:rsid w:val="004B22C2"/>
    <w:rsid w:val="004B2807"/>
    <w:rsid w:val="004B7045"/>
    <w:rsid w:val="004B79D4"/>
    <w:rsid w:val="004C1FD6"/>
    <w:rsid w:val="004C23C8"/>
    <w:rsid w:val="004C3B6C"/>
    <w:rsid w:val="004C3EF2"/>
    <w:rsid w:val="004D2ED2"/>
    <w:rsid w:val="004D52C0"/>
    <w:rsid w:val="004E049C"/>
    <w:rsid w:val="004E44AA"/>
    <w:rsid w:val="004E7F8C"/>
    <w:rsid w:val="004F43E4"/>
    <w:rsid w:val="004F5DED"/>
    <w:rsid w:val="00502386"/>
    <w:rsid w:val="00504165"/>
    <w:rsid w:val="005316A2"/>
    <w:rsid w:val="0053687E"/>
    <w:rsid w:val="00540F8A"/>
    <w:rsid w:val="00543DF2"/>
    <w:rsid w:val="005444A8"/>
    <w:rsid w:val="005445B0"/>
    <w:rsid w:val="00545A9D"/>
    <w:rsid w:val="00545F1B"/>
    <w:rsid w:val="00554B80"/>
    <w:rsid w:val="0055715F"/>
    <w:rsid w:val="00557D70"/>
    <w:rsid w:val="005671E9"/>
    <w:rsid w:val="005707E7"/>
    <w:rsid w:val="00571307"/>
    <w:rsid w:val="00583356"/>
    <w:rsid w:val="00583BCC"/>
    <w:rsid w:val="0058527C"/>
    <w:rsid w:val="005919C2"/>
    <w:rsid w:val="00595925"/>
    <w:rsid w:val="005959AF"/>
    <w:rsid w:val="005966CF"/>
    <w:rsid w:val="005A2278"/>
    <w:rsid w:val="005A2DD9"/>
    <w:rsid w:val="005B2549"/>
    <w:rsid w:val="005B602C"/>
    <w:rsid w:val="005C0166"/>
    <w:rsid w:val="005D4B34"/>
    <w:rsid w:val="005E0BCC"/>
    <w:rsid w:val="005E10D0"/>
    <w:rsid w:val="005E3529"/>
    <w:rsid w:val="005E4CC2"/>
    <w:rsid w:val="005E52C7"/>
    <w:rsid w:val="005E54A8"/>
    <w:rsid w:val="005F21A4"/>
    <w:rsid w:val="005F4ED8"/>
    <w:rsid w:val="00604713"/>
    <w:rsid w:val="00610566"/>
    <w:rsid w:val="006133F9"/>
    <w:rsid w:val="00615A03"/>
    <w:rsid w:val="00620B47"/>
    <w:rsid w:val="00621744"/>
    <w:rsid w:val="00621A76"/>
    <w:rsid w:val="00622B38"/>
    <w:rsid w:val="0062438A"/>
    <w:rsid w:val="00624D22"/>
    <w:rsid w:val="006250D1"/>
    <w:rsid w:val="00625700"/>
    <w:rsid w:val="0063157D"/>
    <w:rsid w:val="0063661C"/>
    <w:rsid w:val="00651037"/>
    <w:rsid w:val="006563DF"/>
    <w:rsid w:val="00660C14"/>
    <w:rsid w:val="00674161"/>
    <w:rsid w:val="006744E9"/>
    <w:rsid w:val="006825F4"/>
    <w:rsid w:val="00697FCA"/>
    <w:rsid w:val="006A7C04"/>
    <w:rsid w:val="006B0E8B"/>
    <w:rsid w:val="006D7E62"/>
    <w:rsid w:val="006E20D5"/>
    <w:rsid w:val="006E3DA0"/>
    <w:rsid w:val="006F79A7"/>
    <w:rsid w:val="00705A65"/>
    <w:rsid w:val="007107A3"/>
    <w:rsid w:val="00710BBC"/>
    <w:rsid w:val="007117B5"/>
    <w:rsid w:val="00725979"/>
    <w:rsid w:val="00725BB9"/>
    <w:rsid w:val="0072702A"/>
    <w:rsid w:val="00734027"/>
    <w:rsid w:val="00745402"/>
    <w:rsid w:val="00745AD8"/>
    <w:rsid w:val="00747E6F"/>
    <w:rsid w:val="00760921"/>
    <w:rsid w:val="00760CCF"/>
    <w:rsid w:val="0076503D"/>
    <w:rsid w:val="0077203E"/>
    <w:rsid w:val="007760D2"/>
    <w:rsid w:val="00783BAC"/>
    <w:rsid w:val="0078580E"/>
    <w:rsid w:val="00792B72"/>
    <w:rsid w:val="00794EDE"/>
    <w:rsid w:val="007A38DA"/>
    <w:rsid w:val="007A46BC"/>
    <w:rsid w:val="007A4DE8"/>
    <w:rsid w:val="007B7841"/>
    <w:rsid w:val="007C5EE3"/>
    <w:rsid w:val="007C747C"/>
    <w:rsid w:val="007D109C"/>
    <w:rsid w:val="007D12DF"/>
    <w:rsid w:val="007D5510"/>
    <w:rsid w:val="007E1C26"/>
    <w:rsid w:val="007E4AB9"/>
    <w:rsid w:val="007F3DB4"/>
    <w:rsid w:val="00804986"/>
    <w:rsid w:val="0080602C"/>
    <w:rsid w:val="008260D6"/>
    <w:rsid w:val="00843242"/>
    <w:rsid w:val="008441ED"/>
    <w:rsid w:val="00846C6F"/>
    <w:rsid w:val="00851565"/>
    <w:rsid w:val="00853B98"/>
    <w:rsid w:val="008631B9"/>
    <w:rsid w:val="00864078"/>
    <w:rsid w:val="00880ECF"/>
    <w:rsid w:val="00886FB8"/>
    <w:rsid w:val="008875EB"/>
    <w:rsid w:val="0088797D"/>
    <w:rsid w:val="00895A8A"/>
    <w:rsid w:val="008A1E65"/>
    <w:rsid w:val="008A68AC"/>
    <w:rsid w:val="008B2857"/>
    <w:rsid w:val="008B5873"/>
    <w:rsid w:val="008C327E"/>
    <w:rsid w:val="008C3816"/>
    <w:rsid w:val="008C3EA3"/>
    <w:rsid w:val="008D73B3"/>
    <w:rsid w:val="008E1487"/>
    <w:rsid w:val="0090128F"/>
    <w:rsid w:val="00902317"/>
    <w:rsid w:val="009032F6"/>
    <w:rsid w:val="00905597"/>
    <w:rsid w:val="00912B87"/>
    <w:rsid w:val="009254AC"/>
    <w:rsid w:val="00927858"/>
    <w:rsid w:val="00930CEE"/>
    <w:rsid w:val="00933783"/>
    <w:rsid w:val="00934F5F"/>
    <w:rsid w:val="00936A44"/>
    <w:rsid w:val="00944721"/>
    <w:rsid w:val="00950F15"/>
    <w:rsid w:val="009530F0"/>
    <w:rsid w:val="0095430D"/>
    <w:rsid w:val="00955110"/>
    <w:rsid w:val="00960707"/>
    <w:rsid w:val="009650BE"/>
    <w:rsid w:val="00965705"/>
    <w:rsid w:val="00971C9E"/>
    <w:rsid w:val="0097204B"/>
    <w:rsid w:val="0099264A"/>
    <w:rsid w:val="0099390F"/>
    <w:rsid w:val="0099556B"/>
    <w:rsid w:val="009A09DB"/>
    <w:rsid w:val="009A0ECD"/>
    <w:rsid w:val="009A1850"/>
    <w:rsid w:val="009A2F66"/>
    <w:rsid w:val="009B070F"/>
    <w:rsid w:val="009B1104"/>
    <w:rsid w:val="009B2336"/>
    <w:rsid w:val="009B358B"/>
    <w:rsid w:val="009B51DD"/>
    <w:rsid w:val="009B5F20"/>
    <w:rsid w:val="009C23DA"/>
    <w:rsid w:val="009C5418"/>
    <w:rsid w:val="009C727D"/>
    <w:rsid w:val="009D18BC"/>
    <w:rsid w:val="009D1C0E"/>
    <w:rsid w:val="009D429D"/>
    <w:rsid w:val="009D7AA3"/>
    <w:rsid w:val="009D7ED7"/>
    <w:rsid w:val="009F09F8"/>
    <w:rsid w:val="009F0B3A"/>
    <w:rsid w:val="009F54C4"/>
    <w:rsid w:val="00A04B77"/>
    <w:rsid w:val="00A078FA"/>
    <w:rsid w:val="00A10FD8"/>
    <w:rsid w:val="00A13AA3"/>
    <w:rsid w:val="00A173AF"/>
    <w:rsid w:val="00A23A25"/>
    <w:rsid w:val="00A248B5"/>
    <w:rsid w:val="00A24A24"/>
    <w:rsid w:val="00A32BC0"/>
    <w:rsid w:val="00A35604"/>
    <w:rsid w:val="00A35914"/>
    <w:rsid w:val="00A42B5D"/>
    <w:rsid w:val="00A46D41"/>
    <w:rsid w:val="00A528D2"/>
    <w:rsid w:val="00A55EAE"/>
    <w:rsid w:val="00A62B77"/>
    <w:rsid w:val="00A6384E"/>
    <w:rsid w:val="00A71D39"/>
    <w:rsid w:val="00A73521"/>
    <w:rsid w:val="00A8076B"/>
    <w:rsid w:val="00A8369B"/>
    <w:rsid w:val="00A85627"/>
    <w:rsid w:val="00A94709"/>
    <w:rsid w:val="00A9533F"/>
    <w:rsid w:val="00A953CA"/>
    <w:rsid w:val="00A96518"/>
    <w:rsid w:val="00AA42E8"/>
    <w:rsid w:val="00AA65B5"/>
    <w:rsid w:val="00AC27E1"/>
    <w:rsid w:val="00AD606A"/>
    <w:rsid w:val="00AE63E2"/>
    <w:rsid w:val="00AF026E"/>
    <w:rsid w:val="00AF3B3C"/>
    <w:rsid w:val="00AF4200"/>
    <w:rsid w:val="00B07BC9"/>
    <w:rsid w:val="00B07F3F"/>
    <w:rsid w:val="00B12CBF"/>
    <w:rsid w:val="00B31C81"/>
    <w:rsid w:val="00B40B7E"/>
    <w:rsid w:val="00B4225B"/>
    <w:rsid w:val="00B511EB"/>
    <w:rsid w:val="00B52659"/>
    <w:rsid w:val="00B5338C"/>
    <w:rsid w:val="00B55B94"/>
    <w:rsid w:val="00B620DF"/>
    <w:rsid w:val="00B65EEE"/>
    <w:rsid w:val="00B66931"/>
    <w:rsid w:val="00B70DA3"/>
    <w:rsid w:val="00B71E2D"/>
    <w:rsid w:val="00B83C1F"/>
    <w:rsid w:val="00B84D98"/>
    <w:rsid w:val="00B91967"/>
    <w:rsid w:val="00B9524C"/>
    <w:rsid w:val="00B95813"/>
    <w:rsid w:val="00BA1117"/>
    <w:rsid w:val="00BA2FA7"/>
    <w:rsid w:val="00BA6488"/>
    <w:rsid w:val="00BB0D5A"/>
    <w:rsid w:val="00BB28CD"/>
    <w:rsid w:val="00BB7B80"/>
    <w:rsid w:val="00BC7104"/>
    <w:rsid w:val="00BD2E75"/>
    <w:rsid w:val="00BE07A1"/>
    <w:rsid w:val="00BF2995"/>
    <w:rsid w:val="00BF734B"/>
    <w:rsid w:val="00C10ACD"/>
    <w:rsid w:val="00C2149E"/>
    <w:rsid w:val="00C246D3"/>
    <w:rsid w:val="00C253AC"/>
    <w:rsid w:val="00C272C1"/>
    <w:rsid w:val="00C47530"/>
    <w:rsid w:val="00C500AC"/>
    <w:rsid w:val="00C570A2"/>
    <w:rsid w:val="00C62812"/>
    <w:rsid w:val="00C62B6F"/>
    <w:rsid w:val="00C64FDA"/>
    <w:rsid w:val="00C65850"/>
    <w:rsid w:val="00C67E97"/>
    <w:rsid w:val="00C70844"/>
    <w:rsid w:val="00C724F2"/>
    <w:rsid w:val="00C74537"/>
    <w:rsid w:val="00C838A5"/>
    <w:rsid w:val="00C84648"/>
    <w:rsid w:val="00C85B15"/>
    <w:rsid w:val="00C91192"/>
    <w:rsid w:val="00C932F9"/>
    <w:rsid w:val="00C93762"/>
    <w:rsid w:val="00C93987"/>
    <w:rsid w:val="00CB30E5"/>
    <w:rsid w:val="00CB7878"/>
    <w:rsid w:val="00CC0043"/>
    <w:rsid w:val="00CC1BBF"/>
    <w:rsid w:val="00CC28AC"/>
    <w:rsid w:val="00CD6D6C"/>
    <w:rsid w:val="00CE1F48"/>
    <w:rsid w:val="00CE3A20"/>
    <w:rsid w:val="00CE4166"/>
    <w:rsid w:val="00CF325C"/>
    <w:rsid w:val="00CF7FFE"/>
    <w:rsid w:val="00D030C8"/>
    <w:rsid w:val="00D04108"/>
    <w:rsid w:val="00D073AD"/>
    <w:rsid w:val="00D07F11"/>
    <w:rsid w:val="00D217D9"/>
    <w:rsid w:val="00D22321"/>
    <w:rsid w:val="00D405FA"/>
    <w:rsid w:val="00D44F31"/>
    <w:rsid w:val="00D45E76"/>
    <w:rsid w:val="00D50274"/>
    <w:rsid w:val="00D50B26"/>
    <w:rsid w:val="00D54F7A"/>
    <w:rsid w:val="00D559CA"/>
    <w:rsid w:val="00D55AAB"/>
    <w:rsid w:val="00D56CF6"/>
    <w:rsid w:val="00D57BF1"/>
    <w:rsid w:val="00D61CBD"/>
    <w:rsid w:val="00D64F20"/>
    <w:rsid w:val="00D71162"/>
    <w:rsid w:val="00D73528"/>
    <w:rsid w:val="00D8304C"/>
    <w:rsid w:val="00D8592E"/>
    <w:rsid w:val="00D8696C"/>
    <w:rsid w:val="00D92A91"/>
    <w:rsid w:val="00D933CD"/>
    <w:rsid w:val="00D94DDC"/>
    <w:rsid w:val="00DB51BA"/>
    <w:rsid w:val="00DB7E65"/>
    <w:rsid w:val="00DC0F52"/>
    <w:rsid w:val="00DC107E"/>
    <w:rsid w:val="00DC345C"/>
    <w:rsid w:val="00DC430D"/>
    <w:rsid w:val="00DD1C1D"/>
    <w:rsid w:val="00E01FB5"/>
    <w:rsid w:val="00E115AD"/>
    <w:rsid w:val="00E130D0"/>
    <w:rsid w:val="00E17299"/>
    <w:rsid w:val="00E17625"/>
    <w:rsid w:val="00E248FB"/>
    <w:rsid w:val="00E25A6B"/>
    <w:rsid w:val="00E2660C"/>
    <w:rsid w:val="00E3523A"/>
    <w:rsid w:val="00E374BF"/>
    <w:rsid w:val="00E46D08"/>
    <w:rsid w:val="00E50EA6"/>
    <w:rsid w:val="00E51B8F"/>
    <w:rsid w:val="00E53FE5"/>
    <w:rsid w:val="00E629B2"/>
    <w:rsid w:val="00E658EB"/>
    <w:rsid w:val="00E719E6"/>
    <w:rsid w:val="00E71E68"/>
    <w:rsid w:val="00E73BEC"/>
    <w:rsid w:val="00E73DBB"/>
    <w:rsid w:val="00E75DC1"/>
    <w:rsid w:val="00E76134"/>
    <w:rsid w:val="00E77588"/>
    <w:rsid w:val="00E810DD"/>
    <w:rsid w:val="00EA09EB"/>
    <w:rsid w:val="00EA18FB"/>
    <w:rsid w:val="00EA1AD3"/>
    <w:rsid w:val="00EA3137"/>
    <w:rsid w:val="00EA3153"/>
    <w:rsid w:val="00EA4F66"/>
    <w:rsid w:val="00EA64B4"/>
    <w:rsid w:val="00EA721B"/>
    <w:rsid w:val="00EB3876"/>
    <w:rsid w:val="00EB49AC"/>
    <w:rsid w:val="00EB5C69"/>
    <w:rsid w:val="00EC0747"/>
    <w:rsid w:val="00EC48DE"/>
    <w:rsid w:val="00EC5298"/>
    <w:rsid w:val="00EC552D"/>
    <w:rsid w:val="00ED07C2"/>
    <w:rsid w:val="00ED3661"/>
    <w:rsid w:val="00ED5423"/>
    <w:rsid w:val="00EE0393"/>
    <w:rsid w:val="00EE7F50"/>
    <w:rsid w:val="00EF3400"/>
    <w:rsid w:val="00EF62B6"/>
    <w:rsid w:val="00F0651C"/>
    <w:rsid w:val="00F1024A"/>
    <w:rsid w:val="00F12D9E"/>
    <w:rsid w:val="00F13B1E"/>
    <w:rsid w:val="00F1664C"/>
    <w:rsid w:val="00F24BFF"/>
    <w:rsid w:val="00F27C51"/>
    <w:rsid w:val="00F3341F"/>
    <w:rsid w:val="00F44F8F"/>
    <w:rsid w:val="00F51562"/>
    <w:rsid w:val="00F5412D"/>
    <w:rsid w:val="00F56D11"/>
    <w:rsid w:val="00F6011C"/>
    <w:rsid w:val="00F623A6"/>
    <w:rsid w:val="00F753F4"/>
    <w:rsid w:val="00F77183"/>
    <w:rsid w:val="00F7722F"/>
    <w:rsid w:val="00F82556"/>
    <w:rsid w:val="00F8324A"/>
    <w:rsid w:val="00F84F23"/>
    <w:rsid w:val="00FA0DC5"/>
    <w:rsid w:val="00FA2F20"/>
    <w:rsid w:val="00FA3396"/>
    <w:rsid w:val="00FA57CD"/>
    <w:rsid w:val="00FB3AC7"/>
    <w:rsid w:val="00FB5088"/>
    <w:rsid w:val="00FB726E"/>
    <w:rsid w:val="00FB7B74"/>
    <w:rsid w:val="00FC3796"/>
    <w:rsid w:val="00FC3AD4"/>
    <w:rsid w:val="00FC58A5"/>
    <w:rsid w:val="00FC636A"/>
    <w:rsid w:val="00FD1C68"/>
    <w:rsid w:val="00FD2E96"/>
    <w:rsid w:val="00FE62A9"/>
    <w:rsid w:val="00FE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D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4E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4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3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53FE5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94E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3FE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94EDE"/>
    <w:rPr>
      <w:rFonts w:cs="Times New Roman"/>
    </w:rPr>
  </w:style>
  <w:style w:type="paragraph" w:customStyle="1" w:styleId="a">
    <w:name w:val="Знак"/>
    <w:basedOn w:val="Normal"/>
    <w:uiPriority w:val="99"/>
    <w:rsid w:val="00794E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794EDE"/>
    <w:pPr>
      <w:widowControl w:val="0"/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2">
    <w:name w:val="заголовок 2"/>
    <w:basedOn w:val="Normal"/>
    <w:next w:val="Normal"/>
    <w:uiPriority w:val="99"/>
    <w:rsid w:val="00794EDE"/>
    <w:pPr>
      <w:keepNext/>
      <w:autoSpaceDE w:val="0"/>
      <w:autoSpaceDN w:val="0"/>
      <w:jc w:val="center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4457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3FE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493</Words>
  <Characters>2814</Characters>
  <Application>Microsoft Office Outlook</Application>
  <DocSecurity>0</DocSecurity>
  <Lines>0</Lines>
  <Paragraphs>0</Paragraphs>
  <ScaleCrop>false</ScaleCrop>
  <Company>DAiG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GALUSTYAN</dc:creator>
  <cp:keywords/>
  <dc:description/>
  <cp:lastModifiedBy>GALUSTYAN</cp:lastModifiedBy>
  <cp:revision>8</cp:revision>
  <cp:lastPrinted>2016-10-24T16:23:00Z</cp:lastPrinted>
  <dcterms:created xsi:type="dcterms:W3CDTF">2016-10-13T15:47:00Z</dcterms:created>
  <dcterms:modified xsi:type="dcterms:W3CDTF">2016-10-26T06:53:00Z</dcterms:modified>
</cp:coreProperties>
</file>