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FDAB" w14:textId="77777777" w:rsidR="00B335DF" w:rsidRPr="00B335DF" w:rsidRDefault="00B335DF" w:rsidP="00B335DF">
      <w:pPr>
        <w:pStyle w:val="a4"/>
        <w:rPr>
          <w:szCs w:val="28"/>
        </w:rPr>
      </w:pPr>
      <w:r w:rsidRPr="00B335DF">
        <w:rPr>
          <w:szCs w:val="28"/>
        </w:rPr>
        <w:t>ГОРОДСКАЯ ДУМА КРАСНОДАРА</w:t>
      </w:r>
    </w:p>
    <w:p w14:paraId="4FE05C97" w14:textId="77777777" w:rsidR="00B335DF" w:rsidRPr="00B335DF" w:rsidRDefault="00B335DF" w:rsidP="00B335DF">
      <w:pPr>
        <w:jc w:val="center"/>
        <w:rPr>
          <w:szCs w:val="28"/>
        </w:rPr>
      </w:pPr>
      <w:r w:rsidRPr="00B335DF">
        <w:rPr>
          <w:szCs w:val="28"/>
        </w:rPr>
        <w:t>седьмого созыва</w:t>
      </w:r>
    </w:p>
    <w:p w14:paraId="6D4CF407" w14:textId="77777777" w:rsidR="00B335DF" w:rsidRPr="00B335DF" w:rsidRDefault="00B335DF" w:rsidP="00B335DF">
      <w:pPr>
        <w:jc w:val="center"/>
        <w:rPr>
          <w:szCs w:val="28"/>
        </w:rPr>
      </w:pPr>
      <w:r w:rsidRPr="00B335DF">
        <w:rPr>
          <w:szCs w:val="28"/>
          <w:lang w:val="en-US"/>
        </w:rPr>
        <w:t>XXI</w:t>
      </w:r>
      <w:r w:rsidRPr="00B335DF">
        <w:rPr>
          <w:szCs w:val="28"/>
        </w:rPr>
        <w:t xml:space="preserve"> заседание Думы</w:t>
      </w:r>
    </w:p>
    <w:p w14:paraId="3C3AB551" w14:textId="77777777" w:rsidR="00B335DF" w:rsidRPr="00B335DF" w:rsidRDefault="00B335DF" w:rsidP="00B335DF">
      <w:pPr>
        <w:jc w:val="center"/>
        <w:rPr>
          <w:szCs w:val="28"/>
        </w:rPr>
      </w:pPr>
    </w:p>
    <w:p w14:paraId="334AB92C" w14:textId="77777777" w:rsidR="00B335DF" w:rsidRPr="00B335DF" w:rsidRDefault="00B335DF" w:rsidP="00B335DF">
      <w:pPr>
        <w:jc w:val="center"/>
        <w:rPr>
          <w:b/>
          <w:szCs w:val="28"/>
        </w:rPr>
      </w:pPr>
      <w:r w:rsidRPr="00B335DF">
        <w:rPr>
          <w:b/>
          <w:szCs w:val="28"/>
        </w:rPr>
        <w:t>РЕШЕНИЕ</w:t>
      </w:r>
    </w:p>
    <w:p w14:paraId="54AE912B" w14:textId="77777777" w:rsidR="00B335DF" w:rsidRPr="00B335DF" w:rsidRDefault="00B335DF" w:rsidP="00B335DF">
      <w:pPr>
        <w:jc w:val="center"/>
        <w:rPr>
          <w:szCs w:val="28"/>
        </w:rPr>
      </w:pPr>
    </w:p>
    <w:p w14:paraId="480403B3" w14:textId="202DFDBF" w:rsidR="00B335DF" w:rsidRPr="00B335DF" w:rsidRDefault="00B335DF" w:rsidP="00B335DF">
      <w:pPr>
        <w:jc w:val="center"/>
        <w:rPr>
          <w:szCs w:val="28"/>
        </w:rPr>
      </w:pPr>
      <w:r w:rsidRPr="00B335DF">
        <w:rPr>
          <w:szCs w:val="28"/>
        </w:rPr>
        <w:t>от 21.10.2021</w:t>
      </w:r>
      <w:r w:rsidRPr="00B335DF">
        <w:rPr>
          <w:szCs w:val="28"/>
        </w:rPr>
        <w:tab/>
      </w:r>
      <w:r w:rsidRPr="00B335DF">
        <w:rPr>
          <w:szCs w:val="28"/>
        </w:rPr>
        <w:tab/>
      </w:r>
      <w:r w:rsidRPr="00B335DF">
        <w:rPr>
          <w:szCs w:val="28"/>
        </w:rPr>
        <w:tab/>
      </w:r>
      <w:r w:rsidRPr="00B335DF">
        <w:rPr>
          <w:szCs w:val="28"/>
        </w:rPr>
        <w:tab/>
      </w:r>
      <w:r w:rsidRPr="00B335DF">
        <w:rPr>
          <w:szCs w:val="28"/>
        </w:rPr>
        <w:tab/>
      </w:r>
      <w:r w:rsidRPr="00B335DF">
        <w:rPr>
          <w:szCs w:val="28"/>
        </w:rPr>
        <w:tab/>
      </w:r>
      <w:r w:rsidRPr="00B335DF">
        <w:rPr>
          <w:szCs w:val="28"/>
        </w:rPr>
        <w:tab/>
      </w:r>
      <w:r w:rsidRPr="00B335DF">
        <w:rPr>
          <w:szCs w:val="28"/>
        </w:rPr>
        <w:tab/>
        <w:t xml:space="preserve">№ 21 п. </w:t>
      </w:r>
      <w:r w:rsidRPr="00B335DF">
        <w:rPr>
          <w:szCs w:val="28"/>
        </w:rPr>
        <w:t>7</w:t>
      </w:r>
    </w:p>
    <w:p w14:paraId="5D0EC524" w14:textId="77777777" w:rsidR="00B335DF" w:rsidRPr="00B335DF" w:rsidRDefault="00B335DF" w:rsidP="00B335DF">
      <w:pPr>
        <w:jc w:val="center"/>
        <w:rPr>
          <w:szCs w:val="28"/>
        </w:rPr>
      </w:pPr>
      <w:r w:rsidRPr="00B335DF">
        <w:rPr>
          <w:szCs w:val="28"/>
        </w:rPr>
        <w:t>г. Краснодар</w:t>
      </w:r>
    </w:p>
    <w:p w14:paraId="1AADCB20" w14:textId="547A61BC" w:rsidR="00B335DF" w:rsidRPr="00B335DF" w:rsidRDefault="00B335DF" w:rsidP="00B335DF">
      <w:pPr>
        <w:jc w:val="center"/>
        <w:rPr>
          <w:szCs w:val="28"/>
        </w:rPr>
      </w:pPr>
    </w:p>
    <w:p w14:paraId="76045B43" w14:textId="77777777" w:rsidR="00B335DF" w:rsidRPr="00B335DF" w:rsidRDefault="00B335DF" w:rsidP="00B335DF">
      <w:pPr>
        <w:jc w:val="center"/>
        <w:rPr>
          <w:szCs w:val="28"/>
        </w:rPr>
      </w:pPr>
    </w:p>
    <w:p w14:paraId="64CE19C4" w14:textId="77777777" w:rsidR="004D6A1E" w:rsidRPr="00B335DF" w:rsidRDefault="004D6A1E" w:rsidP="004D6A1E">
      <w:pPr>
        <w:jc w:val="center"/>
        <w:rPr>
          <w:b/>
          <w:bCs/>
          <w:color w:val="000000"/>
          <w:szCs w:val="28"/>
        </w:rPr>
      </w:pPr>
      <w:r w:rsidRPr="00B335DF">
        <w:rPr>
          <w:b/>
          <w:bCs/>
          <w:color w:val="000000"/>
          <w:szCs w:val="28"/>
        </w:rPr>
        <w:t>О внесении изменения в решение городской Думы Краснодара</w:t>
      </w:r>
    </w:p>
    <w:p w14:paraId="51BF5143" w14:textId="77777777" w:rsidR="004D6A1E" w:rsidRPr="00B335DF" w:rsidRDefault="004D6A1E" w:rsidP="004D6A1E">
      <w:pPr>
        <w:jc w:val="center"/>
        <w:rPr>
          <w:b/>
          <w:bCs/>
          <w:color w:val="000000"/>
          <w:szCs w:val="28"/>
        </w:rPr>
      </w:pPr>
      <w:r w:rsidRPr="00B335DF">
        <w:rPr>
          <w:b/>
          <w:bCs/>
          <w:color w:val="000000"/>
          <w:szCs w:val="28"/>
        </w:rPr>
        <w:t xml:space="preserve">от 19.07.2012 № 32 п. 3 «О штатной численности и структуре </w:t>
      </w:r>
    </w:p>
    <w:p w14:paraId="339D681C" w14:textId="77777777" w:rsidR="004D6A1E" w:rsidRPr="00B335DF" w:rsidRDefault="004D6A1E" w:rsidP="004D6A1E">
      <w:pPr>
        <w:jc w:val="center"/>
        <w:rPr>
          <w:b/>
          <w:bCs/>
          <w:color w:val="000000"/>
          <w:szCs w:val="28"/>
        </w:rPr>
      </w:pPr>
      <w:r w:rsidRPr="00B335DF">
        <w:rPr>
          <w:b/>
          <w:bCs/>
          <w:color w:val="000000"/>
          <w:szCs w:val="28"/>
        </w:rPr>
        <w:t>Контрольно-счётной палаты муниципального образования</w:t>
      </w:r>
    </w:p>
    <w:p w14:paraId="38AFBBCF" w14:textId="77777777" w:rsidR="004D6A1E" w:rsidRPr="00B335DF" w:rsidRDefault="004D6A1E" w:rsidP="004D6A1E">
      <w:pPr>
        <w:jc w:val="center"/>
        <w:rPr>
          <w:b/>
          <w:bCs/>
          <w:color w:val="000000"/>
          <w:szCs w:val="28"/>
        </w:rPr>
      </w:pPr>
      <w:r w:rsidRPr="00B335DF">
        <w:rPr>
          <w:b/>
          <w:bCs/>
          <w:color w:val="000000"/>
          <w:szCs w:val="28"/>
        </w:rPr>
        <w:t>город Краснодар»</w:t>
      </w:r>
    </w:p>
    <w:p w14:paraId="48C4D289" w14:textId="77777777" w:rsidR="00206A5C" w:rsidRPr="00B335DF" w:rsidRDefault="00206A5C" w:rsidP="009E4BFB">
      <w:pPr>
        <w:tabs>
          <w:tab w:val="left" w:pos="3440"/>
        </w:tabs>
        <w:jc w:val="both"/>
        <w:rPr>
          <w:bCs/>
          <w:szCs w:val="28"/>
        </w:rPr>
      </w:pPr>
    </w:p>
    <w:p w14:paraId="41CD9F8C" w14:textId="77777777" w:rsidR="009E4BFB" w:rsidRPr="00B335DF" w:rsidRDefault="009E4BFB" w:rsidP="009E4BFB">
      <w:pPr>
        <w:tabs>
          <w:tab w:val="left" w:pos="3440"/>
        </w:tabs>
        <w:jc w:val="both"/>
        <w:rPr>
          <w:bCs/>
          <w:szCs w:val="28"/>
        </w:rPr>
      </w:pPr>
    </w:p>
    <w:p w14:paraId="086E862B" w14:textId="23132B60" w:rsidR="004D6A1E" w:rsidRPr="00B335DF" w:rsidRDefault="004D6A1E" w:rsidP="004D6A1E">
      <w:pPr>
        <w:ind w:right="-1" w:firstLine="720"/>
        <w:jc w:val="both"/>
        <w:rPr>
          <w:szCs w:val="28"/>
        </w:rPr>
      </w:pPr>
      <w:bookmarkStart w:id="0" w:name="_Hlk85465923"/>
      <w:bookmarkStart w:id="1" w:name="_Hlk85466082"/>
      <w:r w:rsidRPr="00B335DF">
        <w:rPr>
          <w:szCs w:val="28"/>
        </w:rPr>
        <w:t>В соответствии с частью 8 статьи 5 Федерального закона от 07.02.2011</w:t>
      </w:r>
      <w:r w:rsidR="00557EED" w:rsidRPr="00B335DF">
        <w:rPr>
          <w:szCs w:val="28"/>
        </w:rPr>
        <w:t xml:space="preserve"> </w:t>
      </w:r>
      <w:r w:rsidRPr="00B335DF">
        <w:rPr>
          <w:szCs w:val="28"/>
        </w:rPr>
        <w:t>№</w:t>
      </w:r>
      <w:r w:rsidR="00B335DF">
        <w:rPr>
          <w:szCs w:val="28"/>
        </w:rPr>
        <w:t> </w:t>
      </w:r>
      <w:r w:rsidRPr="00B335DF">
        <w:rPr>
          <w:szCs w:val="28"/>
        </w:rPr>
        <w:t>6-ФЗ «Об общих принципах организации и деятельности контрольно-счётных</w:t>
      </w:r>
      <w:r w:rsidR="00557EED" w:rsidRPr="00B335DF">
        <w:rPr>
          <w:szCs w:val="28"/>
        </w:rPr>
        <w:t xml:space="preserve"> </w:t>
      </w:r>
      <w:r w:rsidRPr="00B335DF">
        <w:rPr>
          <w:szCs w:val="28"/>
        </w:rPr>
        <w:t>органов субъектов Российской Федерации и муниципальных образований»,</w:t>
      </w:r>
      <w:r w:rsidR="00557EED" w:rsidRPr="00B335DF">
        <w:rPr>
          <w:szCs w:val="28"/>
        </w:rPr>
        <w:t xml:space="preserve"> </w:t>
      </w:r>
      <w:r w:rsidRPr="00B335DF">
        <w:rPr>
          <w:szCs w:val="28"/>
        </w:rPr>
        <w:t>статьей 54 Устава муниципального образования город Краснодар городская Дума Краснодара РЕШИЛА:</w:t>
      </w:r>
    </w:p>
    <w:bookmarkEnd w:id="1"/>
    <w:p w14:paraId="131DDDF7" w14:textId="77777777" w:rsidR="004D6A1E" w:rsidRPr="00B335DF" w:rsidRDefault="004D6A1E" w:rsidP="004D6A1E">
      <w:pPr>
        <w:ind w:right="-1" w:firstLine="720"/>
        <w:jc w:val="both"/>
        <w:rPr>
          <w:szCs w:val="28"/>
        </w:rPr>
      </w:pPr>
      <w:r w:rsidRPr="00B335DF">
        <w:rPr>
          <w:szCs w:val="28"/>
        </w:rPr>
        <w:t>1. Внести в решение городской Думы Краснодара от 19.07.2012 № 32 п. 3</w:t>
      </w:r>
      <w:r w:rsidR="00557EED" w:rsidRPr="00B335DF">
        <w:rPr>
          <w:szCs w:val="28"/>
        </w:rPr>
        <w:t xml:space="preserve"> </w:t>
      </w:r>
      <w:r w:rsidRPr="00B335DF">
        <w:rPr>
          <w:szCs w:val="28"/>
        </w:rPr>
        <w:t>«О штатной численности и структуре Контрольно-счётной палаты</w:t>
      </w:r>
      <w:r w:rsidR="00557EED" w:rsidRPr="00B335DF">
        <w:rPr>
          <w:szCs w:val="28"/>
        </w:rPr>
        <w:t xml:space="preserve"> </w:t>
      </w:r>
      <w:r w:rsidRPr="00B335DF">
        <w:rPr>
          <w:szCs w:val="28"/>
        </w:rPr>
        <w:t>муниципального образования город Краснодар» изменение, изложив пункт 1</w:t>
      </w:r>
      <w:r w:rsidR="00557EED" w:rsidRPr="00B335DF">
        <w:rPr>
          <w:szCs w:val="28"/>
        </w:rPr>
        <w:t xml:space="preserve"> </w:t>
      </w:r>
      <w:r w:rsidRPr="00B335DF">
        <w:rPr>
          <w:szCs w:val="28"/>
        </w:rPr>
        <w:t>в следующей редакции:</w:t>
      </w:r>
    </w:p>
    <w:p w14:paraId="7BD90500" w14:textId="77777777" w:rsidR="004D6A1E" w:rsidRPr="00B335DF" w:rsidRDefault="004D6A1E" w:rsidP="004D6A1E">
      <w:pPr>
        <w:ind w:right="-1" w:firstLine="720"/>
        <w:jc w:val="both"/>
        <w:rPr>
          <w:szCs w:val="28"/>
        </w:rPr>
      </w:pPr>
      <w:r w:rsidRPr="00B335DF">
        <w:rPr>
          <w:szCs w:val="28"/>
        </w:rPr>
        <w:t>«1</w:t>
      </w:r>
      <w:r w:rsidR="007D31BF" w:rsidRPr="00B335DF">
        <w:rPr>
          <w:szCs w:val="28"/>
        </w:rPr>
        <w:t xml:space="preserve">. </w:t>
      </w:r>
      <w:r w:rsidRPr="00B335DF">
        <w:rPr>
          <w:szCs w:val="28"/>
        </w:rPr>
        <w:t>Утвердить штатную численность Контрольно-счётной палаты</w:t>
      </w:r>
      <w:r w:rsidR="00557EED" w:rsidRPr="00B335DF">
        <w:rPr>
          <w:szCs w:val="28"/>
        </w:rPr>
        <w:t xml:space="preserve"> </w:t>
      </w:r>
      <w:r w:rsidRPr="00B335DF">
        <w:rPr>
          <w:szCs w:val="28"/>
        </w:rPr>
        <w:t>муниципального образования город Краснодар в количестве 35 единиц, в том числе лиц, замещающих муниципальные должности, в количестве 5 единиц, лиц, замещающих должности муниципальной службы, – 28 единиц, лиц, замещающих должности, не отнесенные к должностям муниципальной службы, – 2 единицы.»</w:t>
      </w:r>
    </w:p>
    <w:p w14:paraId="4FA1BAA6" w14:textId="77777777" w:rsidR="004D6A1E" w:rsidRPr="00B335DF" w:rsidRDefault="004D6A1E" w:rsidP="004D6A1E">
      <w:pPr>
        <w:ind w:right="-1" w:firstLine="720"/>
        <w:jc w:val="both"/>
        <w:rPr>
          <w:szCs w:val="28"/>
        </w:rPr>
      </w:pPr>
      <w:r w:rsidRPr="00B335DF">
        <w:rPr>
          <w:szCs w:val="28"/>
        </w:rPr>
        <w:t>2.</w:t>
      </w:r>
      <w:r w:rsidR="007D31BF" w:rsidRPr="00B335DF">
        <w:rPr>
          <w:szCs w:val="28"/>
        </w:rPr>
        <w:t xml:space="preserve"> </w:t>
      </w:r>
      <w:r w:rsidRPr="00B335DF">
        <w:rPr>
          <w:szCs w:val="28"/>
        </w:rPr>
        <w:t>Опубликовать официально настоящее решение.</w:t>
      </w:r>
    </w:p>
    <w:p w14:paraId="0A8250A5" w14:textId="77777777" w:rsidR="004D6A1E" w:rsidRPr="00B335DF" w:rsidRDefault="004D6A1E" w:rsidP="004D6A1E">
      <w:pPr>
        <w:ind w:right="-1" w:firstLine="720"/>
        <w:jc w:val="both"/>
        <w:rPr>
          <w:szCs w:val="28"/>
        </w:rPr>
      </w:pPr>
      <w:r w:rsidRPr="00B335DF">
        <w:rPr>
          <w:szCs w:val="28"/>
        </w:rPr>
        <w:t>3. Настоящее решение вступает в силу со дня его официального</w:t>
      </w:r>
      <w:r w:rsidR="00557EED" w:rsidRPr="00B335DF">
        <w:rPr>
          <w:szCs w:val="28"/>
        </w:rPr>
        <w:t xml:space="preserve"> </w:t>
      </w:r>
      <w:r w:rsidRPr="00B335DF">
        <w:rPr>
          <w:szCs w:val="28"/>
        </w:rPr>
        <w:t>опубликования.</w:t>
      </w:r>
    </w:p>
    <w:p w14:paraId="445C715B" w14:textId="77777777" w:rsidR="004D6A1E" w:rsidRPr="00B335DF" w:rsidRDefault="004D6A1E" w:rsidP="004D6A1E">
      <w:pPr>
        <w:ind w:right="-1" w:firstLine="720"/>
        <w:jc w:val="both"/>
        <w:rPr>
          <w:szCs w:val="28"/>
        </w:rPr>
      </w:pPr>
      <w:r w:rsidRPr="00B335DF">
        <w:rPr>
          <w:szCs w:val="28"/>
        </w:rPr>
        <w:t>4. Контроль за выполнением настоящего решения возложить на</w:t>
      </w:r>
      <w:r w:rsidR="00557EED" w:rsidRPr="00B335DF">
        <w:rPr>
          <w:szCs w:val="28"/>
        </w:rPr>
        <w:t xml:space="preserve"> </w:t>
      </w:r>
      <w:r w:rsidRPr="00B335DF">
        <w:rPr>
          <w:szCs w:val="28"/>
        </w:rPr>
        <w:t>председателя городской Думы Краснодара В.Ф.Галушко.</w:t>
      </w:r>
      <w:bookmarkEnd w:id="0"/>
    </w:p>
    <w:p w14:paraId="2975785E" w14:textId="77777777" w:rsidR="00D52E9A" w:rsidRPr="00B335DF" w:rsidRDefault="00D52E9A" w:rsidP="00B335DF">
      <w:pPr>
        <w:ind w:right="-1"/>
        <w:jc w:val="both"/>
      </w:pPr>
    </w:p>
    <w:p w14:paraId="1A976C7E" w14:textId="77777777" w:rsidR="00206A5C" w:rsidRPr="00B335DF" w:rsidRDefault="00206A5C" w:rsidP="00B335DF">
      <w:pPr>
        <w:ind w:right="-1"/>
        <w:jc w:val="both"/>
      </w:pPr>
    </w:p>
    <w:p w14:paraId="3E29D60C" w14:textId="77777777" w:rsidR="004D6A1E" w:rsidRPr="00B335DF" w:rsidRDefault="004D6A1E" w:rsidP="004D6A1E">
      <w:pPr>
        <w:jc w:val="both"/>
        <w:rPr>
          <w:color w:val="000000"/>
          <w:szCs w:val="28"/>
        </w:rPr>
      </w:pPr>
      <w:r w:rsidRPr="00B335DF">
        <w:rPr>
          <w:color w:val="000000"/>
          <w:szCs w:val="28"/>
        </w:rPr>
        <w:t xml:space="preserve">Исполняющий обязанности </w:t>
      </w:r>
    </w:p>
    <w:p w14:paraId="66054DA5" w14:textId="77777777" w:rsidR="004D6A1E" w:rsidRPr="00B335DF" w:rsidRDefault="004D6A1E" w:rsidP="004D6A1E">
      <w:pPr>
        <w:jc w:val="both"/>
        <w:rPr>
          <w:color w:val="000000"/>
          <w:szCs w:val="28"/>
        </w:rPr>
      </w:pPr>
      <w:r w:rsidRPr="00B335DF">
        <w:rPr>
          <w:color w:val="000000"/>
          <w:szCs w:val="28"/>
        </w:rPr>
        <w:t xml:space="preserve">главы муниципального образования </w:t>
      </w:r>
    </w:p>
    <w:p w14:paraId="74809120" w14:textId="77777777" w:rsidR="004D6A1E" w:rsidRPr="00B335DF" w:rsidRDefault="004D6A1E" w:rsidP="004D6A1E">
      <w:pPr>
        <w:jc w:val="both"/>
        <w:rPr>
          <w:color w:val="000000"/>
          <w:szCs w:val="28"/>
        </w:rPr>
      </w:pPr>
      <w:r w:rsidRPr="00B335DF">
        <w:rPr>
          <w:color w:val="000000"/>
          <w:szCs w:val="28"/>
        </w:rPr>
        <w:t>город Краснодар</w:t>
      </w:r>
      <w:r w:rsidRPr="00B335DF">
        <w:rPr>
          <w:color w:val="000000"/>
          <w:szCs w:val="28"/>
        </w:rPr>
        <w:tab/>
      </w:r>
      <w:r w:rsidRPr="00B335DF">
        <w:rPr>
          <w:color w:val="000000"/>
          <w:szCs w:val="28"/>
        </w:rPr>
        <w:tab/>
      </w:r>
      <w:r w:rsidRPr="00B335DF">
        <w:rPr>
          <w:color w:val="000000"/>
          <w:szCs w:val="28"/>
        </w:rPr>
        <w:tab/>
      </w:r>
      <w:r w:rsidRPr="00B335DF">
        <w:rPr>
          <w:color w:val="000000"/>
          <w:szCs w:val="28"/>
        </w:rPr>
        <w:tab/>
      </w:r>
      <w:r w:rsidRPr="00B335DF">
        <w:rPr>
          <w:color w:val="000000"/>
          <w:szCs w:val="28"/>
        </w:rPr>
        <w:tab/>
      </w:r>
      <w:r w:rsidRPr="00B335DF">
        <w:rPr>
          <w:color w:val="000000"/>
          <w:szCs w:val="28"/>
        </w:rPr>
        <w:tab/>
      </w:r>
      <w:r w:rsidRPr="00B335DF">
        <w:rPr>
          <w:color w:val="000000"/>
          <w:szCs w:val="28"/>
        </w:rPr>
        <w:tab/>
      </w:r>
      <w:r w:rsidRPr="00B335DF">
        <w:rPr>
          <w:color w:val="000000"/>
          <w:szCs w:val="28"/>
        </w:rPr>
        <w:tab/>
      </w:r>
      <w:r w:rsidR="007D31BF" w:rsidRPr="00B335DF">
        <w:rPr>
          <w:color w:val="000000"/>
          <w:szCs w:val="28"/>
        </w:rPr>
        <w:tab/>
      </w:r>
      <w:proofErr w:type="spellStart"/>
      <w:r w:rsidR="00557EED" w:rsidRPr="00B335DF">
        <w:rPr>
          <w:color w:val="000000"/>
          <w:szCs w:val="28"/>
        </w:rPr>
        <w:t>А.А.Дорошев</w:t>
      </w:r>
      <w:proofErr w:type="spellEnd"/>
    </w:p>
    <w:p w14:paraId="034C5ED5" w14:textId="77777777" w:rsidR="004D6A1E" w:rsidRPr="00B335DF" w:rsidRDefault="004D6A1E" w:rsidP="004D6A1E">
      <w:pPr>
        <w:jc w:val="both"/>
        <w:rPr>
          <w:color w:val="000000"/>
          <w:szCs w:val="28"/>
        </w:rPr>
      </w:pPr>
    </w:p>
    <w:p w14:paraId="23DEBB91" w14:textId="77777777" w:rsidR="004D6A1E" w:rsidRPr="00B335DF" w:rsidRDefault="004D6A1E" w:rsidP="004D6A1E">
      <w:pPr>
        <w:jc w:val="both"/>
        <w:rPr>
          <w:color w:val="000000"/>
          <w:szCs w:val="28"/>
        </w:rPr>
      </w:pPr>
      <w:r w:rsidRPr="00B335DF">
        <w:rPr>
          <w:szCs w:val="28"/>
        </w:rPr>
        <w:t xml:space="preserve">Председатель </w:t>
      </w:r>
    </w:p>
    <w:p w14:paraId="3EE73088" w14:textId="77777777" w:rsidR="00B335DF" w:rsidRDefault="004D6A1E" w:rsidP="004D6A1E">
      <w:pPr>
        <w:rPr>
          <w:szCs w:val="28"/>
        </w:rPr>
      </w:pPr>
      <w:r w:rsidRPr="00B335DF">
        <w:rPr>
          <w:szCs w:val="28"/>
        </w:rPr>
        <w:t>городской Думы Краснодара</w:t>
      </w:r>
      <w:r w:rsidRPr="00B335DF">
        <w:rPr>
          <w:szCs w:val="28"/>
        </w:rPr>
        <w:tab/>
      </w:r>
      <w:r w:rsidRPr="00B335DF">
        <w:rPr>
          <w:szCs w:val="28"/>
        </w:rPr>
        <w:tab/>
      </w:r>
      <w:r w:rsidRPr="00B335DF">
        <w:rPr>
          <w:szCs w:val="28"/>
        </w:rPr>
        <w:tab/>
      </w:r>
      <w:r w:rsidRPr="00B335DF">
        <w:rPr>
          <w:szCs w:val="28"/>
        </w:rPr>
        <w:tab/>
      </w:r>
      <w:r w:rsidRPr="00B335DF">
        <w:rPr>
          <w:szCs w:val="28"/>
        </w:rPr>
        <w:tab/>
      </w:r>
      <w:r w:rsidRPr="00B335DF">
        <w:rPr>
          <w:szCs w:val="28"/>
        </w:rPr>
        <w:tab/>
      </w:r>
      <w:r w:rsidR="007D31BF" w:rsidRPr="00B335DF">
        <w:rPr>
          <w:szCs w:val="28"/>
        </w:rPr>
        <w:tab/>
      </w:r>
      <w:proofErr w:type="spellStart"/>
      <w:r w:rsidRPr="00B335DF">
        <w:rPr>
          <w:szCs w:val="28"/>
        </w:rPr>
        <w:t>В.Ф.Галушко</w:t>
      </w:r>
      <w:proofErr w:type="spellEnd"/>
    </w:p>
    <w:sectPr w:rsidR="00B335DF" w:rsidSect="00B335DF">
      <w:headerReference w:type="even" r:id="rId7"/>
      <w:pgSz w:w="11906" w:h="16838"/>
      <w:pgMar w:top="1134" w:right="567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A933" w14:textId="77777777" w:rsidR="00975BDE" w:rsidRDefault="00975BDE">
      <w:r>
        <w:separator/>
      </w:r>
    </w:p>
  </w:endnote>
  <w:endnote w:type="continuationSeparator" w:id="0">
    <w:p w14:paraId="5C76E482" w14:textId="77777777" w:rsidR="00975BDE" w:rsidRDefault="0097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390B" w14:textId="77777777" w:rsidR="00975BDE" w:rsidRDefault="00975BDE">
      <w:r>
        <w:separator/>
      </w:r>
    </w:p>
  </w:footnote>
  <w:footnote w:type="continuationSeparator" w:id="0">
    <w:p w14:paraId="5C422292" w14:textId="77777777" w:rsidR="00975BDE" w:rsidRDefault="0097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ECEA" w14:textId="77777777" w:rsidR="002908A0" w:rsidRDefault="002908A0" w:rsidP="001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28CC9D" w14:textId="77777777" w:rsidR="002908A0" w:rsidRDefault="00290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4867E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E"/>
    <w:rsid w:val="00001D66"/>
    <w:rsid w:val="00052E53"/>
    <w:rsid w:val="00064D41"/>
    <w:rsid w:val="000669AD"/>
    <w:rsid w:val="000712F3"/>
    <w:rsid w:val="00073A5D"/>
    <w:rsid w:val="0007695E"/>
    <w:rsid w:val="0008591B"/>
    <w:rsid w:val="00094470"/>
    <w:rsid w:val="000A5587"/>
    <w:rsid w:val="000B05C4"/>
    <w:rsid w:val="000C6A3E"/>
    <w:rsid w:val="0012694F"/>
    <w:rsid w:val="00150090"/>
    <w:rsid w:val="00150855"/>
    <w:rsid w:val="00151AAA"/>
    <w:rsid w:val="00162338"/>
    <w:rsid w:val="00167447"/>
    <w:rsid w:val="00172354"/>
    <w:rsid w:val="00173E95"/>
    <w:rsid w:val="001902F1"/>
    <w:rsid w:val="00195A2F"/>
    <w:rsid w:val="001B5273"/>
    <w:rsid w:val="001C4CB0"/>
    <w:rsid w:val="001C5AA3"/>
    <w:rsid w:val="001E341A"/>
    <w:rsid w:val="001F73B4"/>
    <w:rsid w:val="00204953"/>
    <w:rsid w:val="00206A5C"/>
    <w:rsid w:val="002231A1"/>
    <w:rsid w:val="00225548"/>
    <w:rsid w:val="00236982"/>
    <w:rsid w:val="0024706B"/>
    <w:rsid w:val="00260C4C"/>
    <w:rsid w:val="002908A0"/>
    <w:rsid w:val="002A3F1A"/>
    <w:rsid w:val="002A5CD5"/>
    <w:rsid w:val="002C638B"/>
    <w:rsid w:val="002E1C29"/>
    <w:rsid w:val="002E789B"/>
    <w:rsid w:val="00303618"/>
    <w:rsid w:val="003146BB"/>
    <w:rsid w:val="0032095A"/>
    <w:rsid w:val="0032520A"/>
    <w:rsid w:val="00325382"/>
    <w:rsid w:val="00340243"/>
    <w:rsid w:val="00347DC9"/>
    <w:rsid w:val="00385124"/>
    <w:rsid w:val="00390756"/>
    <w:rsid w:val="003A6A46"/>
    <w:rsid w:val="003B05E1"/>
    <w:rsid w:val="003C3570"/>
    <w:rsid w:val="003C5579"/>
    <w:rsid w:val="003D20DB"/>
    <w:rsid w:val="003D2B22"/>
    <w:rsid w:val="003E29DE"/>
    <w:rsid w:val="00407506"/>
    <w:rsid w:val="00407CF6"/>
    <w:rsid w:val="004301A1"/>
    <w:rsid w:val="00437BB3"/>
    <w:rsid w:val="00455611"/>
    <w:rsid w:val="00461B89"/>
    <w:rsid w:val="00473100"/>
    <w:rsid w:val="0047743D"/>
    <w:rsid w:val="00487860"/>
    <w:rsid w:val="00487DB5"/>
    <w:rsid w:val="004C50F4"/>
    <w:rsid w:val="004D319D"/>
    <w:rsid w:val="004D6A1E"/>
    <w:rsid w:val="004D7F15"/>
    <w:rsid w:val="004E1D85"/>
    <w:rsid w:val="004E3FAE"/>
    <w:rsid w:val="004E6442"/>
    <w:rsid w:val="004F7E73"/>
    <w:rsid w:val="00505E5F"/>
    <w:rsid w:val="00520B12"/>
    <w:rsid w:val="0053158D"/>
    <w:rsid w:val="00534ADD"/>
    <w:rsid w:val="00540897"/>
    <w:rsid w:val="00551A5D"/>
    <w:rsid w:val="00557EED"/>
    <w:rsid w:val="00576C48"/>
    <w:rsid w:val="00585125"/>
    <w:rsid w:val="005851C7"/>
    <w:rsid w:val="0058723C"/>
    <w:rsid w:val="00594BBD"/>
    <w:rsid w:val="00596390"/>
    <w:rsid w:val="005A58DB"/>
    <w:rsid w:val="005D118F"/>
    <w:rsid w:val="005E5B8D"/>
    <w:rsid w:val="005F26E3"/>
    <w:rsid w:val="005F58B3"/>
    <w:rsid w:val="006101EB"/>
    <w:rsid w:val="00610F9A"/>
    <w:rsid w:val="006116B2"/>
    <w:rsid w:val="00613908"/>
    <w:rsid w:val="00631739"/>
    <w:rsid w:val="00633215"/>
    <w:rsid w:val="00637475"/>
    <w:rsid w:val="00650E90"/>
    <w:rsid w:val="0065173E"/>
    <w:rsid w:val="006611DA"/>
    <w:rsid w:val="0067042B"/>
    <w:rsid w:val="00680C82"/>
    <w:rsid w:val="006A221E"/>
    <w:rsid w:val="006A2470"/>
    <w:rsid w:val="006C593D"/>
    <w:rsid w:val="006D3F47"/>
    <w:rsid w:val="006E3BF0"/>
    <w:rsid w:val="006F6607"/>
    <w:rsid w:val="00704B64"/>
    <w:rsid w:val="00713D19"/>
    <w:rsid w:val="00717A93"/>
    <w:rsid w:val="00744F45"/>
    <w:rsid w:val="007543A0"/>
    <w:rsid w:val="00756FD3"/>
    <w:rsid w:val="007702B8"/>
    <w:rsid w:val="0078225E"/>
    <w:rsid w:val="007977AC"/>
    <w:rsid w:val="007A5FAE"/>
    <w:rsid w:val="007A6494"/>
    <w:rsid w:val="007B265A"/>
    <w:rsid w:val="007D26A4"/>
    <w:rsid w:val="007D31BF"/>
    <w:rsid w:val="007E4C2C"/>
    <w:rsid w:val="007F458C"/>
    <w:rsid w:val="008028B5"/>
    <w:rsid w:val="00803661"/>
    <w:rsid w:val="008312B2"/>
    <w:rsid w:val="00832681"/>
    <w:rsid w:val="00832DBD"/>
    <w:rsid w:val="00857621"/>
    <w:rsid w:val="00863196"/>
    <w:rsid w:val="008709CF"/>
    <w:rsid w:val="0088409B"/>
    <w:rsid w:val="0088683D"/>
    <w:rsid w:val="00893B35"/>
    <w:rsid w:val="008A7E16"/>
    <w:rsid w:val="008B49F0"/>
    <w:rsid w:val="008D313F"/>
    <w:rsid w:val="008F1E4F"/>
    <w:rsid w:val="0091470A"/>
    <w:rsid w:val="009244BB"/>
    <w:rsid w:val="00925268"/>
    <w:rsid w:val="00926989"/>
    <w:rsid w:val="0093618B"/>
    <w:rsid w:val="00940418"/>
    <w:rsid w:val="009449D2"/>
    <w:rsid w:val="0095025B"/>
    <w:rsid w:val="00975BDE"/>
    <w:rsid w:val="00984D58"/>
    <w:rsid w:val="009A0AAA"/>
    <w:rsid w:val="009A676B"/>
    <w:rsid w:val="009C44AC"/>
    <w:rsid w:val="009C51BF"/>
    <w:rsid w:val="009D63BA"/>
    <w:rsid w:val="009E1876"/>
    <w:rsid w:val="009E1A33"/>
    <w:rsid w:val="009E36FC"/>
    <w:rsid w:val="009E4BFB"/>
    <w:rsid w:val="009F67FE"/>
    <w:rsid w:val="00A053A6"/>
    <w:rsid w:val="00A05479"/>
    <w:rsid w:val="00A260A5"/>
    <w:rsid w:val="00A3411E"/>
    <w:rsid w:val="00A35C7A"/>
    <w:rsid w:val="00A54451"/>
    <w:rsid w:val="00A65934"/>
    <w:rsid w:val="00A90FAE"/>
    <w:rsid w:val="00AD6C4B"/>
    <w:rsid w:val="00AE7CF2"/>
    <w:rsid w:val="00B20BDA"/>
    <w:rsid w:val="00B335DF"/>
    <w:rsid w:val="00B6488B"/>
    <w:rsid w:val="00B935F1"/>
    <w:rsid w:val="00BA3971"/>
    <w:rsid w:val="00BA559B"/>
    <w:rsid w:val="00BC063F"/>
    <w:rsid w:val="00BC12CE"/>
    <w:rsid w:val="00BC5ECA"/>
    <w:rsid w:val="00BC778E"/>
    <w:rsid w:val="00BE5ED9"/>
    <w:rsid w:val="00BF68D3"/>
    <w:rsid w:val="00C22E2F"/>
    <w:rsid w:val="00C244AE"/>
    <w:rsid w:val="00C33FE0"/>
    <w:rsid w:val="00C55CA6"/>
    <w:rsid w:val="00C65593"/>
    <w:rsid w:val="00C77FAF"/>
    <w:rsid w:val="00C909C0"/>
    <w:rsid w:val="00CA6DBF"/>
    <w:rsid w:val="00CB09C2"/>
    <w:rsid w:val="00CB3CBF"/>
    <w:rsid w:val="00CC4CE8"/>
    <w:rsid w:val="00CE15C4"/>
    <w:rsid w:val="00CE5766"/>
    <w:rsid w:val="00D011BF"/>
    <w:rsid w:val="00D1607A"/>
    <w:rsid w:val="00D52E9A"/>
    <w:rsid w:val="00D53446"/>
    <w:rsid w:val="00D5633C"/>
    <w:rsid w:val="00D7333B"/>
    <w:rsid w:val="00D73F81"/>
    <w:rsid w:val="00D9295F"/>
    <w:rsid w:val="00DA615F"/>
    <w:rsid w:val="00DB129C"/>
    <w:rsid w:val="00DC4BD2"/>
    <w:rsid w:val="00DF1012"/>
    <w:rsid w:val="00DF49D5"/>
    <w:rsid w:val="00E014DE"/>
    <w:rsid w:val="00E2420E"/>
    <w:rsid w:val="00E32A8A"/>
    <w:rsid w:val="00E4347F"/>
    <w:rsid w:val="00E46373"/>
    <w:rsid w:val="00E5645D"/>
    <w:rsid w:val="00E92FDF"/>
    <w:rsid w:val="00EA0D2E"/>
    <w:rsid w:val="00EB1FB7"/>
    <w:rsid w:val="00EB3DD0"/>
    <w:rsid w:val="00EC2449"/>
    <w:rsid w:val="00EC4667"/>
    <w:rsid w:val="00EC721B"/>
    <w:rsid w:val="00ED2DF0"/>
    <w:rsid w:val="00ED67D5"/>
    <w:rsid w:val="00EF5E49"/>
    <w:rsid w:val="00F13551"/>
    <w:rsid w:val="00F168AB"/>
    <w:rsid w:val="00F16FE2"/>
    <w:rsid w:val="00F220D9"/>
    <w:rsid w:val="00F36629"/>
    <w:rsid w:val="00F37F24"/>
    <w:rsid w:val="00F37FD7"/>
    <w:rsid w:val="00F447C2"/>
    <w:rsid w:val="00F569C0"/>
    <w:rsid w:val="00F6550F"/>
    <w:rsid w:val="00F76373"/>
    <w:rsid w:val="00F809D6"/>
    <w:rsid w:val="00FA4511"/>
    <w:rsid w:val="00FB5F5B"/>
    <w:rsid w:val="00FB72B9"/>
    <w:rsid w:val="00FE52B3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A270A"/>
  <w15:chartTrackingRefBased/>
  <w15:docId w15:val="{945E3375-350E-4837-A89F-01A09047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aliases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rPr>
      <w:sz w:val="20"/>
    </w:rPr>
  </w:style>
  <w:style w:type="paragraph" w:styleId="a6">
    <w:name w:val="header"/>
    <w:basedOn w:val="a0"/>
    <w:rsid w:val="00A3411E"/>
    <w:pPr>
      <w:tabs>
        <w:tab w:val="center" w:pos="4153"/>
        <w:tab w:val="right" w:pos="8306"/>
      </w:tabs>
    </w:pPr>
  </w:style>
  <w:style w:type="paragraph" w:styleId="20">
    <w:name w:val="Body Text 2"/>
    <w:basedOn w:val="a0"/>
    <w:rsid w:val="00A3411E"/>
    <w:pPr>
      <w:jc w:val="center"/>
    </w:pPr>
  </w:style>
  <w:style w:type="character" w:styleId="a7">
    <w:name w:val="page number"/>
    <w:basedOn w:val="a1"/>
    <w:rsid w:val="0053158D"/>
  </w:style>
  <w:style w:type="paragraph" w:styleId="a8">
    <w:name w:val="footer"/>
    <w:basedOn w:val="a0"/>
    <w:rsid w:val="0053158D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347DC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4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6A2470"/>
    <w:pPr>
      <w:widowControl w:val="0"/>
      <w:snapToGrid w:val="0"/>
      <w:jc w:val="both"/>
    </w:pPr>
    <w:rPr>
      <w:sz w:val="28"/>
    </w:rPr>
  </w:style>
  <w:style w:type="paragraph" w:customStyle="1" w:styleId="ab">
    <w:name w:val=" Знак"/>
    <w:basedOn w:val="a0"/>
    <w:rsid w:val="000669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7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DA615F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48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76373"/>
    <w:pPr>
      <w:numPr>
        <w:numId w:val="5"/>
      </w:numPr>
      <w:contextualSpacing/>
    </w:pPr>
  </w:style>
  <w:style w:type="paragraph" w:customStyle="1" w:styleId="ConsNonformat">
    <w:name w:val="ConsNonformat"/>
    <w:rsid w:val="00206A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подписи3.dot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2021-10-21T06:20:00Z</cp:lastPrinted>
  <dcterms:created xsi:type="dcterms:W3CDTF">2021-10-21T10:57:00Z</dcterms:created>
  <dcterms:modified xsi:type="dcterms:W3CDTF">2021-10-21T11:00:00Z</dcterms:modified>
</cp:coreProperties>
</file>