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165A" w14:textId="77777777" w:rsidR="00EB33F9" w:rsidRPr="00C74033" w:rsidRDefault="00EB33F9" w:rsidP="00EB33F9">
      <w:pPr>
        <w:pStyle w:val="a4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57A84240" w14:textId="77777777" w:rsidR="00EB33F9" w:rsidRPr="00C74033" w:rsidRDefault="00EB33F9" w:rsidP="00EB33F9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6D027CFF" w14:textId="77777777" w:rsidR="00EB33F9" w:rsidRPr="00C74033" w:rsidRDefault="00EB33F9" w:rsidP="00EB33F9">
      <w:pPr>
        <w:jc w:val="center"/>
        <w:rPr>
          <w:szCs w:val="28"/>
        </w:rPr>
      </w:pPr>
      <w:r>
        <w:rPr>
          <w:szCs w:val="28"/>
          <w:lang w:val="en-US"/>
        </w:rPr>
        <w:t>XII</w:t>
      </w:r>
      <w:r w:rsidRPr="00C74033">
        <w:rPr>
          <w:szCs w:val="28"/>
        </w:rPr>
        <w:t xml:space="preserve"> заседание Думы</w:t>
      </w:r>
    </w:p>
    <w:p w14:paraId="1382241F" w14:textId="77777777" w:rsidR="00EB33F9" w:rsidRPr="00C74033" w:rsidRDefault="00EB33F9" w:rsidP="00EB33F9">
      <w:pPr>
        <w:jc w:val="center"/>
        <w:rPr>
          <w:szCs w:val="28"/>
        </w:rPr>
      </w:pPr>
    </w:p>
    <w:p w14:paraId="02B078E1" w14:textId="77777777" w:rsidR="00EB33F9" w:rsidRPr="00C74033" w:rsidRDefault="00EB33F9" w:rsidP="00EB33F9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471A0B62" w14:textId="77777777" w:rsidR="00EB33F9" w:rsidRPr="00C74033" w:rsidRDefault="00EB33F9" w:rsidP="00EB33F9">
      <w:pPr>
        <w:jc w:val="center"/>
        <w:rPr>
          <w:szCs w:val="28"/>
        </w:rPr>
      </w:pPr>
    </w:p>
    <w:p w14:paraId="4D33788F" w14:textId="714DC4C1" w:rsidR="00EB33F9" w:rsidRPr="00C74033" w:rsidRDefault="00EB33F9" w:rsidP="00EB33F9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22.04.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12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</w:t>
      </w:r>
    </w:p>
    <w:p w14:paraId="4AA4DB24" w14:textId="77777777" w:rsidR="00EB33F9" w:rsidRDefault="00EB33F9" w:rsidP="00EB33F9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3177E213" w14:textId="5C34B029" w:rsidR="00EB33F9" w:rsidRDefault="00EB33F9" w:rsidP="00EB33F9">
      <w:pPr>
        <w:jc w:val="center"/>
        <w:rPr>
          <w:szCs w:val="28"/>
        </w:rPr>
      </w:pPr>
    </w:p>
    <w:p w14:paraId="6C56F480" w14:textId="77777777" w:rsidR="00EB33F9" w:rsidRPr="00C74033" w:rsidRDefault="00EB33F9" w:rsidP="00EB33F9">
      <w:pPr>
        <w:jc w:val="center"/>
        <w:rPr>
          <w:szCs w:val="28"/>
        </w:rPr>
      </w:pPr>
    </w:p>
    <w:p w14:paraId="0B801FAA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Краснодара</w:t>
      </w:r>
    </w:p>
    <w:p w14:paraId="4D4B60DF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от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19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20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4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п. 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2</w:t>
      </w:r>
      <w:r w:rsidRPr="00172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2354">
        <w:rPr>
          <w:rFonts w:ascii="Times New Roman" w:hAnsi="Times New Roman"/>
          <w:b/>
          <w:sz w:val="28"/>
          <w:szCs w:val="28"/>
        </w:rPr>
        <w:t>«Об утверждении Программы по выполнению</w:t>
      </w:r>
    </w:p>
    <w:p w14:paraId="5FD039FB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наказов избирателей депутатам городской Думы Краснодара </w:t>
      </w:r>
      <w:r w:rsidRPr="00172354">
        <w:rPr>
          <w:rFonts w:ascii="Times New Roman" w:hAnsi="Times New Roman"/>
          <w:b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72354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524D2C65" w14:textId="77777777" w:rsidR="00487860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в 20</w:t>
      </w:r>
      <w:r w:rsidR="00C67C85">
        <w:rPr>
          <w:rFonts w:ascii="Times New Roman" w:hAnsi="Times New Roman"/>
          <w:b/>
          <w:sz w:val="28"/>
          <w:szCs w:val="28"/>
        </w:rPr>
        <w:t>2</w:t>
      </w:r>
      <w:r w:rsidR="003A4618">
        <w:rPr>
          <w:rFonts w:ascii="Times New Roman" w:hAnsi="Times New Roman"/>
          <w:b/>
          <w:sz w:val="28"/>
          <w:szCs w:val="28"/>
        </w:rPr>
        <w:t>1</w:t>
      </w:r>
      <w:r w:rsidRPr="00172354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75AD1334" w14:textId="77777777" w:rsidR="00487860" w:rsidRPr="008D41FA" w:rsidRDefault="00487860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0BC69D0B" w14:textId="77777777" w:rsidR="00FA629A" w:rsidRPr="00172354" w:rsidRDefault="00FA629A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5D8358E1" w14:textId="7C30651A" w:rsidR="006943FA" w:rsidRDefault="006943FA" w:rsidP="006943F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B33F9">
        <w:rPr>
          <w:rFonts w:ascii="Times New Roman" w:hAnsi="Times New Roman"/>
          <w:spacing w:val="-4"/>
          <w:sz w:val="28"/>
          <w:szCs w:val="28"/>
        </w:rPr>
        <w:t>В соответствии с Законом Краснодарского края от 14.05.2002 года</w:t>
      </w:r>
      <w:r w:rsidR="00EB33F9" w:rsidRPr="00EB33F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B33F9">
        <w:rPr>
          <w:rFonts w:ascii="Times New Roman" w:hAnsi="Times New Roman"/>
          <w:spacing w:val="-4"/>
          <w:sz w:val="28"/>
          <w:szCs w:val="28"/>
        </w:rPr>
        <w:t>№ 483-КЗ</w:t>
      </w:r>
      <w:r w:rsidRPr="006943FA">
        <w:rPr>
          <w:rFonts w:ascii="Times New Roman" w:hAnsi="Times New Roman"/>
          <w:sz w:val="28"/>
          <w:szCs w:val="28"/>
        </w:rPr>
        <w:t xml:space="preserve"> «О наказах избирателей», статьёй 25 Устава муниципального образования город Краснодар городская Дума Краснодара РЕШИЛА:</w:t>
      </w:r>
    </w:p>
    <w:p w14:paraId="12F59E30" w14:textId="157575E3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Внести в решение городской Думы Краснодара от </w:t>
      </w:r>
      <w:r w:rsidR="003A4618">
        <w:rPr>
          <w:rFonts w:ascii="Times New Roman" w:hAnsi="Times New Roman"/>
          <w:spacing w:val="-2"/>
          <w:sz w:val="28"/>
          <w:szCs w:val="28"/>
        </w:rPr>
        <w:t>19</w:t>
      </w:r>
      <w:r>
        <w:rPr>
          <w:rFonts w:ascii="Times New Roman" w:hAnsi="Times New Roman"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spacing w:val="-2"/>
          <w:sz w:val="28"/>
          <w:szCs w:val="28"/>
        </w:rPr>
        <w:t>20</w:t>
      </w:r>
      <w:r>
        <w:rPr>
          <w:rFonts w:ascii="Times New Roman" w:hAnsi="Times New Roman"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-2"/>
          <w:sz w:val="28"/>
          <w:szCs w:val="28"/>
        </w:rPr>
        <w:t xml:space="preserve"> п. 2 «Об утверждении Программы по выполнению наказов избирателей депутатам</w:t>
      </w:r>
      <w:r w:rsidR="00EB33F9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городской Думы Краснодара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/>
          <w:spacing w:val="-2"/>
          <w:sz w:val="28"/>
          <w:szCs w:val="28"/>
        </w:rPr>
        <w:t xml:space="preserve"> созыва в 202</w:t>
      </w:r>
      <w:r w:rsidR="003A4618"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2"/>
          <w:sz w:val="28"/>
          <w:szCs w:val="28"/>
        </w:rPr>
        <w:t xml:space="preserve"> году» </w:t>
      </w:r>
      <w:r w:rsidR="00FF5FC1">
        <w:rPr>
          <w:rFonts w:ascii="Times New Roman" w:hAnsi="Times New Roman"/>
          <w:spacing w:val="-2"/>
          <w:sz w:val="28"/>
          <w:szCs w:val="28"/>
        </w:rPr>
        <w:t>изменения согласно приложению.</w:t>
      </w:r>
    </w:p>
    <w:p w14:paraId="73C240DF" w14:textId="273CB0B2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B3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официально настоящее решение.</w:t>
      </w:r>
    </w:p>
    <w:p w14:paraId="7E3F9601" w14:textId="44A875D6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</w:t>
      </w:r>
      <w:r w:rsidR="00EB3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A4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городской Думы Краснодара В.Ф.Галушко.</w:t>
      </w:r>
    </w:p>
    <w:p w14:paraId="686AB340" w14:textId="77777777" w:rsidR="00FA629A" w:rsidRDefault="00FA629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606B8713" w14:textId="77777777" w:rsidR="00AD270A" w:rsidRDefault="00AD270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1829C22A" w14:textId="77777777" w:rsidR="00F534AA" w:rsidRPr="00172354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Глава муниципального</w:t>
      </w:r>
    </w:p>
    <w:p w14:paraId="150A8C11" w14:textId="25FD2983" w:rsidR="00F534AA" w:rsidRPr="00172354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образования город Краснодар</w:t>
      </w:r>
      <w:r w:rsidRPr="00172354">
        <w:rPr>
          <w:rFonts w:ascii="Times New Roman" w:hAnsi="Times New Roman"/>
          <w:sz w:val="28"/>
          <w:szCs w:val="28"/>
        </w:rPr>
        <w:tab/>
      </w:r>
      <w:r w:rsidR="00EB33F9">
        <w:rPr>
          <w:rFonts w:ascii="Times New Roman" w:hAnsi="Times New Roman"/>
          <w:sz w:val="28"/>
          <w:szCs w:val="28"/>
        </w:rPr>
        <w:tab/>
      </w:r>
      <w:r w:rsidR="00EB33F9">
        <w:rPr>
          <w:rFonts w:ascii="Times New Roman" w:hAnsi="Times New Roman"/>
          <w:sz w:val="28"/>
          <w:szCs w:val="28"/>
        </w:rPr>
        <w:tab/>
      </w:r>
      <w:r w:rsidR="00EB33F9">
        <w:rPr>
          <w:rFonts w:ascii="Times New Roman" w:hAnsi="Times New Roman"/>
          <w:sz w:val="28"/>
          <w:szCs w:val="28"/>
        </w:rPr>
        <w:tab/>
      </w:r>
      <w:r w:rsidR="00EB33F9">
        <w:rPr>
          <w:rFonts w:ascii="Times New Roman" w:hAnsi="Times New Roman"/>
          <w:sz w:val="28"/>
          <w:szCs w:val="28"/>
        </w:rPr>
        <w:tab/>
      </w:r>
      <w:r w:rsidR="00EB33F9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Е.А.Первышов</w:t>
      </w:r>
      <w:proofErr w:type="spellEnd"/>
    </w:p>
    <w:p w14:paraId="50AC349A" w14:textId="77777777" w:rsidR="00DA615F" w:rsidRPr="00247801" w:rsidRDefault="00DA615F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796ADC45" w14:textId="77777777" w:rsidR="00DA615F" w:rsidRPr="00172354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13914B97" w14:textId="7C2E3EA2" w:rsidR="00993A29" w:rsidRDefault="00DA615F" w:rsidP="00DA615F">
      <w:pPr>
        <w:pStyle w:val="ac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В.Ф.Галушко</w:t>
      </w:r>
      <w:proofErr w:type="spellEnd"/>
    </w:p>
    <w:sectPr w:rsidR="00993A29" w:rsidSect="00EB33F9">
      <w:headerReference w:type="even" r:id="rId7"/>
      <w:pgSz w:w="11906" w:h="16838"/>
      <w:pgMar w:top="1134" w:right="567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4B6A" w14:textId="77777777" w:rsidR="00162038" w:rsidRDefault="00162038">
      <w:r>
        <w:separator/>
      </w:r>
    </w:p>
  </w:endnote>
  <w:endnote w:type="continuationSeparator" w:id="0">
    <w:p w14:paraId="3D29A39F" w14:textId="77777777" w:rsidR="00162038" w:rsidRDefault="0016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3CA8" w14:textId="77777777" w:rsidR="00162038" w:rsidRDefault="00162038">
      <w:r>
        <w:separator/>
      </w:r>
    </w:p>
  </w:footnote>
  <w:footnote w:type="continuationSeparator" w:id="0">
    <w:p w14:paraId="70E24978" w14:textId="77777777" w:rsidR="00162038" w:rsidRDefault="0016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038F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4F67B4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11F45"/>
    <w:rsid w:val="00022F68"/>
    <w:rsid w:val="000253C0"/>
    <w:rsid w:val="00052E53"/>
    <w:rsid w:val="00062E69"/>
    <w:rsid w:val="00064D41"/>
    <w:rsid w:val="000669AD"/>
    <w:rsid w:val="000707F7"/>
    <w:rsid w:val="000712F3"/>
    <w:rsid w:val="00073A5D"/>
    <w:rsid w:val="0007695E"/>
    <w:rsid w:val="0008591B"/>
    <w:rsid w:val="000870FD"/>
    <w:rsid w:val="00094470"/>
    <w:rsid w:val="000A5587"/>
    <w:rsid w:val="000B37E2"/>
    <w:rsid w:val="000C043A"/>
    <w:rsid w:val="000C07F6"/>
    <w:rsid w:val="000E5D42"/>
    <w:rsid w:val="00113C19"/>
    <w:rsid w:val="001220DE"/>
    <w:rsid w:val="001248CE"/>
    <w:rsid w:val="0012694F"/>
    <w:rsid w:val="0013485C"/>
    <w:rsid w:val="00147DFA"/>
    <w:rsid w:val="00150855"/>
    <w:rsid w:val="00151AAA"/>
    <w:rsid w:val="00156B3A"/>
    <w:rsid w:val="00160A50"/>
    <w:rsid w:val="00162038"/>
    <w:rsid w:val="00162338"/>
    <w:rsid w:val="001624A6"/>
    <w:rsid w:val="00167447"/>
    <w:rsid w:val="00171BA2"/>
    <w:rsid w:val="00172354"/>
    <w:rsid w:val="0017266D"/>
    <w:rsid w:val="00173E95"/>
    <w:rsid w:val="001902F1"/>
    <w:rsid w:val="001907E0"/>
    <w:rsid w:val="00195A2F"/>
    <w:rsid w:val="001A0536"/>
    <w:rsid w:val="001B5273"/>
    <w:rsid w:val="001C4CB0"/>
    <w:rsid w:val="001E341A"/>
    <w:rsid w:val="001E36AA"/>
    <w:rsid w:val="001F73B4"/>
    <w:rsid w:val="00204953"/>
    <w:rsid w:val="002231A1"/>
    <w:rsid w:val="00225548"/>
    <w:rsid w:val="002362AE"/>
    <w:rsid w:val="00236982"/>
    <w:rsid w:val="0024706B"/>
    <w:rsid w:val="00247801"/>
    <w:rsid w:val="002530D1"/>
    <w:rsid w:val="00260C4C"/>
    <w:rsid w:val="00261D33"/>
    <w:rsid w:val="00273714"/>
    <w:rsid w:val="002908A0"/>
    <w:rsid w:val="00293BF2"/>
    <w:rsid w:val="00294EBD"/>
    <w:rsid w:val="002A3F1A"/>
    <w:rsid w:val="002A5CD5"/>
    <w:rsid w:val="002D3C78"/>
    <w:rsid w:val="002D6C23"/>
    <w:rsid w:val="002E1C29"/>
    <w:rsid w:val="002E789B"/>
    <w:rsid w:val="00303618"/>
    <w:rsid w:val="0031026C"/>
    <w:rsid w:val="003146BB"/>
    <w:rsid w:val="00317A06"/>
    <w:rsid w:val="0032095A"/>
    <w:rsid w:val="0032520A"/>
    <w:rsid w:val="00325382"/>
    <w:rsid w:val="00340243"/>
    <w:rsid w:val="00347DC9"/>
    <w:rsid w:val="00350089"/>
    <w:rsid w:val="00352935"/>
    <w:rsid w:val="00354B17"/>
    <w:rsid w:val="00363CD9"/>
    <w:rsid w:val="00377A7D"/>
    <w:rsid w:val="00385124"/>
    <w:rsid w:val="0038549B"/>
    <w:rsid w:val="003A4618"/>
    <w:rsid w:val="003A6A46"/>
    <w:rsid w:val="003B05E1"/>
    <w:rsid w:val="003B23F9"/>
    <w:rsid w:val="003C5579"/>
    <w:rsid w:val="003D20DB"/>
    <w:rsid w:val="003D2B22"/>
    <w:rsid w:val="003D493F"/>
    <w:rsid w:val="003D4D40"/>
    <w:rsid w:val="003E19C2"/>
    <w:rsid w:val="003E29DE"/>
    <w:rsid w:val="003E7034"/>
    <w:rsid w:val="003F7BE3"/>
    <w:rsid w:val="00407506"/>
    <w:rsid w:val="00407CF6"/>
    <w:rsid w:val="004237A2"/>
    <w:rsid w:val="004301A1"/>
    <w:rsid w:val="0043149B"/>
    <w:rsid w:val="00436BC2"/>
    <w:rsid w:val="00437BB3"/>
    <w:rsid w:val="004427E3"/>
    <w:rsid w:val="00442877"/>
    <w:rsid w:val="00455611"/>
    <w:rsid w:val="00461B89"/>
    <w:rsid w:val="00462265"/>
    <w:rsid w:val="00473100"/>
    <w:rsid w:val="0047743D"/>
    <w:rsid w:val="00487860"/>
    <w:rsid w:val="00487DB5"/>
    <w:rsid w:val="004B40B0"/>
    <w:rsid w:val="004B419E"/>
    <w:rsid w:val="004D319D"/>
    <w:rsid w:val="004D7F15"/>
    <w:rsid w:val="004E0B85"/>
    <w:rsid w:val="004E3FAE"/>
    <w:rsid w:val="004E59DC"/>
    <w:rsid w:val="005054F7"/>
    <w:rsid w:val="00505E5F"/>
    <w:rsid w:val="00520B12"/>
    <w:rsid w:val="00524D97"/>
    <w:rsid w:val="00526F61"/>
    <w:rsid w:val="00530DDD"/>
    <w:rsid w:val="0053158D"/>
    <w:rsid w:val="00540897"/>
    <w:rsid w:val="00551A5D"/>
    <w:rsid w:val="00561AED"/>
    <w:rsid w:val="00576314"/>
    <w:rsid w:val="00576C48"/>
    <w:rsid w:val="00585125"/>
    <w:rsid w:val="005851C7"/>
    <w:rsid w:val="0058723C"/>
    <w:rsid w:val="00587913"/>
    <w:rsid w:val="00592CA2"/>
    <w:rsid w:val="00594BBD"/>
    <w:rsid w:val="00596390"/>
    <w:rsid w:val="005A0B08"/>
    <w:rsid w:val="005A58DB"/>
    <w:rsid w:val="005A7232"/>
    <w:rsid w:val="005B396D"/>
    <w:rsid w:val="005C7825"/>
    <w:rsid w:val="005D118F"/>
    <w:rsid w:val="005D27E2"/>
    <w:rsid w:val="005E5B8D"/>
    <w:rsid w:val="005F1330"/>
    <w:rsid w:val="005F26E3"/>
    <w:rsid w:val="005F58B3"/>
    <w:rsid w:val="00604DF1"/>
    <w:rsid w:val="006101EB"/>
    <w:rsid w:val="00610F9A"/>
    <w:rsid w:val="006116B2"/>
    <w:rsid w:val="00631739"/>
    <w:rsid w:val="00633215"/>
    <w:rsid w:val="00637475"/>
    <w:rsid w:val="00650E90"/>
    <w:rsid w:val="0065173E"/>
    <w:rsid w:val="0067042B"/>
    <w:rsid w:val="00680C82"/>
    <w:rsid w:val="00690442"/>
    <w:rsid w:val="006943FA"/>
    <w:rsid w:val="006A221E"/>
    <w:rsid w:val="006A2470"/>
    <w:rsid w:val="006C593D"/>
    <w:rsid w:val="006D145F"/>
    <w:rsid w:val="006E3BF0"/>
    <w:rsid w:val="006E49D7"/>
    <w:rsid w:val="006F63AD"/>
    <w:rsid w:val="006F6607"/>
    <w:rsid w:val="007005C0"/>
    <w:rsid w:val="00704B64"/>
    <w:rsid w:val="007066F3"/>
    <w:rsid w:val="00713D19"/>
    <w:rsid w:val="00717A93"/>
    <w:rsid w:val="007424E4"/>
    <w:rsid w:val="00744F45"/>
    <w:rsid w:val="00750F25"/>
    <w:rsid w:val="007543A0"/>
    <w:rsid w:val="00756FD3"/>
    <w:rsid w:val="00765514"/>
    <w:rsid w:val="007702B8"/>
    <w:rsid w:val="0078225E"/>
    <w:rsid w:val="0078665D"/>
    <w:rsid w:val="00786E73"/>
    <w:rsid w:val="00796705"/>
    <w:rsid w:val="007977AC"/>
    <w:rsid w:val="007A5FAE"/>
    <w:rsid w:val="007A6494"/>
    <w:rsid w:val="007B265A"/>
    <w:rsid w:val="007D26A4"/>
    <w:rsid w:val="007E4C2C"/>
    <w:rsid w:val="007E4D52"/>
    <w:rsid w:val="007F24A2"/>
    <w:rsid w:val="007F458C"/>
    <w:rsid w:val="00801046"/>
    <w:rsid w:val="0080209B"/>
    <w:rsid w:val="008028B5"/>
    <w:rsid w:val="00803661"/>
    <w:rsid w:val="00813790"/>
    <w:rsid w:val="008312B2"/>
    <w:rsid w:val="00832681"/>
    <w:rsid w:val="00832DBD"/>
    <w:rsid w:val="00857621"/>
    <w:rsid w:val="00863196"/>
    <w:rsid w:val="008709CF"/>
    <w:rsid w:val="00883B5B"/>
    <w:rsid w:val="0088409B"/>
    <w:rsid w:val="0088683D"/>
    <w:rsid w:val="00893106"/>
    <w:rsid w:val="008939EA"/>
    <w:rsid w:val="00893B35"/>
    <w:rsid w:val="00896638"/>
    <w:rsid w:val="008A7E16"/>
    <w:rsid w:val="008B49F0"/>
    <w:rsid w:val="008C4A07"/>
    <w:rsid w:val="008D41FA"/>
    <w:rsid w:val="008D49D0"/>
    <w:rsid w:val="008D4EEE"/>
    <w:rsid w:val="008E3FF9"/>
    <w:rsid w:val="008F1E4F"/>
    <w:rsid w:val="009018C8"/>
    <w:rsid w:val="0091470A"/>
    <w:rsid w:val="00917DED"/>
    <w:rsid w:val="00925268"/>
    <w:rsid w:val="00926989"/>
    <w:rsid w:val="00935DEE"/>
    <w:rsid w:val="0093618B"/>
    <w:rsid w:val="00940418"/>
    <w:rsid w:val="009449D2"/>
    <w:rsid w:val="00944EB9"/>
    <w:rsid w:val="0095025B"/>
    <w:rsid w:val="009518B4"/>
    <w:rsid w:val="009728FD"/>
    <w:rsid w:val="00984D58"/>
    <w:rsid w:val="00993A29"/>
    <w:rsid w:val="009A0AAA"/>
    <w:rsid w:val="009A676B"/>
    <w:rsid w:val="009B56AE"/>
    <w:rsid w:val="009C44AC"/>
    <w:rsid w:val="009C51BF"/>
    <w:rsid w:val="009C52E9"/>
    <w:rsid w:val="009D63BA"/>
    <w:rsid w:val="009E0EE9"/>
    <w:rsid w:val="009E1876"/>
    <w:rsid w:val="009E1A33"/>
    <w:rsid w:val="009E36FC"/>
    <w:rsid w:val="009F67FE"/>
    <w:rsid w:val="00A053A6"/>
    <w:rsid w:val="00A05479"/>
    <w:rsid w:val="00A10A26"/>
    <w:rsid w:val="00A260A5"/>
    <w:rsid w:val="00A300AD"/>
    <w:rsid w:val="00A3361C"/>
    <w:rsid w:val="00A3411E"/>
    <w:rsid w:val="00A35C7A"/>
    <w:rsid w:val="00A41495"/>
    <w:rsid w:val="00A44D69"/>
    <w:rsid w:val="00A47409"/>
    <w:rsid w:val="00A542F7"/>
    <w:rsid w:val="00A54451"/>
    <w:rsid w:val="00A65934"/>
    <w:rsid w:val="00A84239"/>
    <w:rsid w:val="00A86F6E"/>
    <w:rsid w:val="00A90F98"/>
    <w:rsid w:val="00A90FAE"/>
    <w:rsid w:val="00A96EF6"/>
    <w:rsid w:val="00AB3C63"/>
    <w:rsid w:val="00AC5337"/>
    <w:rsid w:val="00AD270A"/>
    <w:rsid w:val="00AD6C4B"/>
    <w:rsid w:val="00AE7CF2"/>
    <w:rsid w:val="00AF69AF"/>
    <w:rsid w:val="00B0075B"/>
    <w:rsid w:val="00B063B1"/>
    <w:rsid w:val="00B07D21"/>
    <w:rsid w:val="00B20BDA"/>
    <w:rsid w:val="00B26324"/>
    <w:rsid w:val="00B6488B"/>
    <w:rsid w:val="00B77ECC"/>
    <w:rsid w:val="00B935F1"/>
    <w:rsid w:val="00B95182"/>
    <w:rsid w:val="00BA3971"/>
    <w:rsid w:val="00BA559B"/>
    <w:rsid w:val="00BA7E0D"/>
    <w:rsid w:val="00BB293D"/>
    <w:rsid w:val="00BB38B8"/>
    <w:rsid w:val="00BC063F"/>
    <w:rsid w:val="00BC10B9"/>
    <w:rsid w:val="00BC12CE"/>
    <w:rsid w:val="00BC778E"/>
    <w:rsid w:val="00BF68D3"/>
    <w:rsid w:val="00C00751"/>
    <w:rsid w:val="00C10328"/>
    <w:rsid w:val="00C16DE9"/>
    <w:rsid w:val="00C22273"/>
    <w:rsid w:val="00C2261E"/>
    <w:rsid w:val="00C22E2F"/>
    <w:rsid w:val="00C23FD0"/>
    <w:rsid w:val="00C244AE"/>
    <w:rsid w:val="00C3308E"/>
    <w:rsid w:val="00C33FE0"/>
    <w:rsid w:val="00C4744D"/>
    <w:rsid w:val="00C55CA6"/>
    <w:rsid w:val="00C65593"/>
    <w:rsid w:val="00C67C85"/>
    <w:rsid w:val="00C77FAF"/>
    <w:rsid w:val="00C821B2"/>
    <w:rsid w:val="00C86422"/>
    <w:rsid w:val="00C909C0"/>
    <w:rsid w:val="00C9406D"/>
    <w:rsid w:val="00C95722"/>
    <w:rsid w:val="00CA24F7"/>
    <w:rsid w:val="00CA6DBF"/>
    <w:rsid w:val="00CB09C2"/>
    <w:rsid w:val="00CB39D1"/>
    <w:rsid w:val="00CB3CBF"/>
    <w:rsid w:val="00CB600E"/>
    <w:rsid w:val="00CC4CE8"/>
    <w:rsid w:val="00CE15C4"/>
    <w:rsid w:val="00CE5766"/>
    <w:rsid w:val="00CE748E"/>
    <w:rsid w:val="00CF18D1"/>
    <w:rsid w:val="00D011BF"/>
    <w:rsid w:val="00D03D03"/>
    <w:rsid w:val="00D14ACA"/>
    <w:rsid w:val="00D1607A"/>
    <w:rsid w:val="00D5159B"/>
    <w:rsid w:val="00D53446"/>
    <w:rsid w:val="00D5633C"/>
    <w:rsid w:val="00D637AF"/>
    <w:rsid w:val="00D6432B"/>
    <w:rsid w:val="00D670DA"/>
    <w:rsid w:val="00D70CDF"/>
    <w:rsid w:val="00D7333B"/>
    <w:rsid w:val="00D73F81"/>
    <w:rsid w:val="00D767A2"/>
    <w:rsid w:val="00D84D0E"/>
    <w:rsid w:val="00D86FE5"/>
    <w:rsid w:val="00D9295F"/>
    <w:rsid w:val="00DA615F"/>
    <w:rsid w:val="00DB129C"/>
    <w:rsid w:val="00DB4727"/>
    <w:rsid w:val="00DC0997"/>
    <w:rsid w:val="00DC3F10"/>
    <w:rsid w:val="00DC4BD2"/>
    <w:rsid w:val="00DD5824"/>
    <w:rsid w:val="00DD771B"/>
    <w:rsid w:val="00DF1012"/>
    <w:rsid w:val="00DF49D5"/>
    <w:rsid w:val="00E014DE"/>
    <w:rsid w:val="00E02B85"/>
    <w:rsid w:val="00E158BD"/>
    <w:rsid w:val="00E1752B"/>
    <w:rsid w:val="00E2420E"/>
    <w:rsid w:val="00E30275"/>
    <w:rsid w:val="00E32A8A"/>
    <w:rsid w:val="00E33859"/>
    <w:rsid w:val="00E4347F"/>
    <w:rsid w:val="00E46373"/>
    <w:rsid w:val="00E5645D"/>
    <w:rsid w:val="00E733DC"/>
    <w:rsid w:val="00E877FF"/>
    <w:rsid w:val="00E92FDF"/>
    <w:rsid w:val="00E93BA6"/>
    <w:rsid w:val="00EA072A"/>
    <w:rsid w:val="00EA0D2E"/>
    <w:rsid w:val="00EB0D75"/>
    <w:rsid w:val="00EB1FB7"/>
    <w:rsid w:val="00EB33F9"/>
    <w:rsid w:val="00EB3DD0"/>
    <w:rsid w:val="00EB514E"/>
    <w:rsid w:val="00EC2449"/>
    <w:rsid w:val="00EC4667"/>
    <w:rsid w:val="00EC721B"/>
    <w:rsid w:val="00EC7362"/>
    <w:rsid w:val="00ED2DF0"/>
    <w:rsid w:val="00ED4940"/>
    <w:rsid w:val="00ED67D5"/>
    <w:rsid w:val="00EE2705"/>
    <w:rsid w:val="00EF5E49"/>
    <w:rsid w:val="00F10B52"/>
    <w:rsid w:val="00F13551"/>
    <w:rsid w:val="00F168AB"/>
    <w:rsid w:val="00F16FE2"/>
    <w:rsid w:val="00F220D9"/>
    <w:rsid w:val="00F36629"/>
    <w:rsid w:val="00F37F24"/>
    <w:rsid w:val="00F37FD7"/>
    <w:rsid w:val="00F447C2"/>
    <w:rsid w:val="00F44E30"/>
    <w:rsid w:val="00F534AA"/>
    <w:rsid w:val="00F569C0"/>
    <w:rsid w:val="00F6498D"/>
    <w:rsid w:val="00F6550F"/>
    <w:rsid w:val="00F67968"/>
    <w:rsid w:val="00F71F09"/>
    <w:rsid w:val="00F76373"/>
    <w:rsid w:val="00F77292"/>
    <w:rsid w:val="00F809D6"/>
    <w:rsid w:val="00F92E40"/>
    <w:rsid w:val="00FA4511"/>
    <w:rsid w:val="00FA629A"/>
    <w:rsid w:val="00FB5F5B"/>
    <w:rsid w:val="00FB72B9"/>
    <w:rsid w:val="00FE4D92"/>
    <w:rsid w:val="00FE52B3"/>
    <w:rsid w:val="00FE7B6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735E6"/>
  <w15:chartTrackingRefBased/>
  <w15:docId w15:val="{B7EA3AE9-F303-4485-A0E7-65E46626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aliases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2020-10-05T08:50:00Z</cp:lastPrinted>
  <dcterms:created xsi:type="dcterms:W3CDTF">2021-04-22T12:25:00Z</dcterms:created>
  <dcterms:modified xsi:type="dcterms:W3CDTF">2021-04-22T12:27:00Z</dcterms:modified>
</cp:coreProperties>
</file>