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D7F9C" w14:textId="77777777" w:rsidR="00252746" w:rsidRPr="00C74033" w:rsidRDefault="00252746" w:rsidP="00252746">
      <w:pPr>
        <w:pStyle w:val="a3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78256946" w14:textId="77777777" w:rsidR="00252746" w:rsidRPr="00C74033" w:rsidRDefault="00252746" w:rsidP="00252746">
      <w:pPr>
        <w:jc w:val="center"/>
        <w:rPr>
          <w:szCs w:val="28"/>
        </w:rPr>
      </w:pPr>
      <w:r>
        <w:rPr>
          <w:szCs w:val="28"/>
        </w:rPr>
        <w:t>седьмого</w:t>
      </w:r>
      <w:r w:rsidRPr="00C74033">
        <w:rPr>
          <w:szCs w:val="28"/>
        </w:rPr>
        <w:t xml:space="preserve"> созыва</w:t>
      </w:r>
    </w:p>
    <w:p w14:paraId="4E4487F5" w14:textId="77777777" w:rsidR="00252746" w:rsidRPr="00C74033" w:rsidRDefault="00252746" w:rsidP="00252746">
      <w:pPr>
        <w:jc w:val="center"/>
        <w:rPr>
          <w:szCs w:val="28"/>
        </w:rPr>
      </w:pPr>
      <w:r>
        <w:rPr>
          <w:szCs w:val="28"/>
          <w:lang w:val="en-US"/>
        </w:rPr>
        <w:t>XXIII</w:t>
      </w:r>
      <w:r w:rsidRPr="00C74033">
        <w:rPr>
          <w:szCs w:val="28"/>
        </w:rPr>
        <w:t xml:space="preserve"> заседание Думы</w:t>
      </w:r>
    </w:p>
    <w:p w14:paraId="3620A0A4" w14:textId="77777777" w:rsidR="00252746" w:rsidRPr="00C74033" w:rsidRDefault="00252746" w:rsidP="00252746">
      <w:pPr>
        <w:jc w:val="center"/>
        <w:rPr>
          <w:szCs w:val="28"/>
        </w:rPr>
      </w:pPr>
    </w:p>
    <w:p w14:paraId="1CBF76DE" w14:textId="77777777" w:rsidR="00252746" w:rsidRPr="00C74033" w:rsidRDefault="00252746" w:rsidP="00252746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783FDA78" w14:textId="77777777" w:rsidR="00252746" w:rsidRPr="00C74033" w:rsidRDefault="00252746" w:rsidP="00252746">
      <w:pPr>
        <w:jc w:val="center"/>
        <w:rPr>
          <w:szCs w:val="28"/>
        </w:rPr>
      </w:pPr>
    </w:p>
    <w:p w14:paraId="44AD13CC" w14:textId="4BABC45B" w:rsidR="00252746" w:rsidRPr="00C74033" w:rsidRDefault="00252746" w:rsidP="00252746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17.11.</w:t>
      </w:r>
      <w:r w:rsidRPr="00C74033">
        <w:rPr>
          <w:szCs w:val="28"/>
        </w:rPr>
        <w:t>20</w:t>
      </w:r>
      <w:r>
        <w:rPr>
          <w:szCs w:val="28"/>
        </w:rPr>
        <w:t>21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23</w:t>
      </w:r>
      <w:r w:rsidRPr="00EC642B">
        <w:rPr>
          <w:szCs w:val="28"/>
        </w:rPr>
        <w:t xml:space="preserve"> </w:t>
      </w:r>
      <w:r w:rsidRPr="00C74033">
        <w:rPr>
          <w:szCs w:val="28"/>
        </w:rPr>
        <w:t>п.</w:t>
      </w:r>
      <w:r>
        <w:rPr>
          <w:szCs w:val="28"/>
        </w:rPr>
        <w:t xml:space="preserve"> </w:t>
      </w:r>
      <w:r>
        <w:rPr>
          <w:szCs w:val="28"/>
        </w:rPr>
        <w:t>10</w:t>
      </w:r>
    </w:p>
    <w:p w14:paraId="3EDD49A8" w14:textId="77777777" w:rsidR="00252746" w:rsidRDefault="00252746" w:rsidP="00252746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4A5F95FC" w14:textId="7188B1FA" w:rsidR="00252746" w:rsidRDefault="00252746" w:rsidP="00252746">
      <w:pPr>
        <w:jc w:val="center"/>
        <w:rPr>
          <w:szCs w:val="28"/>
        </w:rPr>
      </w:pPr>
    </w:p>
    <w:p w14:paraId="2420BD0E" w14:textId="77777777" w:rsidR="00252746" w:rsidRPr="00C74033" w:rsidRDefault="00252746" w:rsidP="00252746">
      <w:pPr>
        <w:jc w:val="center"/>
        <w:rPr>
          <w:szCs w:val="28"/>
        </w:rPr>
      </w:pPr>
    </w:p>
    <w:p w14:paraId="7FDEE41D" w14:textId="77777777" w:rsidR="009D72EE" w:rsidRDefault="009D72EE" w:rsidP="009D72EE">
      <w:pPr>
        <w:jc w:val="center"/>
        <w:rPr>
          <w:b/>
          <w:szCs w:val="28"/>
        </w:rPr>
      </w:pPr>
      <w:r w:rsidRPr="007C0144">
        <w:rPr>
          <w:b/>
          <w:szCs w:val="28"/>
        </w:rPr>
        <w:t xml:space="preserve">О </w:t>
      </w:r>
      <w:r>
        <w:rPr>
          <w:b/>
          <w:szCs w:val="28"/>
        </w:rPr>
        <w:t xml:space="preserve">досрочном прекращении полномочий депутата городской Думы </w:t>
      </w:r>
    </w:p>
    <w:p w14:paraId="24E21DE7" w14:textId="77777777" w:rsidR="005A2B4F" w:rsidRPr="00A775D9" w:rsidRDefault="009D72EE" w:rsidP="009D72EE">
      <w:pPr>
        <w:suppressAutoHyphens/>
        <w:jc w:val="center"/>
        <w:rPr>
          <w:b/>
          <w:bCs/>
          <w:szCs w:val="28"/>
        </w:rPr>
      </w:pPr>
      <w:r>
        <w:rPr>
          <w:b/>
          <w:szCs w:val="28"/>
        </w:rPr>
        <w:t>Красн</w:t>
      </w:r>
      <w:r>
        <w:rPr>
          <w:b/>
          <w:szCs w:val="28"/>
        </w:rPr>
        <w:t>о</w:t>
      </w:r>
      <w:r>
        <w:rPr>
          <w:b/>
          <w:szCs w:val="28"/>
        </w:rPr>
        <w:t>дара седьмого созыва</w:t>
      </w:r>
      <w:r w:rsidRPr="009354AB">
        <w:rPr>
          <w:b/>
          <w:szCs w:val="28"/>
        </w:rPr>
        <w:t xml:space="preserve"> </w:t>
      </w:r>
      <w:r>
        <w:rPr>
          <w:b/>
          <w:szCs w:val="28"/>
        </w:rPr>
        <w:t>Лузинова Романа Сергеевича</w:t>
      </w:r>
    </w:p>
    <w:p w14:paraId="11A1FA04" w14:textId="77777777" w:rsidR="00A775D9" w:rsidRPr="00252746" w:rsidRDefault="00A775D9" w:rsidP="00D93C83">
      <w:pPr>
        <w:suppressAutoHyphens/>
        <w:jc w:val="center"/>
        <w:rPr>
          <w:szCs w:val="28"/>
        </w:rPr>
      </w:pPr>
    </w:p>
    <w:p w14:paraId="0E012FCB" w14:textId="77777777" w:rsidR="00E005B2" w:rsidRPr="00252746" w:rsidRDefault="00E005B2" w:rsidP="00896B32">
      <w:pPr>
        <w:jc w:val="center"/>
        <w:rPr>
          <w:szCs w:val="28"/>
        </w:rPr>
      </w:pPr>
    </w:p>
    <w:p w14:paraId="5E932508" w14:textId="64CDABB8" w:rsidR="009D72EE" w:rsidRDefault="009D72EE" w:rsidP="009D72EE">
      <w:pPr>
        <w:ind w:firstLine="709"/>
        <w:jc w:val="both"/>
        <w:rPr>
          <w:szCs w:val="28"/>
        </w:rPr>
      </w:pPr>
      <w:r w:rsidRPr="007C0144">
        <w:rPr>
          <w:szCs w:val="28"/>
        </w:rPr>
        <w:t xml:space="preserve">В соответствии </w:t>
      </w:r>
      <w:r>
        <w:rPr>
          <w:szCs w:val="28"/>
        </w:rPr>
        <w:t>со статьёй 40 Федерального</w:t>
      </w:r>
      <w:r w:rsidRPr="00CB5032">
        <w:rPr>
          <w:szCs w:val="28"/>
        </w:rPr>
        <w:t xml:space="preserve"> закон</w:t>
      </w:r>
      <w:r>
        <w:rPr>
          <w:szCs w:val="28"/>
        </w:rPr>
        <w:t>а</w:t>
      </w:r>
      <w:r w:rsidRPr="00CB5032">
        <w:rPr>
          <w:szCs w:val="28"/>
        </w:rPr>
        <w:t xml:space="preserve"> от </w:t>
      </w:r>
      <w:r>
        <w:rPr>
          <w:szCs w:val="28"/>
        </w:rPr>
        <w:t>06.10.</w:t>
      </w:r>
      <w:r w:rsidRPr="00CB5032">
        <w:rPr>
          <w:szCs w:val="28"/>
        </w:rPr>
        <w:t>2003</w:t>
      </w:r>
      <w:r w:rsidR="00252746">
        <w:rPr>
          <w:szCs w:val="28"/>
        </w:rPr>
        <w:t xml:space="preserve"> </w:t>
      </w:r>
      <w:r>
        <w:rPr>
          <w:szCs w:val="28"/>
        </w:rPr>
        <w:t>№ 131-ФЗ «</w:t>
      </w:r>
      <w:r w:rsidRPr="00CB5032">
        <w:rPr>
          <w:szCs w:val="28"/>
        </w:rPr>
        <w:t>Об общих принципах организации местного самоуправления в Россий</w:t>
      </w:r>
      <w:r>
        <w:rPr>
          <w:szCs w:val="28"/>
        </w:rPr>
        <w:t xml:space="preserve">ской Федерации», статьёй 33 </w:t>
      </w:r>
      <w:r w:rsidRPr="00956A22">
        <w:rPr>
          <w:szCs w:val="28"/>
        </w:rPr>
        <w:t>Устав</w:t>
      </w:r>
      <w:r>
        <w:rPr>
          <w:szCs w:val="28"/>
        </w:rPr>
        <w:t>а</w:t>
      </w:r>
      <w:r w:rsidRPr="00956A22">
        <w:rPr>
          <w:szCs w:val="28"/>
        </w:rPr>
        <w:t xml:space="preserve"> муниципального образования город Краснодар</w:t>
      </w:r>
      <w:r>
        <w:rPr>
          <w:szCs w:val="28"/>
        </w:rPr>
        <w:t>, на основании заявления депутата о досрочном прекращении полномочий г</w:t>
      </w:r>
      <w:r>
        <w:rPr>
          <w:szCs w:val="28"/>
        </w:rPr>
        <w:t>о</w:t>
      </w:r>
      <w:r>
        <w:rPr>
          <w:szCs w:val="28"/>
        </w:rPr>
        <w:t>родская Д</w:t>
      </w:r>
      <w:r>
        <w:rPr>
          <w:szCs w:val="28"/>
        </w:rPr>
        <w:t>у</w:t>
      </w:r>
      <w:r>
        <w:rPr>
          <w:szCs w:val="28"/>
        </w:rPr>
        <w:t xml:space="preserve">ма Краснодара РЕШИЛА: </w:t>
      </w:r>
    </w:p>
    <w:p w14:paraId="4E009D24" w14:textId="77777777" w:rsidR="009D72EE" w:rsidRDefault="009D72EE" w:rsidP="009D72EE">
      <w:pPr>
        <w:ind w:firstLine="709"/>
        <w:jc w:val="both"/>
        <w:rPr>
          <w:szCs w:val="28"/>
        </w:rPr>
      </w:pPr>
      <w:r>
        <w:rPr>
          <w:szCs w:val="28"/>
        </w:rPr>
        <w:t>1. Прекратить досрочно полномочия депутата городской Думы Краснод</w:t>
      </w:r>
      <w:r>
        <w:rPr>
          <w:szCs w:val="28"/>
        </w:rPr>
        <w:t>а</w:t>
      </w:r>
      <w:r>
        <w:rPr>
          <w:szCs w:val="28"/>
        </w:rPr>
        <w:t>ра седьмого созыва по одномандатному избирательному округу № 31 Лузинова Романа Сергеевича.</w:t>
      </w:r>
    </w:p>
    <w:p w14:paraId="089943E0" w14:textId="77777777" w:rsidR="009D72EE" w:rsidRDefault="009D72EE" w:rsidP="009D72EE">
      <w:pPr>
        <w:ind w:firstLine="709"/>
        <w:jc w:val="both"/>
        <w:rPr>
          <w:szCs w:val="28"/>
        </w:rPr>
      </w:pPr>
      <w:r>
        <w:rPr>
          <w:szCs w:val="28"/>
        </w:rPr>
        <w:t xml:space="preserve">2. Опубликовать официально настоящее решение. </w:t>
      </w:r>
    </w:p>
    <w:p w14:paraId="7ACD9B06" w14:textId="77777777" w:rsidR="005A2B4F" w:rsidRDefault="009D72EE" w:rsidP="009D72EE">
      <w:pPr>
        <w:ind w:firstLine="709"/>
        <w:jc w:val="both"/>
        <w:rPr>
          <w:color w:val="000000"/>
          <w:spacing w:val="-8"/>
          <w:szCs w:val="28"/>
        </w:rPr>
      </w:pPr>
      <w:r>
        <w:rPr>
          <w:szCs w:val="28"/>
        </w:rPr>
        <w:t>3. Настоящее решение вступает в силу с момента его подписания.</w:t>
      </w:r>
    </w:p>
    <w:p w14:paraId="3CC12D4A" w14:textId="77777777" w:rsidR="005A2B4F" w:rsidRDefault="005A2B4F" w:rsidP="005A2B4F">
      <w:pPr>
        <w:rPr>
          <w:color w:val="000000"/>
        </w:rPr>
      </w:pPr>
    </w:p>
    <w:p w14:paraId="59F35050" w14:textId="77777777" w:rsidR="005A2B4F" w:rsidRDefault="005A2B4F" w:rsidP="005A2B4F">
      <w:pPr>
        <w:rPr>
          <w:color w:val="000000"/>
        </w:rPr>
      </w:pPr>
    </w:p>
    <w:p w14:paraId="665D047F" w14:textId="77777777" w:rsidR="00A775D9" w:rsidRPr="00F7177D" w:rsidRDefault="00A775D9" w:rsidP="00D15AC5">
      <w:pPr>
        <w:widowControl w:val="0"/>
        <w:autoSpaceDE w:val="0"/>
        <w:autoSpaceDN w:val="0"/>
        <w:adjustRightInd w:val="0"/>
        <w:jc w:val="both"/>
      </w:pPr>
      <w:r w:rsidRPr="00F7177D">
        <w:t xml:space="preserve">Председатель </w:t>
      </w:r>
    </w:p>
    <w:p w14:paraId="19826A82" w14:textId="6E1B09F4" w:rsidR="00146020" w:rsidRDefault="00A775D9" w:rsidP="00D511CB">
      <w:pPr>
        <w:widowControl w:val="0"/>
        <w:autoSpaceDE w:val="0"/>
        <w:autoSpaceDN w:val="0"/>
        <w:adjustRightInd w:val="0"/>
        <w:jc w:val="both"/>
      </w:pPr>
      <w:r w:rsidRPr="00F7177D">
        <w:t>городской Думы Краснодара</w:t>
      </w:r>
      <w:r w:rsidR="00252746">
        <w:tab/>
      </w:r>
      <w:r w:rsidR="00252746">
        <w:tab/>
      </w:r>
      <w:r w:rsidR="00252746">
        <w:tab/>
      </w:r>
      <w:r w:rsidR="00252746">
        <w:tab/>
      </w:r>
      <w:r w:rsidR="00252746">
        <w:tab/>
      </w:r>
      <w:r w:rsidR="00252746">
        <w:tab/>
      </w:r>
      <w:r w:rsidR="00252746">
        <w:tab/>
      </w:r>
      <w:r>
        <w:t>В.Ф.Галушко</w:t>
      </w:r>
    </w:p>
    <w:sectPr w:rsidR="00146020" w:rsidSect="00252746">
      <w:pgSz w:w="11906" w:h="1683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209C1" w14:textId="77777777" w:rsidR="005707F5" w:rsidRDefault="005707F5" w:rsidP="002F40F2">
      <w:r>
        <w:separator/>
      </w:r>
    </w:p>
  </w:endnote>
  <w:endnote w:type="continuationSeparator" w:id="0">
    <w:p w14:paraId="7F07BBC6" w14:textId="77777777" w:rsidR="005707F5" w:rsidRDefault="005707F5" w:rsidP="002F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5CE84" w14:textId="77777777" w:rsidR="005707F5" w:rsidRDefault="005707F5" w:rsidP="002F40F2">
      <w:r>
        <w:separator/>
      </w:r>
    </w:p>
  </w:footnote>
  <w:footnote w:type="continuationSeparator" w:id="0">
    <w:p w14:paraId="1FDA916C" w14:textId="77777777" w:rsidR="005707F5" w:rsidRDefault="005707F5" w:rsidP="002F4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4F"/>
    <w:rsid w:val="00000DCA"/>
    <w:rsid w:val="00012DDC"/>
    <w:rsid w:val="00031853"/>
    <w:rsid w:val="000325C3"/>
    <w:rsid w:val="0004341C"/>
    <w:rsid w:val="00044E18"/>
    <w:rsid w:val="00047CB5"/>
    <w:rsid w:val="00052765"/>
    <w:rsid w:val="0006172F"/>
    <w:rsid w:val="00063E16"/>
    <w:rsid w:val="00065C14"/>
    <w:rsid w:val="00070064"/>
    <w:rsid w:val="000707E5"/>
    <w:rsid w:val="000721FF"/>
    <w:rsid w:val="000731DF"/>
    <w:rsid w:val="0007695E"/>
    <w:rsid w:val="00083A78"/>
    <w:rsid w:val="00087EB0"/>
    <w:rsid w:val="000908CA"/>
    <w:rsid w:val="00091270"/>
    <w:rsid w:val="00094470"/>
    <w:rsid w:val="00096B02"/>
    <w:rsid w:val="000A7931"/>
    <w:rsid w:val="000B6F4F"/>
    <w:rsid w:val="000B7B62"/>
    <w:rsid w:val="000C57BE"/>
    <w:rsid w:val="000C6084"/>
    <w:rsid w:val="000D6CDB"/>
    <w:rsid w:val="000E087B"/>
    <w:rsid w:val="000E2340"/>
    <w:rsid w:val="000E533A"/>
    <w:rsid w:val="000F059E"/>
    <w:rsid w:val="00102C4F"/>
    <w:rsid w:val="00117B5D"/>
    <w:rsid w:val="001230A3"/>
    <w:rsid w:val="00136A37"/>
    <w:rsid w:val="00140A1D"/>
    <w:rsid w:val="00140DDB"/>
    <w:rsid w:val="00141388"/>
    <w:rsid w:val="00146020"/>
    <w:rsid w:val="0015071F"/>
    <w:rsid w:val="0016336F"/>
    <w:rsid w:val="001641A4"/>
    <w:rsid w:val="001648C2"/>
    <w:rsid w:val="00167447"/>
    <w:rsid w:val="001708C1"/>
    <w:rsid w:val="00185BD6"/>
    <w:rsid w:val="00192011"/>
    <w:rsid w:val="00194987"/>
    <w:rsid w:val="001A3805"/>
    <w:rsid w:val="001A398A"/>
    <w:rsid w:val="001B4F90"/>
    <w:rsid w:val="001C7FB8"/>
    <w:rsid w:val="001D5E94"/>
    <w:rsid w:val="001E341A"/>
    <w:rsid w:val="001E5D7F"/>
    <w:rsid w:val="001E5F68"/>
    <w:rsid w:val="001E63A5"/>
    <w:rsid w:val="001E7B6D"/>
    <w:rsid w:val="001F1C92"/>
    <w:rsid w:val="001F7FAE"/>
    <w:rsid w:val="00201D54"/>
    <w:rsid w:val="00206B05"/>
    <w:rsid w:val="002119A0"/>
    <w:rsid w:val="002220A0"/>
    <w:rsid w:val="00223AAD"/>
    <w:rsid w:val="00235398"/>
    <w:rsid w:val="00236982"/>
    <w:rsid w:val="0024706B"/>
    <w:rsid w:val="002501E6"/>
    <w:rsid w:val="00252746"/>
    <w:rsid w:val="002568B2"/>
    <w:rsid w:val="00257125"/>
    <w:rsid w:val="00260C4C"/>
    <w:rsid w:val="00271B08"/>
    <w:rsid w:val="00272D66"/>
    <w:rsid w:val="00285558"/>
    <w:rsid w:val="002A4387"/>
    <w:rsid w:val="002A45AF"/>
    <w:rsid w:val="002A503E"/>
    <w:rsid w:val="002A5CD5"/>
    <w:rsid w:val="002B2038"/>
    <w:rsid w:val="002B354D"/>
    <w:rsid w:val="002B37C0"/>
    <w:rsid w:val="002B68C1"/>
    <w:rsid w:val="002C3D57"/>
    <w:rsid w:val="002D22B8"/>
    <w:rsid w:val="002E3108"/>
    <w:rsid w:val="002F0494"/>
    <w:rsid w:val="002F40F2"/>
    <w:rsid w:val="003044C0"/>
    <w:rsid w:val="00306D5E"/>
    <w:rsid w:val="00314163"/>
    <w:rsid w:val="00321FD9"/>
    <w:rsid w:val="00324ABF"/>
    <w:rsid w:val="0032520A"/>
    <w:rsid w:val="00335BCF"/>
    <w:rsid w:val="00341925"/>
    <w:rsid w:val="00343ED8"/>
    <w:rsid w:val="003471F7"/>
    <w:rsid w:val="00352D55"/>
    <w:rsid w:val="003533D9"/>
    <w:rsid w:val="0037240E"/>
    <w:rsid w:val="00373F5A"/>
    <w:rsid w:val="0038142F"/>
    <w:rsid w:val="00381A3F"/>
    <w:rsid w:val="00384B6C"/>
    <w:rsid w:val="00386153"/>
    <w:rsid w:val="0038621C"/>
    <w:rsid w:val="00392FA6"/>
    <w:rsid w:val="003945EA"/>
    <w:rsid w:val="00394FD0"/>
    <w:rsid w:val="003A0210"/>
    <w:rsid w:val="003A09E0"/>
    <w:rsid w:val="003A3DF5"/>
    <w:rsid w:val="003A4466"/>
    <w:rsid w:val="003A4DC3"/>
    <w:rsid w:val="003A761E"/>
    <w:rsid w:val="003A7EFC"/>
    <w:rsid w:val="003B5D8A"/>
    <w:rsid w:val="003D2B22"/>
    <w:rsid w:val="003D51C9"/>
    <w:rsid w:val="00404595"/>
    <w:rsid w:val="0040491E"/>
    <w:rsid w:val="00404B55"/>
    <w:rsid w:val="00406AC5"/>
    <w:rsid w:val="00424D40"/>
    <w:rsid w:val="0043041A"/>
    <w:rsid w:val="0043084E"/>
    <w:rsid w:val="004319A4"/>
    <w:rsid w:val="00435933"/>
    <w:rsid w:val="00436D16"/>
    <w:rsid w:val="004565B2"/>
    <w:rsid w:val="00470AF8"/>
    <w:rsid w:val="004718DE"/>
    <w:rsid w:val="00472BA3"/>
    <w:rsid w:val="00484E94"/>
    <w:rsid w:val="00496EA6"/>
    <w:rsid w:val="00497FAB"/>
    <w:rsid w:val="004A04A3"/>
    <w:rsid w:val="004A13A0"/>
    <w:rsid w:val="004A6147"/>
    <w:rsid w:val="004B3877"/>
    <w:rsid w:val="004D36FD"/>
    <w:rsid w:val="004E322A"/>
    <w:rsid w:val="004E3250"/>
    <w:rsid w:val="004F4FDB"/>
    <w:rsid w:val="004F567B"/>
    <w:rsid w:val="00500D87"/>
    <w:rsid w:val="00503846"/>
    <w:rsid w:val="00512DF5"/>
    <w:rsid w:val="00514502"/>
    <w:rsid w:val="005206EC"/>
    <w:rsid w:val="00521925"/>
    <w:rsid w:val="00521C4B"/>
    <w:rsid w:val="005360C6"/>
    <w:rsid w:val="005377D1"/>
    <w:rsid w:val="00544AB2"/>
    <w:rsid w:val="0055481C"/>
    <w:rsid w:val="0055645E"/>
    <w:rsid w:val="005609C1"/>
    <w:rsid w:val="005707F5"/>
    <w:rsid w:val="00572025"/>
    <w:rsid w:val="00584B4B"/>
    <w:rsid w:val="00585125"/>
    <w:rsid w:val="005851C7"/>
    <w:rsid w:val="0059536D"/>
    <w:rsid w:val="005A2B4F"/>
    <w:rsid w:val="005A3055"/>
    <w:rsid w:val="005B6206"/>
    <w:rsid w:val="005C1675"/>
    <w:rsid w:val="005C2949"/>
    <w:rsid w:val="005C4448"/>
    <w:rsid w:val="005D49EF"/>
    <w:rsid w:val="005D5AD8"/>
    <w:rsid w:val="005D748A"/>
    <w:rsid w:val="005F3A4D"/>
    <w:rsid w:val="005F5887"/>
    <w:rsid w:val="005F58B3"/>
    <w:rsid w:val="00600045"/>
    <w:rsid w:val="006011A4"/>
    <w:rsid w:val="0061215C"/>
    <w:rsid w:val="00612FA4"/>
    <w:rsid w:val="00614101"/>
    <w:rsid w:val="00615711"/>
    <w:rsid w:val="00615C3C"/>
    <w:rsid w:val="00615DA3"/>
    <w:rsid w:val="0063271B"/>
    <w:rsid w:val="00633215"/>
    <w:rsid w:val="00633DDB"/>
    <w:rsid w:val="006425B7"/>
    <w:rsid w:val="00646F69"/>
    <w:rsid w:val="00650845"/>
    <w:rsid w:val="0066147B"/>
    <w:rsid w:val="00661A64"/>
    <w:rsid w:val="006625F2"/>
    <w:rsid w:val="006659CC"/>
    <w:rsid w:val="00667C1A"/>
    <w:rsid w:val="0067042B"/>
    <w:rsid w:val="00675DC5"/>
    <w:rsid w:val="006767D2"/>
    <w:rsid w:val="00695E9E"/>
    <w:rsid w:val="006A1D25"/>
    <w:rsid w:val="006C0BC0"/>
    <w:rsid w:val="006C5553"/>
    <w:rsid w:val="006D198A"/>
    <w:rsid w:val="006F0392"/>
    <w:rsid w:val="006F1973"/>
    <w:rsid w:val="006F372A"/>
    <w:rsid w:val="006F50B1"/>
    <w:rsid w:val="006F6607"/>
    <w:rsid w:val="006F7FB2"/>
    <w:rsid w:val="00706B8F"/>
    <w:rsid w:val="007130C1"/>
    <w:rsid w:val="00713C7B"/>
    <w:rsid w:val="00731573"/>
    <w:rsid w:val="007376C5"/>
    <w:rsid w:val="007400F4"/>
    <w:rsid w:val="00752B13"/>
    <w:rsid w:val="007543A0"/>
    <w:rsid w:val="00754F32"/>
    <w:rsid w:val="00756CBF"/>
    <w:rsid w:val="007601B6"/>
    <w:rsid w:val="00762A96"/>
    <w:rsid w:val="0076498E"/>
    <w:rsid w:val="00771521"/>
    <w:rsid w:val="00774AA1"/>
    <w:rsid w:val="00776DB9"/>
    <w:rsid w:val="00781526"/>
    <w:rsid w:val="00784C99"/>
    <w:rsid w:val="007854A3"/>
    <w:rsid w:val="007957DE"/>
    <w:rsid w:val="007C1923"/>
    <w:rsid w:val="007C679F"/>
    <w:rsid w:val="007D263B"/>
    <w:rsid w:val="007D26BF"/>
    <w:rsid w:val="007D3B99"/>
    <w:rsid w:val="007D75B0"/>
    <w:rsid w:val="007E0CAE"/>
    <w:rsid w:val="007F0466"/>
    <w:rsid w:val="007F458C"/>
    <w:rsid w:val="008028AF"/>
    <w:rsid w:val="00803661"/>
    <w:rsid w:val="00817133"/>
    <w:rsid w:val="008203C5"/>
    <w:rsid w:val="00827C3F"/>
    <w:rsid w:val="00827EB2"/>
    <w:rsid w:val="0083050B"/>
    <w:rsid w:val="008335AC"/>
    <w:rsid w:val="00841F2A"/>
    <w:rsid w:val="0084710C"/>
    <w:rsid w:val="00883C96"/>
    <w:rsid w:val="008860BB"/>
    <w:rsid w:val="00891B96"/>
    <w:rsid w:val="0089537C"/>
    <w:rsid w:val="00895FF8"/>
    <w:rsid w:val="00896B32"/>
    <w:rsid w:val="008B0C7F"/>
    <w:rsid w:val="008B113E"/>
    <w:rsid w:val="008B1964"/>
    <w:rsid w:val="008B7BEF"/>
    <w:rsid w:val="008C1598"/>
    <w:rsid w:val="008C2D6A"/>
    <w:rsid w:val="008C352B"/>
    <w:rsid w:val="008D2D80"/>
    <w:rsid w:val="008E4377"/>
    <w:rsid w:val="008E61F4"/>
    <w:rsid w:val="008F1D64"/>
    <w:rsid w:val="008F3825"/>
    <w:rsid w:val="008F6A74"/>
    <w:rsid w:val="00900CFE"/>
    <w:rsid w:val="009100CE"/>
    <w:rsid w:val="00916FA0"/>
    <w:rsid w:val="00926989"/>
    <w:rsid w:val="0093325B"/>
    <w:rsid w:val="009336D6"/>
    <w:rsid w:val="00934C95"/>
    <w:rsid w:val="00934CD6"/>
    <w:rsid w:val="00935C64"/>
    <w:rsid w:val="00962010"/>
    <w:rsid w:val="0096592D"/>
    <w:rsid w:val="00966767"/>
    <w:rsid w:val="00975513"/>
    <w:rsid w:val="009837E6"/>
    <w:rsid w:val="00990AF2"/>
    <w:rsid w:val="00992C62"/>
    <w:rsid w:val="009C2881"/>
    <w:rsid w:val="009C3827"/>
    <w:rsid w:val="009C5150"/>
    <w:rsid w:val="009C51BF"/>
    <w:rsid w:val="009D0188"/>
    <w:rsid w:val="009D63BA"/>
    <w:rsid w:val="009D72EE"/>
    <w:rsid w:val="009E1876"/>
    <w:rsid w:val="009E46D9"/>
    <w:rsid w:val="009F050E"/>
    <w:rsid w:val="009F6486"/>
    <w:rsid w:val="00A213F5"/>
    <w:rsid w:val="00A260A5"/>
    <w:rsid w:val="00A31D20"/>
    <w:rsid w:val="00A3307B"/>
    <w:rsid w:val="00A4614B"/>
    <w:rsid w:val="00A473D6"/>
    <w:rsid w:val="00A5309D"/>
    <w:rsid w:val="00A545D8"/>
    <w:rsid w:val="00A559BD"/>
    <w:rsid w:val="00A630A6"/>
    <w:rsid w:val="00A64A8B"/>
    <w:rsid w:val="00A64EBD"/>
    <w:rsid w:val="00A775D9"/>
    <w:rsid w:val="00A80B3F"/>
    <w:rsid w:val="00A82FD4"/>
    <w:rsid w:val="00A85CD7"/>
    <w:rsid w:val="00A904F8"/>
    <w:rsid w:val="00A91A32"/>
    <w:rsid w:val="00A92E32"/>
    <w:rsid w:val="00A94948"/>
    <w:rsid w:val="00A95FCD"/>
    <w:rsid w:val="00AA1490"/>
    <w:rsid w:val="00AA2390"/>
    <w:rsid w:val="00AA2492"/>
    <w:rsid w:val="00AA6DB8"/>
    <w:rsid w:val="00AB24EA"/>
    <w:rsid w:val="00AC2FB8"/>
    <w:rsid w:val="00AC3F2E"/>
    <w:rsid w:val="00AC6E63"/>
    <w:rsid w:val="00AD69A3"/>
    <w:rsid w:val="00AD6A75"/>
    <w:rsid w:val="00AE7CF2"/>
    <w:rsid w:val="00AF08AF"/>
    <w:rsid w:val="00B144BF"/>
    <w:rsid w:val="00B20110"/>
    <w:rsid w:val="00B24156"/>
    <w:rsid w:val="00B30AA5"/>
    <w:rsid w:val="00B30E6F"/>
    <w:rsid w:val="00B542B8"/>
    <w:rsid w:val="00B5633A"/>
    <w:rsid w:val="00B76180"/>
    <w:rsid w:val="00B81A5B"/>
    <w:rsid w:val="00B83308"/>
    <w:rsid w:val="00B85EA0"/>
    <w:rsid w:val="00B92DCB"/>
    <w:rsid w:val="00B93BCF"/>
    <w:rsid w:val="00BA0E0B"/>
    <w:rsid w:val="00BA36EC"/>
    <w:rsid w:val="00BB0AFC"/>
    <w:rsid w:val="00BC063F"/>
    <w:rsid w:val="00BC076C"/>
    <w:rsid w:val="00BC7AE6"/>
    <w:rsid w:val="00BD2D05"/>
    <w:rsid w:val="00BD3D85"/>
    <w:rsid w:val="00BD593B"/>
    <w:rsid w:val="00BE7548"/>
    <w:rsid w:val="00BE7B82"/>
    <w:rsid w:val="00BE7E97"/>
    <w:rsid w:val="00BF4FC4"/>
    <w:rsid w:val="00BF57F2"/>
    <w:rsid w:val="00BF742F"/>
    <w:rsid w:val="00C00683"/>
    <w:rsid w:val="00C1041E"/>
    <w:rsid w:val="00C15884"/>
    <w:rsid w:val="00C166CC"/>
    <w:rsid w:val="00C1709D"/>
    <w:rsid w:val="00C208F7"/>
    <w:rsid w:val="00C244AE"/>
    <w:rsid w:val="00C24A7C"/>
    <w:rsid w:val="00C26C2E"/>
    <w:rsid w:val="00C32E31"/>
    <w:rsid w:val="00C370D1"/>
    <w:rsid w:val="00C40AFC"/>
    <w:rsid w:val="00C44BA4"/>
    <w:rsid w:val="00C45BA0"/>
    <w:rsid w:val="00C47019"/>
    <w:rsid w:val="00C5504E"/>
    <w:rsid w:val="00C65593"/>
    <w:rsid w:val="00C7075B"/>
    <w:rsid w:val="00C729B7"/>
    <w:rsid w:val="00C77FAF"/>
    <w:rsid w:val="00C80BEC"/>
    <w:rsid w:val="00C81A5F"/>
    <w:rsid w:val="00C84D4F"/>
    <w:rsid w:val="00CA1551"/>
    <w:rsid w:val="00CA2F9B"/>
    <w:rsid w:val="00CB3CBF"/>
    <w:rsid w:val="00CB4249"/>
    <w:rsid w:val="00CC0405"/>
    <w:rsid w:val="00CC4CA7"/>
    <w:rsid w:val="00CC6710"/>
    <w:rsid w:val="00CD0E1C"/>
    <w:rsid w:val="00CD251D"/>
    <w:rsid w:val="00CE0C93"/>
    <w:rsid w:val="00CE66A3"/>
    <w:rsid w:val="00CE6F27"/>
    <w:rsid w:val="00CE7075"/>
    <w:rsid w:val="00CF21EF"/>
    <w:rsid w:val="00D011BF"/>
    <w:rsid w:val="00D031F1"/>
    <w:rsid w:val="00D15AC5"/>
    <w:rsid w:val="00D1607A"/>
    <w:rsid w:val="00D21C0A"/>
    <w:rsid w:val="00D23B18"/>
    <w:rsid w:val="00D40BBE"/>
    <w:rsid w:val="00D40F48"/>
    <w:rsid w:val="00D4274B"/>
    <w:rsid w:val="00D43633"/>
    <w:rsid w:val="00D511CB"/>
    <w:rsid w:val="00D5313E"/>
    <w:rsid w:val="00D5633C"/>
    <w:rsid w:val="00D57D39"/>
    <w:rsid w:val="00D6271E"/>
    <w:rsid w:val="00D62930"/>
    <w:rsid w:val="00D64906"/>
    <w:rsid w:val="00D72F03"/>
    <w:rsid w:val="00D73F81"/>
    <w:rsid w:val="00D7786B"/>
    <w:rsid w:val="00D8022E"/>
    <w:rsid w:val="00D81F51"/>
    <w:rsid w:val="00D846FD"/>
    <w:rsid w:val="00D84AA0"/>
    <w:rsid w:val="00D85DB4"/>
    <w:rsid w:val="00D901B3"/>
    <w:rsid w:val="00D9295F"/>
    <w:rsid w:val="00D93C83"/>
    <w:rsid w:val="00D94BD9"/>
    <w:rsid w:val="00D97594"/>
    <w:rsid w:val="00DA5B6B"/>
    <w:rsid w:val="00DA6CE7"/>
    <w:rsid w:val="00DB23B0"/>
    <w:rsid w:val="00DB25FF"/>
    <w:rsid w:val="00DC4CF4"/>
    <w:rsid w:val="00DC7532"/>
    <w:rsid w:val="00DD6A78"/>
    <w:rsid w:val="00DD72AD"/>
    <w:rsid w:val="00DE2550"/>
    <w:rsid w:val="00DF1012"/>
    <w:rsid w:val="00DF1134"/>
    <w:rsid w:val="00E005B2"/>
    <w:rsid w:val="00E00A22"/>
    <w:rsid w:val="00E01F8B"/>
    <w:rsid w:val="00E049F1"/>
    <w:rsid w:val="00E16E9A"/>
    <w:rsid w:val="00E17AEB"/>
    <w:rsid w:val="00E32D9E"/>
    <w:rsid w:val="00E330B0"/>
    <w:rsid w:val="00E4217A"/>
    <w:rsid w:val="00E4347F"/>
    <w:rsid w:val="00E4478F"/>
    <w:rsid w:val="00E459D6"/>
    <w:rsid w:val="00E45DE0"/>
    <w:rsid w:val="00E4665C"/>
    <w:rsid w:val="00E47945"/>
    <w:rsid w:val="00E513B1"/>
    <w:rsid w:val="00E55314"/>
    <w:rsid w:val="00E56F92"/>
    <w:rsid w:val="00E61B92"/>
    <w:rsid w:val="00E6455D"/>
    <w:rsid w:val="00E67C22"/>
    <w:rsid w:val="00E71DDF"/>
    <w:rsid w:val="00E82059"/>
    <w:rsid w:val="00E91371"/>
    <w:rsid w:val="00E9240C"/>
    <w:rsid w:val="00E924A7"/>
    <w:rsid w:val="00E972D6"/>
    <w:rsid w:val="00EA7973"/>
    <w:rsid w:val="00EB2321"/>
    <w:rsid w:val="00EB3DD0"/>
    <w:rsid w:val="00EC030C"/>
    <w:rsid w:val="00EC0AE1"/>
    <w:rsid w:val="00EC2449"/>
    <w:rsid w:val="00ED1916"/>
    <w:rsid w:val="00ED67D5"/>
    <w:rsid w:val="00EE2705"/>
    <w:rsid w:val="00EE2B0B"/>
    <w:rsid w:val="00EF07EE"/>
    <w:rsid w:val="00EF49F6"/>
    <w:rsid w:val="00F004DF"/>
    <w:rsid w:val="00F07B3F"/>
    <w:rsid w:val="00F07C16"/>
    <w:rsid w:val="00F12E31"/>
    <w:rsid w:val="00F20AEA"/>
    <w:rsid w:val="00F25C05"/>
    <w:rsid w:val="00F33097"/>
    <w:rsid w:val="00F42954"/>
    <w:rsid w:val="00F447C2"/>
    <w:rsid w:val="00F4625B"/>
    <w:rsid w:val="00F46E5D"/>
    <w:rsid w:val="00F52001"/>
    <w:rsid w:val="00F569C0"/>
    <w:rsid w:val="00F572A3"/>
    <w:rsid w:val="00F5745C"/>
    <w:rsid w:val="00F601F3"/>
    <w:rsid w:val="00F74BA8"/>
    <w:rsid w:val="00F87863"/>
    <w:rsid w:val="00F95B55"/>
    <w:rsid w:val="00F97334"/>
    <w:rsid w:val="00FA1A84"/>
    <w:rsid w:val="00FA43C6"/>
    <w:rsid w:val="00FA6067"/>
    <w:rsid w:val="00FA6257"/>
    <w:rsid w:val="00FB5306"/>
    <w:rsid w:val="00FC18B7"/>
    <w:rsid w:val="00FC28B9"/>
    <w:rsid w:val="00FC7ABC"/>
    <w:rsid w:val="00FD0AE1"/>
    <w:rsid w:val="00FD14F6"/>
    <w:rsid w:val="00FD4B31"/>
    <w:rsid w:val="00FE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BB3823"/>
  <w15:chartTrackingRefBased/>
  <w15:docId w15:val="{D009453B-2B9F-47E0-BBEA-66A51A46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1E5D7F"/>
    <w:pPr>
      <w:keepNext/>
      <w:jc w:val="center"/>
      <w:outlineLvl w:val="3"/>
    </w:pPr>
    <w:rPr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FA6067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Title"/>
    <w:aliases w:val="Название"/>
    <w:basedOn w:val="a"/>
    <w:qFormat/>
    <w:pPr>
      <w:jc w:val="center"/>
    </w:pPr>
    <w:rPr>
      <w:b/>
    </w:rPr>
  </w:style>
  <w:style w:type="paragraph" w:styleId="a4">
    <w:name w:val="Body Text"/>
    <w:basedOn w:val="a"/>
    <w:rPr>
      <w:sz w:val="20"/>
    </w:rPr>
  </w:style>
  <w:style w:type="table" w:styleId="a5">
    <w:name w:val="Table Grid"/>
    <w:basedOn w:val="a1"/>
    <w:rsid w:val="00070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090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0908C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2F40F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2F40F2"/>
    <w:rPr>
      <w:sz w:val="28"/>
    </w:rPr>
  </w:style>
  <w:style w:type="paragraph" w:styleId="aa">
    <w:name w:val="footer"/>
    <w:basedOn w:val="a"/>
    <w:link w:val="ab"/>
    <w:rsid w:val="002F40F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2F40F2"/>
    <w:rPr>
      <w:sz w:val="28"/>
    </w:rPr>
  </w:style>
  <w:style w:type="character" w:styleId="ac">
    <w:name w:val="Hyperlink"/>
    <w:uiPriority w:val="99"/>
    <w:unhideWhenUsed/>
    <w:rsid w:val="0084710C"/>
    <w:rPr>
      <w:color w:val="0000FF"/>
      <w:u w:val="single"/>
    </w:rPr>
  </w:style>
  <w:style w:type="paragraph" w:styleId="ad">
    <w:name w:val="Body Text Indent"/>
    <w:basedOn w:val="a"/>
    <w:link w:val="ae"/>
    <w:rsid w:val="001E5D7F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1E5D7F"/>
    <w:rPr>
      <w:sz w:val="28"/>
    </w:rPr>
  </w:style>
  <w:style w:type="paragraph" w:styleId="20">
    <w:name w:val="Body Text Indent 2"/>
    <w:basedOn w:val="a"/>
    <w:link w:val="21"/>
    <w:rsid w:val="001E5D7F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1E5D7F"/>
    <w:rPr>
      <w:sz w:val="28"/>
    </w:rPr>
  </w:style>
  <w:style w:type="character" w:customStyle="1" w:styleId="40">
    <w:name w:val="Заголовок 4 Знак"/>
    <w:link w:val="4"/>
    <w:rsid w:val="001E5D7F"/>
    <w:rPr>
      <w:sz w:val="28"/>
      <w:szCs w:val="24"/>
    </w:rPr>
  </w:style>
  <w:style w:type="paragraph" w:styleId="af">
    <w:name w:val="Обычный (веб)"/>
    <w:basedOn w:val="a"/>
    <w:rsid w:val="001E5D7F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f0">
    <w:name w:val="page number"/>
    <w:rsid w:val="001E5D7F"/>
  </w:style>
  <w:style w:type="paragraph" w:customStyle="1" w:styleId="FR4">
    <w:name w:val="FR4"/>
    <w:rsid w:val="001E5D7F"/>
    <w:pPr>
      <w:widowControl w:val="0"/>
      <w:snapToGrid w:val="0"/>
      <w:jc w:val="both"/>
    </w:pPr>
    <w:rPr>
      <w:sz w:val="28"/>
    </w:rPr>
  </w:style>
  <w:style w:type="paragraph" w:customStyle="1" w:styleId="ConsNonformat">
    <w:name w:val="ConsNonformat"/>
    <w:rsid w:val="001E5D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Таблицы (моноширинный)"/>
    <w:basedOn w:val="a"/>
    <w:next w:val="a"/>
    <w:rsid w:val="001E5D7F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af2">
    <w:name w:val="Цветовое выделение"/>
    <w:rsid w:val="001E5D7F"/>
    <w:rPr>
      <w:b/>
      <w:bCs/>
      <w:color w:val="000080"/>
    </w:rPr>
  </w:style>
  <w:style w:type="character" w:customStyle="1" w:styleId="af3">
    <w:name w:val="Гипертекстовая ссылка"/>
    <w:rsid w:val="001E5D7F"/>
    <w:rPr>
      <w:b/>
      <w:bCs/>
      <w:color w:val="008000"/>
    </w:rPr>
  </w:style>
  <w:style w:type="paragraph" w:customStyle="1" w:styleId="af4">
    <w:name w:val="Нормальный (таблица)"/>
    <w:basedOn w:val="a"/>
    <w:next w:val="a"/>
    <w:rsid w:val="001E5D7F"/>
    <w:pPr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5">
    <w:name w:val="Прижатый влево"/>
    <w:basedOn w:val="a"/>
    <w:next w:val="a"/>
    <w:rsid w:val="001E5D7F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Normal">
    <w:name w:val="ConsPlusNormal"/>
    <w:rsid w:val="002220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70">
    <w:name w:val="Заголовок 7 Знак"/>
    <w:link w:val="7"/>
    <w:semiHidden/>
    <w:rsid w:val="00FA6067"/>
    <w:rPr>
      <w:rFonts w:ascii="Calibri" w:eastAsia="Times New Roman" w:hAnsi="Calibri" w:cs="Times New Roman"/>
      <w:sz w:val="24"/>
      <w:szCs w:val="24"/>
    </w:rPr>
  </w:style>
  <w:style w:type="paragraph" w:customStyle="1" w:styleId="Normal">
    <w:name w:val="Normal"/>
    <w:rsid w:val="00FA6067"/>
  </w:style>
  <w:style w:type="paragraph" w:styleId="22">
    <w:name w:val="Body Text 2"/>
    <w:basedOn w:val="a"/>
    <w:link w:val="23"/>
    <w:rsid w:val="002568B2"/>
    <w:pPr>
      <w:spacing w:after="120" w:line="480" w:lineRule="auto"/>
    </w:pPr>
  </w:style>
  <w:style w:type="character" w:customStyle="1" w:styleId="23">
    <w:name w:val="Основной текст 2 Знак"/>
    <w:link w:val="22"/>
    <w:rsid w:val="002568B2"/>
    <w:rPr>
      <w:sz w:val="28"/>
    </w:rPr>
  </w:style>
  <w:style w:type="paragraph" w:customStyle="1" w:styleId="ConsTitle">
    <w:name w:val="ConsTitle"/>
    <w:rsid w:val="00ED191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bogdan\Application%20Data\Microsoft\&#1064;&#1072;&#1073;&#1083;&#1086;&#1085;&#1099;\&#1041;&#1083;&#1072;&#1085;&#1082;%20&#1088;&#1077;&#1096;&#1077;&#1085;&#1080;&#1103;%20&#1076;&#1083;&#1103;%20&#1087;&#1086;&#1076;&#1087;&#1080;&#1089;&#1080;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1C1B1-9285-4B25-A080-75D8D4C96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для подписи1.dot</Template>
  <TotalTime>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2</dc:creator>
  <cp:keywords/>
  <cp:lastModifiedBy>Богданов С.Л.</cp:lastModifiedBy>
  <cp:revision>3</cp:revision>
  <cp:lastPrinted>2021-11-12T11:08:00Z</cp:lastPrinted>
  <dcterms:created xsi:type="dcterms:W3CDTF">2021-11-17T12:20:00Z</dcterms:created>
  <dcterms:modified xsi:type="dcterms:W3CDTF">2021-11-17T12:22:00Z</dcterms:modified>
</cp:coreProperties>
</file>