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6D5" w:rsidRDefault="000316D5" w:rsidP="00C10212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0316D5" w:rsidRDefault="000316D5" w:rsidP="00C10212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документации в электронной форме</w:t>
      </w:r>
    </w:p>
    <w:p w:rsidR="000316D5" w:rsidRDefault="000316D5" w:rsidP="00C10212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</w:p>
    <w:p w:rsidR="000316D5" w:rsidRDefault="000316D5" w:rsidP="00C10212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</w:p>
    <w:p w:rsidR="000316D5" w:rsidRDefault="000316D5" w:rsidP="00C10212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Лот № 17</w:t>
      </w:r>
      <w:r w:rsidRPr="00C10212">
        <w:rPr>
          <w:rFonts w:ascii="Times New Roman" w:hAnsi="Times New Roman" w:cs="Times New Roman"/>
          <w:b/>
          <w:bCs/>
          <w:sz w:val="28"/>
          <w:szCs w:val="28"/>
        </w:rPr>
        <w:t xml:space="preserve"> - право на заключение договора на установку и эксп</w:t>
      </w:r>
      <w:r>
        <w:rPr>
          <w:rFonts w:ascii="Times New Roman" w:hAnsi="Times New Roman" w:cs="Times New Roman"/>
          <w:b/>
          <w:bCs/>
          <w:sz w:val="28"/>
          <w:szCs w:val="28"/>
        </w:rPr>
        <w:t>луатацию 11</w:t>
      </w:r>
      <w:r w:rsidRPr="00C10212">
        <w:rPr>
          <w:rFonts w:ascii="Times New Roman" w:hAnsi="Times New Roman" w:cs="Times New Roman"/>
          <w:b/>
          <w:bCs/>
          <w:sz w:val="28"/>
          <w:szCs w:val="28"/>
        </w:rPr>
        <w:t xml:space="preserve"> рекламн</w:t>
      </w:r>
      <w:r>
        <w:rPr>
          <w:rFonts w:ascii="Times New Roman" w:hAnsi="Times New Roman" w:cs="Times New Roman"/>
          <w:b/>
          <w:bCs/>
          <w:sz w:val="28"/>
          <w:szCs w:val="28"/>
        </w:rPr>
        <w:t>ых</w:t>
      </w:r>
      <w:r w:rsidRPr="00C10212">
        <w:rPr>
          <w:rFonts w:ascii="Times New Roman" w:hAnsi="Times New Roman" w:cs="Times New Roman"/>
          <w:b/>
          <w:bCs/>
          <w:sz w:val="28"/>
          <w:szCs w:val="28"/>
        </w:rPr>
        <w:t xml:space="preserve"> конструкци</w:t>
      </w:r>
      <w:r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C10212">
        <w:rPr>
          <w:rFonts w:ascii="Times New Roman" w:hAnsi="Times New Roman" w:cs="Times New Roman"/>
          <w:b/>
          <w:bCs/>
          <w:sz w:val="28"/>
          <w:szCs w:val="28"/>
        </w:rPr>
        <w:t xml:space="preserve"> на земельн</w:t>
      </w:r>
      <w:r>
        <w:rPr>
          <w:rFonts w:ascii="Times New Roman" w:hAnsi="Times New Roman" w:cs="Times New Roman"/>
          <w:b/>
          <w:bCs/>
          <w:sz w:val="28"/>
          <w:szCs w:val="28"/>
        </w:rPr>
        <w:t>ых</w:t>
      </w:r>
      <w:r w:rsidRPr="00C10212">
        <w:rPr>
          <w:rFonts w:ascii="Times New Roman" w:hAnsi="Times New Roman" w:cs="Times New Roman"/>
          <w:b/>
          <w:bCs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b/>
          <w:bCs/>
          <w:sz w:val="28"/>
          <w:szCs w:val="28"/>
        </w:rPr>
        <w:t>ах</w:t>
      </w:r>
      <w:r w:rsidRPr="00C10212">
        <w:rPr>
          <w:rFonts w:ascii="Times New Roman" w:hAnsi="Times New Roman" w:cs="Times New Roman"/>
          <w:b/>
          <w:bCs/>
          <w:sz w:val="28"/>
          <w:szCs w:val="28"/>
        </w:rPr>
        <w:t>, находящ</w:t>
      </w:r>
      <w:r>
        <w:rPr>
          <w:rFonts w:ascii="Times New Roman" w:hAnsi="Times New Roman" w:cs="Times New Roman"/>
          <w:b/>
          <w:bCs/>
          <w:sz w:val="28"/>
          <w:szCs w:val="28"/>
        </w:rPr>
        <w:t>их</w:t>
      </w:r>
      <w:r w:rsidRPr="00C10212">
        <w:rPr>
          <w:rFonts w:ascii="Times New Roman" w:hAnsi="Times New Roman" w:cs="Times New Roman"/>
          <w:b/>
          <w:bCs/>
          <w:sz w:val="28"/>
          <w:szCs w:val="28"/>
        </w:rPr>
        <w:t>ся в муниципальной собственности муниципального образования город Краснодар или государственная собственность на которые не разграничена</w:t>
      </w:r>
    </w:p>
    <w:p w:rsidR="000316D5" w:rsidRDefault="000316D5" w:rsidP="00C10212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51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0"/>
        <w:gridCol w:w="4558"/>
        <w:gridCol w:w="2268"/>
        <w:gridCol w:w="2508"/>
        <w:gridCol w:w="1505"/>
        <w:gridCol w:w="1575"/>
        <w:gridCol w:w="1543"/>
      </w:tblGrid>
      <w:tr w:rsidR="000316D5" w:rsidRPr="00DE60B8">
        <w:trPr>
          <w:trHeight w:val="1380"/>
        </w:trPr>
        <w:tc>
          <w:tcPr>
            <w:tcW w:w="560" w:type="dxa"/>
            <w:shd w:val="clear" w:color="000000" w:fill="FFFFFF"/>
            <w:vAlign w:val="center"/>
          </w:tcPr>
          <w:p w:rsidR="000316D5" w:rsidRPr="00C10212" w:rsidRDefault="000316D5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102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558" w:type="dxa"/>
            <w:shd w:val="clear" w:color="000000" w:fill="FFFFFF"/>
            <w:vAlign w:val="center"/>
          </w:tcPr>
          <w:p w:rsidR="000316D5" w:rsidRPr="00C10212" w:rsidRDefault="000316D5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Адрес рекламной конструкции</w:t>
            </w:r>
            <w:r w:rsidRPr="00C102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0316D5" w:rsidRPr="00C10212" w:rsidRDefault="000316D5" w:rsidP="007A7A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102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Номер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рекламной конструкции на схеме размещения рекламных конструкций*</w:t>
            </w:r>
          </w:p>
        </w:tc>
        <w:tc>
          <w:tcPr>
            <w:tcW w:w="2508" w:type="dxa"/>
            <w:shd w:val="clear" w:color="000000" w:fill="FFFFFF"/>
            <w:vAlign w:val="center"/>
          </w:tcPr>
          <w:p w:rsidR="000316D5" w:rsidRPr="00C10212" w:rsidRDefault="000316D5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102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Порядок воспроизведения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0316D5" w:rsidRPr="00C10212" w:rsidRDefault="000316D5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7A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Тип и вид рекламной конструкции</w:t>
            </w:r>
          </w:p>
        </w:tc>
        <w:tc>
          <w:tcPr>
            <w:tcW w:w="1575" w:type="dxa"/>
            <w:shd w:val="clear" w:color="000000" w:fill="FFFFFF"/>
            <w:vAlign w:val="center"/>
          </w:tcPr>
          <w:p w:rsidR="000316D5" w:rsidRPr="00C10212" w:rsidRDefault="000316D5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2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Размер стоимости</w:t>
            </w:r>
          </w:p>
        </w:tc>
        <w:tc>
          <w:tcPr>
            <w:tcW w:w="1543" w:type="dxa"/>
            <w:shd w:val="clear" w:color="000000" w:fill="FFFFFF"/>
            <w:vAlign w:val="center"/>
          </w:tcPr>
          <w:p w:rsidR="000316D5" w:rsidRPr="00C10212" w:rsidRDefault="000316D5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Площадь информационного поля</w:t>
            </w:r>
          </w:p>
        </w:tc>
      </w:tr>
      <w:tr w:rsidR="000316D5" w:rsidRPr="001A2F44" w:rsidTr="009F43A1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0316D5" w:rsidRPr="00E601DC" w:rsidRDefault="000316D5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1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58" w:type="dxa"/>
            <w:shd w:val="clear" w:color="000000" w:fill="FFFFFF"/>
            <w:vAlign w:val="center"/>
          </w:tcPr>
          <w:p w:rsidR="000316D5" w:rsidRPr="00962B9E" w:rsidRDefault="000316D5" w:rsidP="00962B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Северная (рядом с № 286)</w:t>
            </w:r>
          </w:p>
        </w:tc>
        <w:tc>
          <w:tcPr>
            <w:tcW w:w="2268" w:type="dxa"/>
            <w:noWrap/>
            <w:vAlign w:val="center"/>
          </w:tcPr>
          <w:p w:rsidR="000316D5" w:rsidRPr="00962B9E" w:rsidRDefault="000316D5" w:rsidP="00962B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508" w:type="dxa"/>
            <w:shd w:val="clear" w:color="000000" w:fill="FFFFFF"/>
            <w:noWrap/>
            <w:vAlign w:val="center"/>
          </w:tcPr>
          <w:p w:rsidR="000316D5" w:rsidRPr="00962B9E" w:rsidRDefault="000316D5" w:rsidP="00962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B9E">
              <w:rPr>
                <w:rFonts w:ascii="Times New Roman" w:hAnsi="Times New Roman" w:cs="Times New Roman"/>
                <w:sz w:val="24"/>
                <w:szCs w:val="24"/>
              </w:rPr>
              <w:t>Неподвижный + Роллерная система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0316D5" w:rsidRPr="00962B9E" w:rsidRDefault="000316D5" w:rsidP="00962B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Сити-борд</w:t>
            </w:r>
          </w:p>
        </w:tc>
        <w:tc>
          <w:tcPr>
            <w:tcW w:w="1575" w:type="dxa"/>
            <w:shd w:val="clear" w:color="000000" w:fill="FFFFFF"/>
            <w:noWrap/>
            <w:vAlign w:val="center"/>
          </w:tcPr>
          <w:p w:rsidR="000316D5" w:rsidRPr="00962B9E" w:rsidRDefault="000316D5" w:rsidP="00962B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863136</w:t>
            </w:r>
          </w:p>
        </w:tc>
        <w:tc>
          <w:tcPr>
            <w:tcW w:w="1543" w:type="dxa"/>
            <w:shd w:val="clear" w:color="000000" w:fill="FFFFFF"/>
            <w:noWrap/>
            <w:vAlign w:val="center"/>
          </w:tcPr>
          <w:p w:rsidR="000316D5" w:rsidRPr="009F43A1" w:rsidRDefault="000316D5" w:rsidP="009F43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19,98</w:t>
            </w:r>
          </w:p>
        </w:tc>
      </w:tr>
      <w:tr w:rsidR="000316D5" w:rsidRPr="001A2F44" w:rsidTr="009F43A1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0316D5" w:rsidRPr="00E601DC" w:rsidRDefault="000316D5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1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58" w:type="dxa"/>
            <w:shd w:val="clear" w:color="000000" w:fill="FFFFFF"/>
            <w:vAlign w:val="center"/>
          </w:tcPr>
          <w:p w:rsidR="000316D5" w:rsidRPr="00962B9E" w:rsidRDefault="000316D5" w:rsidP="00962B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Северная (рядом с № 240)</w:t>
            </w:r>
          </w:p>
        </w:tc>
        <w:tc>
          <w:tcPr>
            <w:tcW w:w="2268" w:type="dxa"/>
            <w:noWrap/>
            <w:vAlign w:val="center"/>
          </w:tcPr>
          <w:p w:rsidR="000316D5" w:rsidRPr="00962B9E" w:rsidRDefault="000316D5" w:rsidP="00962B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508" w:type="dxa"/>
            <w:shd w:val="clear" w:color="000000" w:fill="FFFFFF"/>
            <w:noWrap/>
            <w:vAlign w:val="center"/>
          </w:tcPr>
          <w:p w:rsidR="000316D5" w:rsidRPr="00962B9E" w:rsidRDefault="000316D5" w:rsidP="00962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B9E">
              <w:rPr>
                <w:rFonts w:ascii="Times New Roman" w:hAnsi="Times New Roman" w:cs="Times New Roman"/>
                <w:sz w:val="24"/>
                <w:szCs w:val="24"/>
              </w:rPr>
              <w:t>Роллерная система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0316D5" w:rsidRPr="00962B9E" w:rsidRDefault="000316D5" w:rsidP="00962B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Сити-борд</w:t>
            </w:r>
          </w:p>
        </w:tc>
        <w:tc>
          <w:tcPr>
            <w:tcW w:w="1575" w:type="dxa"/>
            <w:shd w:val="clear" w:color="000000" w:fill="FFFFFF"/>
            <w:noWrap/>
            <w:vAlign w:val="center"/>
          </w:tcPr>
          <w:p w:rsidR="000316D5" w:rsidRPr="00962B9E" w:rsidRDefault="000316D5" w:rsidP="00962B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431568</w:t>
            </w:r>
          </w:p>
        </w:tc>
        <w:tc>
          <w:tcPr>
            <w:tcW w:w="1543" w:type="dxa"/>
            <w:shd w:val="clear" w:color="000000" w:fill="FFFFFF"/>
            <w:noWrap/>
            <w:vAlign w:val="center"/>
          </w:tcPr>
          <w:p w:rsidR="000316D5" w:rsidRPr="009F43A1" w:rsidRDefault="000316D5" w:rsidP="009F43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9,99</w:t>
            </w:r>
          </w:p>
        </w:tc>
      </w:tr>
      <w:tr w:rsidR="000316D5" w:rsidRPr="001A2F44" w:rsidTr="009F43A1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0316D5" w:rsidRPr="00E601DC" w:rsidRDefault="000316D5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1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58" w:type="dxa"/>
            <w:shd w:val="clear" w:color="000000" w:fill="FFFFFF"/>
            <w:vAlign w:val="center"/>
          </w:tcPr>
          <w:p w:rsidR="000316D5" w:rsidRPr="00962B9E" w:rsidRDefault="000316D5" w:rsidP="00962B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Московская (рядом с № 96)</w:t>
            </w:r>
          </w:p>
        </w:tc>
        <w:tc>
          <w:tcPr>
            <w:tcW w:w="2268" w:type="dxa"/>
            <w:noWrap/>
            <w:vAlign w:val="center"/>
          </w:tcPr>
          <w:p w:rsidR="000316D5" w:rsidRPr="00962B9E" w:rsidRDefault="000316D5" w:rsidP="00962B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08" w:type="dxa"/>
            <w:shd w:val="clear" w:color="000000" w:fill="FFFFFF"/>
            <w:noWrap/>
            <w:vAlign w:val="center"/>
          </w:tcPr>
          <w:p w:rsidR="000316D5" w:rsidRPr="00962B9E" w:rsidRDefault="000316D5" w:rsidP="00962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B9E">
              <w:rPr>
                <w:rFonts w:ascii="Times New Roman" w:hAnsi="Times New Roman" w:cs="Times New Roman"/>
                <w:sz w:val="24"/>
                <w:szCs w:val="24"/>
              </w:rPr>
              <w:t>Неподвижный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0316D5" w:rsidRPr="00962B9E" w:rsidRDefault="000316D5" w:rsidP="00962B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Пилон</w:t>
            </w:r>
          </w:p>
        </w:tc>
        <w:tc>
          <w:tcPr>
            <w:tcW w:w="1575" w:type="dxa"/>
            <w:shd w:val="clear" w:color="000000" w:fill="FFFFFF"/>
            <w:noWrap/>
            <w:vAlign w:val="center"/>
          </w:tcPr>
          <w:p w:rsidR="000316D5" w:rsidRPr="00962B9E" w:rsidRDefault="000316D5" w:rsidP="00962B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54432</w:t>
            </w:r>
          </w:p>
        </w:tc>
        <w:tc>
          <w:tcPr>
            <w:tcW w:w="1543" w:type="dxa"/>
            <w:shd w:val="clear" w:color="000000" w:fill="FFFFFF"/>
            <w:noWrap/>
            <w:vAlign w:val="center"/>
          </w:tcPr>
          <w:p w:rsidR="000316D5" w:rsidRPr="009F43A1" w:rsidRDefault="000316D5" w:rsidP="009F43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4,32</w:t>
            </w:r>
          </w:p>
        </w:tc>
      </w:tr>
      <w:tr w:rsidR="000316D5" w:rsidRPr="001A2F44" w:rsidTr="009F43A1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0316D5" w:rsidRPr="00E601DC" w:rsidRDefault="000316D5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1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58" w:type="dxa"/>
            <w:shd w:val="clear" w:color="000000" w:fill="FFFFFF"/>
            <w:vAlign w:val="center"/>
          </w:tcPr>
          <w:p w:rsidR="000316D5" w:rsidRPr="00962B9E" w:rsidRDefault="000316D5" w:rsidP="00962B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им. Невкипелого (рядом с № 6, позиция 2)</w:t>
            </w:r>
          </w:p>
        </w:tc>
        <w:tc>
          <w:tcPr>
            <w:tcW w:w="2268" w:type="dxa"/>
            <w:noWrap/>
            <w:vAlign w:val="center"/>
          </w:tcPr>
          <w:p w:rsidR="000316D5" w:rsidRPr="00962B9E" w:rsidRDefault="000316D5" w:rsidP="00962B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08" w:type="dxa"/>
            <w:shd w:val="clear" w:color="000000" w:fill="FFFFFF"/>
            <w:noWrap/>
            <w:vAlign w:val="center"/>
          </w:tcPr>
          <w:p w:rsidR="000316D5" w:rsidRPr="00962B9E" w:rsidRDefault="000316D5" w:rsidP="00962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B9E">
              <w:rPr>
                <w:rFonts w:ascii="Times New Roman" w:hAnsi="Times New Roman" w:cs="Times New Roman"/>
                <w:sz w:val="24"/>
                <w:szCs w:val="24"/>
              </w:rPr>
              <w:t>Неподвижный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0316D5" w:rsidRPr="00962B9E" w:rsidRDefault="000316D5" w:rsidP="00962B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Сити-борд</w:t>
            </w:r>
          </w:p>
        </w:tc>
        <w:tc>
          <w:tcPr>
            <w:tcW w:w="1575" w:type="dxa"/>
            <w:shd w:val="clear" w:color="000000" w:fill="FFFFFF"/>
            <w:noWrap/>
            <w:vAlign w:val="center"/>
          </w:tcPr>
          <w:p w:rsidR="000316D5" w:rsidRPr="00962B9E" w:rsidRDefault="000316D5" w:rsidP="00962B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575424</w:t>
            </w:r>
          </w:p>
        </w:tc>
        <w:tc>
          <w:tcPr>
            <w:tcW w:w="1543" w:type="dxa"/>
            <w:shd w:val="clear" w:color="000000" w:fill="FFFFFF"/>
            <w:noWrap/>
            <w:vAlign w:val="center"/>
          </w:tcPr>
          <w:p w:rsidR="000316D5" w:rsidRPr="009F43A1" w:rsidRDefault="000316D5" w:rsidP="009F43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19,98</w:t>
            </w:r>
          </w:p>
        </w:tc>
      </w:tr>
      <w:tr w:rsidR="000316D5" w:rsidRPr="001A2F44" w:rsidTr="009F43A1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0316D5" w:rsidRPr="00E601DC" w:rsidRDefault="000316D5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1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58" w:type="dxa"/>
            <w:shd w:val="clear" w:color="000000" w:fill="FFFFFF"/>
            <w:vAlign w:val="center"/>
          </w:tcPr>
          <w:p w:rsidR="000316D5" w:rsidRPr="00962B9E" w:rsidRDefault="000316D5" w:rsidP="00962B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им. Кирилла Россинского (рядом с № 52)</w:t>
            </w:r>
          </w:p>
        </w:tc>
        <w:tc>
          <w:tcPr>
            <w:tcW w:w="2268" w:type="dxa"/>
            <w:noWrap/>
            <w:vAlign w:val="center"/>
          </w:tcPr>
          <w:p w:rsidR="000316D5" w:rsidRPr="00962B9E" w:rsidRDefault="000316D5" w:rsidP="00962B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08" w:type="dxa"/>
            <w:shd w:val="clear" w:color="000000" w:fill="FFFFFF"/>
            <w:noWrap/>
            <w:vAlign w:val="center"/>
          </w:tcPr>
          <w:p w:rsidR="000316D5" w:rsidRPr="00962B9E" w:rsidRDefault="000316D5" w:rsidP="00962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B9E">
              <w:rPr>
                <w:rFonts w:ascii="Times New Roman" w:hAnsi="Times New Roman" w:cs="Times New Roman"/>
                <w:sz w:val="24"/>
                <w:szCs w:val="24"/>
              </w:rPr>
              <w:t>Неподвижный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0316D5" w:rsidRPr="009F43A1" w:rsidRDefault="000316D5" w:rsidP="00962B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Щит 6 х 3</w:t>
            </w:r>
          </w:p>
        </w:tc>
        <w:tc>
          <w:tcPr>
            <w:tcW w:w="1575" w:type="dxa"/>
            <w:shd w:val="clear" w:color="000000" w:fill="FFFFFF"/>
            <w:noWrap/>
            <w:vAlign w:val="center"/>
          </w:tcPr>
          <w:p w:rsidR="000316D5" w:rsidRPr="00962B9E" w:rsidRDefault="000316D5" w:rsidP="00962B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388800</w:t>
            </w:r>
          </w:p>
        </w:tc>
        <w:tc>
          <w:tcPr>
            <w:tcW w:w="1543" w:type="dxa"/>
            <w:shd w:val="clear" w:color="000000" w:fill="FFFFFF"/>
            <w:noWrap/>
            <w:vAlign w:val="center"/>
          </w:tcPr>
          <w:p w:rsidR="000316D5" w:rsidRPr="009F43A1" w:rsidRDefault="000316D5" w:rsidP="009F43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0316D5" w:rsidRPr="001A2F44" w:rsidTr="009F43A1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0316D5" w:rsidRPr="00E601DC" w:rsidRDefault="000316D5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1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58" w:type="dxa"/>
            <w:shd w:val="clear" w:color="000000" w:fill="FFFFFF"/>
            <w:vAlign w:val="center"/>
          </w:tcPr>
          <w:p w:rsidR="000316D5" w:rsidRPr="00962B9E" w:rsidRDefault="000316D5" w:rsidP="00962B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им. Филатова (пересечение с ул. Передовой)</w:t>
            </w:r>
          </w:p>
        </w:tc>
        <w:tc>
          <w:tcPr>
            <w:tcW w:w="2268" w:type="dxa"/>
            <w:noWrap/>
            <w:vAlign w:val="center"/>
          </w:tcPr>
          <w:p w:rsidR="000316D5" w:rsidRPr="00962B9E" w:rsidRDefault="000316D5" w:rsidP="00962B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08" w:type="dxa"/>
            <w:shd w:val="clear" w:color="000000" w:fill="FFFFFF"/>
            <w:noWrap/>
            <w:vAlign w:val="center"/>
          </w:tcPr>
          <w:p w:rsidR="000316D5" w:rsidRPr="00962B9E" w:rsidRDefault="000316D5" w:rsidP="00962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B9E">
              <w:rPr>
                <w:rFonts w:ascii="Times New Roman" w:hAnsi="Times New Roman" w:cs="Times New Roman"/>
                <w:sz w:val="24"/>
                <w:szCs w:val="24"/>
              </w:rPr>
              <w:t>Неподвижный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0316D5" w:rsidRPr="00962B9E" w:rsidRDefault="000316D5" w:rsidP="00962B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Сити-борд</w:t>
            </w:r>
          </w:p>
        </w:tc>
        <w:tc>
          <w:tcPr>
            <w:tcW w:w="1575" w:type="dxa"/>
            <w:shd w:val="clear" w:color="000000" w:fill="FFFFFF"/>
            <w:noWrap/>
            <w:vAlign w:val="center"/>
          </w:tcPr>
          <w:p w:rsidR="000316D5" w:rsidRPr="00962B9E" w:rsidRDefault="000316D5" w:rsidP="00962B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671328</w:t>
            </w:r>
          </w:p>
        </w:tc>
        <w:tc>
          <w:tcPr>
            <w:tcW w:w="1543" w:type="dxa"/>
            <w:shd w:val="clear" w:color="000000" w:fill="FFFFFF"/>
            <w:noWrap/>
            <w:vAlign w:val="center"/>
          </w:tcPr>
          <w:p w:rsidR="000316D5" w:rsidRPr="009F43A1" w:rsidRDefault="000316D5" w:rsidP="009F43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19,98</w:t>
            </w:r>
          </w:p>
        </w:tc>
      </w:tr>
      <w:tr w:rsidR="000316D5" w:rsidRPr="001A2F44" w:rsidTr="009F43A1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0316D5" w:rsidRPr="00E601DC" w:rsidRDefault="000316D5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1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558" w:type="dxa"/>
            <w:shd w:val="clear" w:color="000000" w:fill="FFFFFF"/>
            <w:vAlign w:val="center"/>
          </w:tcPr>
          <w:p w:rsidR="000316D5" w:rsidRPr="00962B9E" w:rsidRDefault="000316D5" w:rsidP="00962B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им. Филатова (рядом с № 17)</w:t>
            </w:r>
          </w:p>
        </w:tc>
        <w:tc>
          <w:tcPr>
            <w:tcW w:w="2268" w:type="dxa"/>
            <w:noWrap/>
            <w:vAlign w:val="center"/>
          </w:tcPr>
          <w:p w:rsidR="000316D5" w:rsidRPr="00962B9E" w:rsidRDefault="000316D5" w:rsidP="00962B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08" w:type="dxa"/>
            <w:shd w:val="clear" w:color="000000" w:fill="FFFFFF"/>
            <w:noWrap/>
            <w:vAlign w:val="center"/>
          </w:tcPr>
          <w:p w:rsidR="000316D5" w:rsidRPr="00962B9E" w:rsidRDefault="000316D5" w:rsidP="00962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B9E">
              <w:rPr>
                <w:rFonts w:ascii="Times New Roman" w:hAnsi="Times New Roman" w:cs="Times New Roman"/>
                <w:sz w:val="24"/>
                <w:szCs w:val="24"/>
              </w:rPr>
              <w:t>Неподвижный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0316D5" w:rsidRPr="00962B9E" w:rsidRDefault="000316D5" w:rsidP="00962B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Сити-борд</w:t>
            </w:r>
          </w:p>
        </w:tc>
        <w:tc>
          <w:tcPr>
            <w:tcW w:w="1575" w:type="dxa"/>
            <w:shd w:val="clear" w:color="000000" w:fill="FFFFFF"/>
            <w:noWrap/>
            <w:vAlign w:val="center"/>
          </w:tcPr>
          <w:p w:rsidR="000316D5" w:rsidRPr="00962B9E" w:rsidRDefault="000316D5" w:rsidP="00962B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671328</w:t>
            </w:r>
          </w:p>
        </w:tc>
        <w:tc>
          <w:tcPr>
            <w:tcW w:w="1543" w:type="dxa"/>
            <w:shd w:val="clear" w:color="000000" w:fill="FFFFFF"/>
            <w:noWrap/>
            <w:vAlign w:val="center"/>
          </w:tcPr>
          <w:p w:rsidR="000316D5" w:rsidRPr="009F43A1" w:rsidRDefault="000316D5" w:rsidP="009F43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19,98</w:t>
            </w:r>
          </w:p>
        </w:tc>
      </w:tr>
      <w:tr w:rsidR="000316D5" w:rsidRPr="001A2F44" w:rsidTr="009F43A1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0316D5" w:rsidRPr="00E601DC" w:rsidRDefault="000316D5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1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558" w:type="dxa"/>
            <w:shd w:val="clear" w:color="000000" w:fill="FFFFFF"/>
            <w:vAlign w:val="center"/>
          </w:tcPr>
          <w:p w:rsidR="000316D5" w:rsidRPr="00962B9E" w:rsidRDefault="000316D5" w:rsidP="00962B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им. Филатова (напротив № 17)</w:t>
            </w:r>
          </w:p>
        </w:tc>
        <w:tc>
          <w:tcPr>
            <w:tcW w:w="2268" w:type="dxa"/>
            <w:noWrap/>
            <w:vAlign w:val="center"/>
          </w:tcPr>
          <w:p w:rsidR="000316D5" w:rsidRPr="00962B9E" w:rsidRDefault="000316D5" w:rsidP="00962B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08" w:type="dxa"/>
            <w:shd w:val="clear" w:color="000000" w:fill="FFFFFF"/>
            <w:noWrap/>
            <w:vAlign w:val="center"/>
          </w:tcPr>
          <w:p w:rsidR="000316D5" w:rsidRPr="00962B9E" w:rsidRDefault="000316D5" w:rsidP="00962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B9E">
              <w:rPr>
                <w:rFonts w:ascii="Times New Roman" w:hAnsi="Times New Roman" w:cs="Times New Roman"/>
                <w:sz w:val="24"/>
                <w:szCs w:val="24"/>
              </w:rPr>
              <w:t>Неподвижный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0316D5" w:rsidRPr="00962B9E" w:rsidRDefault="000316D5" w:rsidP="00962B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Сити-борд</w:t>
            </w:r>
          </w:p>
        </w:tc>
        <w:tc>
          <w:tcPr>
            <w:tcW w:w="1575" w:type="dxa"/>
            <w:shd w:val="clear" w:color="000000" w:fill="FFFFFF"/>
            <w:noWrap/>
            <w:vAlign w:val="center"/>
          </w:tcPr>
          <w:p w:rsidR="000316D5" w:rsidRPr="00962B9E" w:rsidRDefault="000316D5" w:rsidP="00962B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671328</w:t>
            </w:r>
          </w:p>
        </w:tc>
        <w:tc>
          <w:tcPr>
            <w:tcW w:w="1543" w:type="dxa"/>
            <w:shd w:val="clear" w:color="000000" w:fill="FFFFFF"/>
            <w:noWrap/>
            <w:vAlign w:val="center"/>
          </w:tcPr>
          <w:p w:rsidR="000316D5" w:rsidRPr="009F43A1" w:rsidRDefault="000316D5" w:rsidP="009F43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19,98</w:t>
            </w:r>
          </w:p>
        </w:tc>
      </w:tr>
      <w:tr w:rsidR="000316D5" w:rsidRPr="001A2F44" w:rsidTr="009F43A1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0316D5" w:rsidRPr="00E601DC" w:rsidRDefault="000316D5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1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58" w:type="dxa"/>
            <w:shd w:val="clear" w:color="000000" w:fill="FFFFFF"/>
            <w:vAlign w:val="center"/>
          </w:tcPr>
          <w:p w:rsidR="000316D5" w:rsidRPr="00962B9E" w:rsidRDefault="000316D5" w:rsidP="00962B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им. Филатова (пересечение с ул. Школьной)</w:t>
            </w:r>
          </w:p>
        </w:tc>
        <w:tc>
          <w:tcPr>
            <w:tcW w:w="2268" w:type="dxa"/>
            <w:noWrap/>
            <w:vAlign w:val="center"/>
          </w:tcPr>
          <w:p w:rsidR="000316D5" w:rsidRPr="00962B9E" w:rsidRDefault="000316D5" w:rsidP="00962B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08" w:type="dxa"/>
            <w:shd w:val="clear" w:color="000000" w:fill="FFFFFF"/>
            <w:noWrap/>
            <w:vAlign w:val="center"/>
          </w:tcPr>
          <w:p w:rsidR="000316D5" w:rsidRPr="00962B9E" w:rsidRDefault="000316D5" w:rsidP="00962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B9E">
              <w:rPr>
                <w:rFonts w:ascii="Times New Roman" w:hAnsi="Times New Roman" w:cs="Times New Roman"/>
                <w:sz w:val="24"/>
                <w:szCs w:val="24"/>
              </w:rPr>
              <w:t>Неподвижный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0316D5" w:rsidRPr="00962B9E" w:rsidRDefault="000316D5" w:rsidP="00962B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Сити-борд</w:t>
            </w:r>
          </w:p>
        </w:tc>
        <w:tc>
          <w:tcPr>
            <w:tcW w:w="1575" w:type="dxa"/>
            <w:shd w:val="clear" w:color="000000" w:fill="FFFFFF"/>
            <w:noWrap/>
            <w:vAlign w:val="center"/>
          </w:tcPr>
          <w:p w:rsidR="000316D5" w:rsidRPr="00962B9E" w:rsidRDefault="000316D5" w:rsidP="00962B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671328</w:t>
            </w:r>
          </w:p>
        </w:tc>
        <w:tc>
          <w:tcPr>
            <w:tcW w:w="1543" w:type="dxa"/>
            <w:shd w:val="clear" w:color="000000" w:fill="FFFFFF"/>
            <w:noWrap/>
            <w:vAlign w:val="center"/>
          </w:tcPr>
          <w:p w:rsidR="000316D5" w:rsidRPr="009F43A1" w:rsidRDefault="000316D5" w:rsidP="009F43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19,98</w:t>
            </w:r>
          </w:p>
        </w:tc>
      </w:tr>
      <w:tr w:rsidR="000316D5" w:rsidRPr="001A2F44" w:rsidTr="009F43A1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0316D5" w:rsidRPr="00E601DC" w:rsidRDefault="000316D5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1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58" w:type="dxa"/>
            <w:shd w:val="clear" w:color="000000" w:fill="FFFFFF"/>
            <w:vAlign w:val="center"/>
          </w:tcPr>
          <w:p w:rsidR="000316D5" w:rsidRPr="00962B9E" w:rsidRDefault="000316D5" w:rsidP="00962B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Сормовская (рядом с № 187)</w:t>
            </w:r>
          </w:p>
        </w:tc>
        <w:tc>
          <w:tcPr>
            <w:tcW w:w="2268" w:type="dxa"/>
            <w:noWrap/>
            <w:vAlign w:val="center"/>
          </w:tcPr>
          <w:p w:rsidR="000316D5" w:rsidRPr="00962B9E" w:rsidRDefault="000316D5" w:rsidP="00962B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508" w:type="dxa"/>
            <w:shd w:val="clear" w:color="000000" w:fill="FFFFFF"/>
            <w:noWrap/>
            <w:vAlign w:val="center"/>
          </w:tcPr>
          <w:p w:rsidR="000316D5" w:rsidRPr="00962B9E" w:rsidRDefault="000316D5" w:rsidP="00962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B9E">
              <w:rPr>
                <w:rFonts w:ascii="Times New Roman" w:hAnsi="Times New Roman" w:cs="Times New Roman"/>
                <w:sz w:val="24"/>
                <w:szCs w:val="24"/>
              </w:rPr>
              <w:t>Неподвижный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0316D5" w:rsidRPr="00962B9E" w:rsidRDefault="000316D5" w:rsidP="00962B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Пилон</w:t>
            </w:r>
          </w:p>
        </w:tc>
        <w:tc>
          <w:tcPr>
            <w:tcW w:w="1575" w:type="dxa"/>
            <w:shd w:val="clear" w:color="000000" w:fill="FFFFFF"/>
            <w:noWrap/>
            <w:vAlign w:val="center"/>
          </w:tcPr>
          <w:p w:rsidR="000316D5" w:rsidRPr="00962B9E" w:rsidRDefault="000316D5" w:rsidP="00962B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62208</w:t>
            </w:r>
          </w:p>
        </w:tc>
        <w:tc>
          <w:tcPr>
            <w:tcW w:w="1543" w:type="dxa"/>
            <w:shd w:val="clear" w:color="000000" w:fill="FFFFFF"/>
            <w:noWrap/>
            <w:vAlign w:val="center"/>
          </w:tcPr>
          <w:p w:rsidR="000316D5" w:rsidRPr="009F43A1" w:rsidRDefault="000316D5" w:rsidP="009F43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4,32</w:t>
            </w:r>
          </w:p>
        </w:tc>
      </w:tr>
      <w:tr w:rsidR="000316D5" w:rsidRPr="001A2F44" w:rsidTr="009F43A1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0316D5" w:rsidRPr="00E601DC" w:rsidRDefault="000316D5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1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558" w:type="dxa"/>
            <w:shd w:val="clear" w:color="000000" w:fill="FFFFFF"/>
            <w:vAlign w:val="center"/>
          </w:tcPr>
          <w:p w:rsidR="000316D5" w:rsidRPr="00962B9E" w:rsidRDefault="000316D5" w:rsidP="00962B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Сормовская (пересечение с ул. им. 30-й Иркутской Дивизии)</w:t>
            </w:r>
          </w:p>
        </w:tc>
        <w:tc>
          <w:tcPr>
            <w:tcW w:w="2268" w:type="dxa"/>
            <w:noWrap/>
            <w:vAlign w:val="center"/>
          </w:tcPr>
          <w:p w:rsidR="000316D5" w:rsidRPr="00962B9E" w:rsidRDefault="000316D5" w:rsidP="00962B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508" w:type="dxa"/>
            <w:shd w:val="clear" w:color="000000" w:fill="FFFFFF"/>
            <w:noWrap/>
            <w:vAlign w:val="center"/>
          </w:tcPr>
          <w:p w:rsidR="000316D5" w:rsidRPr="00962B9E" w:rsidRDefault="000316D5" w:rsidP="00962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B9E">
              <w:rPr>
                <w:rFonts w:ascii="Times New Roman" w:hAnsi="Times New Roman" w:cs="Times New Roman"/>
                <w:sz w:val="24"/>
                <w:szCs w:val="24"/>
              </w:rPr>
              <w:t>Неподвижный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0316D5" w:rsidRPr="00962B9E" w:rsidRDefault="000316D5" w:rsidP="00962B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Сити-борд</w:t>
            </w:r>
          </w:p>
        </w:tc>
        <w:tc>
          <w:tcPr>
            <w:tcW w:w="1575" w:type="dxa"/>
            <w:shd w:val="clear" w:color="000000" w:fill="FFFFFF"/>
            <w:noWrap/>
            <w:vAlign w:val="center"/>
          </w:tcPr>
          <w:p w:rsidR="000316D5" w:rsidRPr="00962B9E" w:rsidRDefault="000316D5" w:rsidP="00962B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383616</w:t>
            </w:r>
          </w:p>
        </w:tc>
        <w:tc>
          <w:tcPr>
            <w:tcW w:w="1543" w:type="dxa"/>
            <w:shd w:val="clear" w:color="000000" w:fill="FFFFFF"/>
            <w:noWrap/>
            <w:vAlign w:val="center"/>
          </w:tcPr>
          <w:p w:rsidR="000316D5" w:rsidRPr="009F43A1" w:rsidRDefault="000316D5" w:rsidP="009F43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9,99</w:t>
            </w:r>
          </w:p>
        </w:tc>
      </w:tr>
      <w:tr w:rsidR="000316D5" w:rsidRPr="001A2F44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0316D5" w:rsidRPr="00E601DC" w:rsidRDefault="000316D5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58" w:type="dxa"/>
            <w:shd w:val="clear" w:color="000000" w:fill="FFFFFF"/>
            <w:vAlign w:val="center"/>
          </w:tcPr>
          <w:p w:rsidR="000316D5" w:rsidRPr="00962B9E" w:rsidRDefault="000316D5" w:rsidP="00962B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268" w:type="dxa"/>
            <w:noWrap/>
            <w:vAlign w:val="center"/>
          </w:tcPr>
          <w:p w:rsidR="000316D5" w:rsidRPr="00962B9E" w:rsidRDefault="000316D5" w:rsidP="00962B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8" w:type="dxa"/>
            <w:shd w:val="clear" w:color="000000" w:fill="FFFFFF"/>
            <w:noWrap/>
            <w:vAlign w:val="center"/>
          </w:tcPr>
          <w:p w:rsidR="000316D5" w:rsidRPr="00962B9E" w:rsidRDefault="000316D5" w:rsidP="00962B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shd w:val="clear" w:color="000000" w:fill="FFFFFF"/>
            <w:vAlign w:val="center"/>
          </w:tcPr>
          <w:p w:rsidR="000316D5" w:rsidRPr="00962B9E" w:rsidRDefault="000316D5" w:rsidP="00962B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shd w:val="clear" w:color="000000" w:fill="FFFFFF"/>
            <w:noWrap/>
            <w:vAlign w:val="center"/>
          </w:tcPr>
          <w:p w:rsidR="000316D5" w:rsidRPr="00962B9E" w:rsidRDefault="000316D5" w:rsidP="00962B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5444496</w:t>
            </w:r>
          </w:p>
        </w:tc>
        <w:tc>
          <w:tcPr>
            <w:tcW w:w="1543" w:type="dxa"/>
            <w:shd w:val="clear" w:color="000000" w:fill="FFFFFF"/>
            <w:noWrap/>
            <w:vAlign w:val="center"/>
          </w:tcPr>
          <w:p w:rsidR="000316D5" w:rsidRPr="00962B9E" w:rsidRDefault="000316D5" w:rsidP="00962B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184,5</w:t>
            </w:r>
          </w:p>
        </w:tc>
      </w:tr>
    </w:tbl>
    <w:p w:rsidR="000316D5" w:rsidRPr="001A2F44" w:rsidRDefault="000316D5" w:rsidP="00C102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316D5" w:rsidRPr="00703B22" w:rsidRDefault="000316D5" w:rsidP="00703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B22">
        <w:rPr>
          <w:rFonts w:ascii="Times New Roman" w:hAnsi="Times New Roman" w:cs="Times New Roman"/>
          <w:sz w:val="28"/>
          <w:szCs w:val="28"/>
        </w:rPr>
        <w:t>* схемы размещения рекламных конструкций на земельных участках, находящихся в муниципальной собственности муниципального образования город Краснодар или государственная собственность на которые не разграничена</w:t>
      </w:r>
      <w:r>
        <w:rPr>
          <w:rFonts w:ascii="Times New Roman" w:hAnsi="Times New Roman" w:cs="Times New Roman"/>
          <w:sz w:val="28"/>
          <w:szCs w:val="28"/>
        </w:rPr>
        <w:t xml:space="preserve">, размещены на </w:t>
      </w:r>
      <w:r w:rsidRPr="00B71B24">
        <w:rPr>
          <w:rFonts w:ascii="Times New Roman" w:hAnsi="Times New Roman" w:cs="Times New Roman"/>
          <w:sz w:val="28"/>
          <w:szCs w:val="28"/>
        </w:rPr>
        <w:t>официальн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B71B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Интернет-портале</w:t>
      </w:r>
      <w:r w:rsidRPr="00B71B24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город Краснодар и городской Думы Краснодара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71B24">
        <w:rPr>
          <w:rFonts w:ascii="Times New Roman" w:hAnsi="Times New Roman" w:cs="Times New Roman"/>
          <w:sz w:val="28"/>
          <w:szCs w:val="28"/>
        </w:rPr>
        <w:t>www.krd.ru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0316D5" w:rsidRPr="00703B22" w:rsidSect="00C1021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4F0FE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F266B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3AE15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CE04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2F2B2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311C78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14D6C5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A36E3E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32429D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4E271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0212"/>
    <w:rsid w:val="000316D5"/>
    <w:rsid w:val="00077C59"/>
    <w:rsid w:val="00090F44"/>
    <w:rsid w:val="000A5193"/>
    <w:rsid w:val="000A574C"/>
    <w:rsid w:val="000D42F9"/>
    <w:rsid w:val="00124D61"/>
    <w:rsid w:val="00125F2F"/>
    <w:rsid w:val="00126DF4"/>
    <w:rsid w:val="00143717"/>
    <w:rsid w:val="00155718"/>
    <w:rsid w:val="001871C2"/>
    <w:rsid w:val="001A2F44"/>
    <w:rsid w:val="001A50CC"/>
    <w:rsid w:val="001A676C"/>
    <w:rsid w:val="001F45EC"/>
    <w:rsid w:val="00226320"/>
    <w:rsid w:val="00245E12"/>
    <w:rsid w:val="0026261B"/>
    <w:rsid w:val="00267881"/>
    <w:rsid w:val="002722EC"/>
    <w:rsid w:val="002727DE"/>
    <w:rsid w:val="002C064B"/>
    <w:rsid w:val="002C0D18"/>
    <w:rsid w:val="002E3E11"/>
    <w:rsid w:val="00300C16"/>
    <w:rsid w:val="00303004"/>
    <w:rsid w:val="003254CD"/>
    <w:rsid w:val="003254E1"/>
    <w:rsid w:val="00345B63"/>
    <w:rsid w:val="0036135B"/>
    <w:rsid w:val="00363FE2"/>
    <w:rsid w:val="00377DF0"/>
    <w:rsid w:val="00381AED"/>
    <w:rsid w:val="003B06BD"/>
    <w:rsid w:val="003C4E36"/>
    <w:rsid w:val="003F713D"/>
    <w:rsid w:val="004048FA"/>
    <w:rsid w:val="00415DBA"/>
    <w:rsid w:val="0045150C"/>
    <w:rsid w:val="0046279D"/>
    <w:rsid w:val="00474A59"/>
    <w:rsid w:val="004A1E24"/>
    <w:rsid w:val="004A666C"/>
    <w:rsid w:val="004D7B80"/>
    <w:rsid w:val="004E45A3"/>
    <w:rsid w:val="004F31A0"/>
    <w:rsid w:val="00506CBD"/>
    <w:rsid w:val="00546718"/>
    <w:rsid w:val="0055003B"/>
    <w:rsid w:val="00551EAD"/>
    <w:rsid w:val="005D36FC"/>
    <w:rsid w:val="005E501E"/>
    <w:rsid w:val="00645D83"/>
    <w:rsid w:val="00647F4D"/>
    <w:rsid w:val="006554D7"/>
    <w:rsid w:val="006777D3"/>
    <w:rsid w:val="00684639"/>
    <w:rsid w:val="00685B51"/>
    <w:rsid w:val="00694A1C"/>
    <w:rsid w:val="006E344E"/>
    <w:rsid w:val="00703B22"/>
    <w:rsid w:val="00726B73"/>
    <w:rsid w:val="00730F00"/>
    <w:rsid w:val="007478F3"/>
    <w:rsid w:val="00786762"/>
    <w:rsid w:val="007A56A7"/>
    <w:rsid w:val="007A7A25"/>
    <w:rsid w:val="007B59D1"/>
    <w:rsid w:val="007C19DB"/>
    <w:rsid w:val="007E533E"/>
    <w:rsid w:val="00800A81"/>
    <w:rsid w:val="00844091"/>
    <w:rsid w:val="00854A69"/>
    <w:rsid w:val="00885A7E"/>
    <w:rsid w:val="008A0E0C"/>
    <w:rsid w:val="008A3EB5"/>
    <w:rsid w:val="008B1D46"/>
    <w:rsid w:val="008D3859"/>
    <w:rsid w:val="008D3B61"/>
    <w:rsid w:val="008D4D97"/>
    <w:rsid w:val="00915B7B"/>
    <w:rsid w:val="00916C3B"/>
    <w:rsid w:val="009320AF"/>
    <w:rsid w:val="00946A22"/>
    <w:rsid w:val="00962B9E"/>
    <w:rsid w:val="00963945"/>
    <w:rsid w:val="009A3988"/>
    <w:rsid w:val="009C7FCE"/>
    <w:rsid w:val="009E0429"/>
    <w:rsid w:val="009F146F"/>
    <w:rsid w:val="009F43A1"/>
    <w:rsid w:val="00A07F3F"/>
    <w:rsid w:val="00A13A6D"/>
    <w:rsid w:val="00A416AA"/>
    <w:rsid w:val="00A56806"/>
    <w:rsid w:val="00A75F7E"/>
    <w:rsid w:val="00AB2D42"/>
    <w:rsid w:val="00AD49C6"/>
    <w:rsid w:val="00AD552F"/>
    <w:rsid w:val="00AD7662"/>
    <w:rsid w:val="00B07B66"/>
    <w:rsid w:val="00B2055D"/>
    <w:rsid w:val="00B20705"/>
    <w:rsid w:val="00B474C6"/>
    <w:rsid w:val="00B5314C"/>
    <w:rsid w:val="00B604B9"/>
    <w:rsid w:val="00B71B24"/>
    <w:rsid w:val="00B77F0C"/>
    <w:rsid w:val="00B86821"/>
    <w:rsid w:val="00B9729C"/>
    <w:rsid w:val="00BA35C4"/>
    <w:rsid w:val="00BA47CB"/>
    <w:rsid w:val="00BB0ED4"/>
    <w:rsid w:val="00BC2E9C"/>
    <w:rsid w:val="00BC3616"/>
    <w:rsid w:val="00BC5478"/>
    <w:rsid w:val="00BD0EBD"/>
    <w:rsid w:val="00C10212"/>
    <w:rsid w:val="00C14C0B"/>
    <w:rsid w:val="00C4359D"/>
    <w:rsid w:val="00C616B6"/>
    <w:rsid w:val="00C7147C"/>
    <w:rsid w:val="00C73144"/>
    <w:rsid w:val="00C82E35"/>
    <w:rsid w:val="00CB2F23"/>
    <w:rsid w:val="00CC048A"/>
    <w:rsid w:val="00CE4153"/>
    <w:rsid w:val="00D03E91"/>
    <w:rsid w:val="00D057A9"/>
    <w:rsid w:val="00D15AEC"/>
    <w:rsid w:val="00D36302"/>
    <w:rsid w:val="00D422D7"/>
    <w:rsid w:val="00D44AAC"/>
    <w:rsid w:val="00DB1A36"/>
    <w:rsid w:val="00DE1722"/>
    <w:rsid w:val="00DE60B8"/>
    <w:rsid w:val="00E13EFE"/>
    <w:rsid w:val="00E16711"/>
    <w:rsid w:val="00E50A8C"/>
    <w:rsid w:val="00E601DC"/>
    <w:rsid w:val="00EF3226"/>
    <w:rsid w:val="00F72F57"/>
    <w:rsid w:val="00FA271B"/>
    <w:rsid w:val="00FB34C3"/>
    <w:rsid w:val="00FC6BB1"/>
    <w:rsid w:val="00FD6177"/>
    <w:rsid w:val="00FF4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A22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rsid w:val="00694A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C4E36"/>
    <w:rPr>
      <w:rFonts w:ascii="Times New Roman" w:hAnsi="Times New Roman" w:cs="Times New Roman"/>
      <w:sz w:val="2"/>
      <w:szCs w:val="2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694A1C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257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7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7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7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7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7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7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7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7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7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7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7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7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7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7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7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7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7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7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7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7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7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7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7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7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7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7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7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7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7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7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7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7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7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7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7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7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7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7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7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7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7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7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7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7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7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7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7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7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7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7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7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7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214</TotalTime>
  <Pages>3</Pages>
  <Words>266</Words>
  <Characters>1519</Characters>
  <Application>Microsoft Office Outlook</Application>
  <DocSecurity>0</DocSecurity>
  <Lines>0</Lines>
  <Paragraphs>0</Paragraphs>
  <ScaleCrop>false</ScaleCrop>
  <Company>МКУ МОГК "Градинформ"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Саркис</dc:creator>
  <cp:keywords/>
  <dc:description/>
  <cp:lastModifiedBy>Anna</cp:lastModifiedBy>
  <cp:revision>50</cp:revision>
  <cp:lastPrinted>2014-03-31T14:44:00Z</cp:lastPrinted>
  <dcterms:created xsi:type="dcterms:W3CDTF">2014-03-26T20:31:00Z</dcterms:created>
  <dcterms:modified xsi:type="dcterms:W3CDTF">2014-11-10T14:44:00Z</dcterms:modified>
</cp:coreProperties>
</file>