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DCC74" w14:textId="77777777" w:rsidR="0015086A" w:rsidRPr="00C74033" w:rsidRDefault="0015086A" w:rsidP="0015086A">
      <w:pPr>
        <w:pStyle w:val="ae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50F95D86" w14:textId="77777777" w:rsidR="0015086A" w:rsidRPr="00C74033" w:rsidRDefault="0015086A" w:rsidP="0015086A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0985C04A" w14:textId="77777777" w:rsidR="0015086A" w:rsidRPr="00C74033" w:rsidRDefault="0015086A" w:rsidP="0015086A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6B2E8BDB" w14:textId="77777777" w:rsidR="0015086A" w:rsidRPr="00C74033" w:rsidRDefault="0015086A" w:rsidP="0015086A">
      <w:pPr>
        <w:jc w:val="center"/>
        <w:rPr>
          <w:szCs w:val="28"/>
        </w:rPr>
      </w:pPr>
    </w:p>
    <w:p w14:paraId="73B83A81" w14:textId="77777777" w:rsidR="0015086A" w:rsidRPr="00C74033" w:rsidRDefault="0015086A" w:rsidP="0015086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DA96111" w14:textId="77777777" w:rsidR="0015086A" w:rsidRPr="00C74033" w:rsidRDefault="0015086A" w:rsidP="0015086A">
      <w:pPr>
        <w:jc w:val="center"/>
        <w:rPr>
          <w:szCs w:val="28"/>
        </w:rPr>
      </w:pPr>
    </w:p>
    <w:p w14:paraId="65FDD344" w14:textId="29725DDF" w:rsidR="0015086A" w:rsidRPr="00C74033" w:rsidRDefault="0015086A" w:rsidP="0015086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1</w:t>
      </w:r>
    </w:p>
    <w:p w14:paraId="559ECEEA" w14:textId="77777777" w:rsidR="0015086A" w:rsidRDefault="0015086A" w:rsidP="0015086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4874C079" w14:textId="668D52A8" w:rsidR="0015086A" w:rsidRDefault="0015086A" w:rsidP="0015086A">
      <w:pPr>
        <w:jc w:val="center"/>
        <w:rPr>
          <w:szCs w:val="28"/>
        </w:rPr>
      </w:pPr>
    </w:p>
    <w:p w14:paraId="56A8EBFE" w14:textId="77777777" w:rsidR="0015086A" w:rsidRPr="00C74033" w:rsidRDefault="0015086A" w:rsidP="0015086A">
      <w:pPr>
        <w:jc w:val="center"/>
        <w:rPr>
          <w:szCs w:val="28"/>
        </w:rPr>
      </w:pPr>
    </w:p>
    <w:p w14:paraId="0C71344D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6DF01CA7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EB0D75">
        <w:rPr>
          <w:rFonts w:ascii="Times New Roman" w:hAnsi="Times New Roman"/>
          <w:b/>
          <w:spacing w:val="-2"/>
          <w:sz w:val="28"/>
          <w:szCs w:val="28"/>
        </w:rPr>
        <w:t>2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1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.11.201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86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2F8812BA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12433E51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20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38BA6D9C" w14:textId="77777777" w:rsidR="00487860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30BDEC0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96D46DD" w14:textId="67994F87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5086A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15086A" w:rsidRPr="0015086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5086A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50446154" w14:textId="08E84312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 Внести в решение городской Думы Краснодара от 21.11.2019 № 86 п. 2 «Об утверждении Программы по выполнению наказов избирателей депутатам</w:t>
      </w:r>
      <w:r w:rsidR="0015086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2020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6A56B392" w14:textId="5A28D9A7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5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1B33E300" w14:textId="2E15CEB2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</w:t>
      </w:r>
      <w:r w:rsidR="00150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30982D40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590CB735" w14:textId="77777777" w:rsidR="00FF5FC1" w:rsidRPr="00C86422" w:rsidRDefault="00FF5FC1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57DD469E" w14:textId="77777777" w:rsidR="00DA615F" w:rsidRPr="00172354" w:rsidRDefault="00CA6DB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</w:t>
      </w:r>
      <w:r w:rsidR="00DA615F" w:rsidRPr="00172354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5EEAF77C" w14:textId="22463C3C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proofErr w:type="spellStart"/>
      <w:r w:rsidR="001C4CB0"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772532F3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9208B7C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209413F4" w14:textId="72CE29F7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r w:rsidR="0015086A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15086A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A8699" w14:textId="77777777" w:rsidR="00BE2A8C" w:rsidRDefault="00BE2A8C">
      <w:r>
        <w:separator/>
      </w:r>
    </w:p>
  </w:endnote>
  <w:endnote w:type="continuationSeparator" w:id="0">
    <w:p w14:paraId="30D63221" w14:textId="77777777" w:rsidR="00BE2A8C" w:rsidRDefault="00BE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BD3BF" w14:textId="77777777" w:rsidR="00BE2A8C" w:rsidRDefault="00BE2A8C">
      <w:r>
        <w:separator/>
      </w:r>
    </w:p>
  </w:footnote>
  <w:footnote w:type="continuationSeparator" w:id="0">
    <w:p w14:paraId="54DBA560" w14:textId="77777777" w:rsidR="00BE2A8C" w:rsidRDefault="00BE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7BCE1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C8FA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52E53"/>
    <w:rsid w:val="00064D41"/>
    <w:rsid w:val="000669AD"/>
    <w:rsid w:val="000707F7"/>
    <w:rsid w:val="000712F3"/>
    <w:rsid w:val="00073A5D"/>
    <w:rsid w:val="0007695E"/>
    <w:rsid w:val="0008591B"/>
    <w:rsid w:val="00094470"/>
    <w:rsid w:val="000A5587"/>
    <w:rsid w:val="000C043A"/>
    <w:rsid w:val="000C07F6"/>
    <w:rsid w:val="000E5D42"/>
    <w:rsid w:val="001248CE"/>
    <w:rsid w:val="0012694F"/>
    <w:rsid w:val="0013485C"/>
    <w:rsid w:val="00150855"/>
    <w:rsid w:val="0015086A"/>
    <w:rsid w:val="00151AAA"/>
    <w:rsid w:val="00160A50"/>
    <w:rsid w:val="00162338"/>
    <w:rsid w:val="00167447"/>
    <w:rsid w:val="00172354"/>
    <w:rsid w:val="00173E95"/>
    <w:rsid w:val="001902F1"/>
    <w:rsid w:val="001907E0"/>
    <w:rsid w:val="00195A2F"/>
    <w:rsid w:val="001B5273"/>
    <w:rsid w:val="001C4CB0"/>
    <w:rsid w:val="001E341A"/>
    <w:rsid w:val="001E36AA"/>
    <w:rsid w:val="001F73B4"/>
    <w:rsid w:val="00204953"/>
    <w:rsid w:val="002231A1"/>
    <w:rsid w:val="00225548"/>
    <w:rsid w:val="00236982"/>
    <w:rsid w:val="0024706B"/>
    <w:rsid w:val="00247801"/>
    <w:rsid w:val="00260C4C"/>
    <w:rsid w:val="00261D33"/>
    <w:rsid w:val="00273714"/>
    <w:rsid w:val="002908A0"/>
    <w:rsid w:val="00293BF2"/>
    <w:rsid w:val="00294EBD"/>
    <w:rsid w:val="002A3F1A"/>
    <w:rsid w:val="002A5CD5"/>
    <w:rsid w:val="002D3C78"/>
    <w:rsid w:val="002D6C23"/>
    <w:rsid w:val="002E1C29"/>
    <w:rsid w:val="002E789B"/>
    <w:rsid w:val="00303618"/>
    <w:rsid w:val="0031026C"/>
    <w:rsid w:val="003146BB"/>
    <w:rsid w:val="0032095A"/>
    <w:rsid w:val="0032520A"/>
    <w:rsid w:val="00325382"/>
    <w:rsid w:val="00340243"/>
    <w:rsid w:val="00347DC9"/>
    <w:rsid w:val="00350089"/>
    <w:rsid w:val="00352935"/>
    <w:rsid w:val="00363CD9"/>
    <w:rsid w:val="00385124"/>
    <w:rsid w:val="0038549B"/>
    <w:rsid w:val="003A6A46"/>
    <w:rsid w:val="003B05E1"/>
    <w:rsid w:val="003B23F9"/>
    <w:rsid w:val="003C5579"/>
    <w:rsid w:val="003D20DB"/>
    <w:rsid w:val="003D2B22"/>
    <w:rsid w:val="003E19C2"/>
    <w:rsid w:val="003E29DE"/>
    <w:rsid w:val="003F7BE3"/>
    <w:rsid w:val="00407506"/>
    <w:rsid w:val="00407CF6"/>
    <w:rsid w:val="004237A2"/>
    <w:rsid w:val="004301A1"/>
    <w:rsid w:val="00437BB3"/>
    <w:rsid w:val="00442877"/>
    <w:rsid w:val="00455611"/>
    <w:rsid w:val="00461B89"/>
    <w:rsid w:val="00462265"/>
    <w:rsid w:val="00473100"/>
    <w:rsid w:val="0047743D"/>
    <w:rsid w:val="00487860"/>
    <w:rsid w:val="00487DB5"/>
    <w:rsid w:val="004B40B0"/>
    <w:rsid w:val="004D319D"/>
    <w:rsid w:val="004D7F15"/>
    <w:rsid w:val="004E3FAE"/>
    <w:rsid w:val="004E59DC"/>
    <w:rsid w:val="005054F7"/>
    <w:rsid w:val="00505E5F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92CA2"/>
    <w:rsid w:val="00594BBD"/>
    <w:rsid w:val="00596390"/>
    <w:rsid w:val="005A58DB"/>
    <w:rsid w:val="005B396D"/>
    <w:rsid w:val="005C7825"/>
    <w:rsid w:val="005D118F"/>
    <w:rsid w:val="005D27E2"/>
    <w:rsid w:val="005E5B8D"/>
    <w:rsid w:val="005F1330"/>
    <w:rsid w:val="005F26E3"/>
    <w:rsid w:val="005F58B3"/>
    <w:rsid w:val="00604DF1"/>
    <w:rsid w:val="006101EB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43FA"/>
    <w:rsid w:val="006A221E"/>
    <w:rsid w:val="006A2470"/>
    <w:rsid w:val="006C593D"/>
    <w:rsid w:val="006E3BF0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5FAE"/>
    <w:rsid w:val="007A6494"/>
    <w:rsid w:val="007B265A"/>
    <w:rsid w:val="007D26A4"/>
    <w:rsid w:val="007E4C2C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3196"/>
    <w:rsid w:val="008709CF"/>
    <w:rsid w:val="0088409B"/>
    <w:rsid w:val="0088683D"/>
    <w:rsid w:val="00893106"/>
    <w:rsid w:val="008939EA"/>
    <w:rsid w:val="00893B35"/>
    <w:rsid w:val="00896638"/>
    <w:rsid w:val="008A7E16"/>
    <w:rsid w:val="008B49F0"/>
    <w:rsid w:val="008E3FF9"/>
    <w:rsid w:val="008F04EC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9D2"/>
    <w:rsid w:val="00944EB9"/>
    <w:rsid w:val="0095025B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411E"/>
    <w:rsid w:val="00A35C7A"/>
    <w:rsid w:val="00A44D69"/>
    <w:rsid w:val="00A47409"/>
    <w:rsid w:val="00A542F7"/>
    <w:rsid w:val="00A54451"/>
    <w:rsid w:val="00A65934"/>
    <w:rsid w:val="00A90FAE"/>
    <w:rsid w:val="00A96EF6"/>
    <w:rsid w:val="00AB3C63"/>
    <w:rsid w:val="00AC5337"/>
    <w:rsid w:val="00AD6C4B"/>
    <w:rsid w:val="00AE7CF2"/>
    <w:rsid w:val="00B0075B"/>
    <w:rsid w:val="00B063B1"/>
    <w:rsid w:val="00B07D21"/>
    <w:rsid w:val="00B20BDA"/>
    <w:rsid w:val="00B26324"/>
    <w:rsid w:val="00B6488B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E2A8C"/>
    <w:rsid w:val="00BF68D3"/>
    <w:rsid w:val="00C10328"/>
    <w:rsid w:val="00C16DE9"/>
    <w:rsid w:val="00C22273"/>
    <w:rsid w:val="00C22E2F"/>
    <w:rsid w:val="00C23FD0"/>
    <w:rsid w:val="00C244AE"/>
    <w:rsid w:val="00C3308E"/>
    <w:rsid w:val="00C33FE0"/>
    <w:rsid w:val="00C4744D"/>
    <w:rsid w:val="00C55CA6"/>
    <w:rsid w:val="00C65593"/>
    <w:rsid w:val="00C67C85"/>
    <w:rsid w:val="00C77FAF"/>
    <w:rsid w:val="00C821B2"/>
    <w:rsid w:val="00C86422"/>
    <w:rsid w:val="00C909C0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F18D1"/>
    <w:rsid w:val="00D011BF"/>
    <w:rsid w:val="00D14ACA"/>
    <w:rsid w:val="00D1607A"/>
    <w:rsid w:val="00D5159B"/>
    <w:rsid w:val="00D53446"/>
    <w:rsid w:val="00D5633C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771B"/>
    <w:rsid w:val="00DF1012"/>
    <w:rsid w:val="00DF49D5"/>
    <w:rsid w:val="00E014DE"/>
    <w:rsid w:val="00E02B85"/>
    <w:rsid w:val="00E158BD"/>
    <w:rsid w:val="00E2420E"/>
    <w:rsid w:val="00E32A8A"/>
    <w:rsid w:val="00E4347F"/>
    <w:rsid w:val="00E46373"/>
    <w:rsid w:val="00E5645D"/>
    <w:rsid w:val="00E733DC"/>
    <w:rsid w:val="00E877FF"/>
    <w:rsid w:val="00E92FDF"/>
    <w:rsid w:val="00E93BA6"/>
    <w:rsid w:val="00EA0D2E"/>
    <w:rsid w:val="00EB0D75"/>
    <w:rsid w:val="00EB1FB7"/>
    <w:rsid w:val="00EB3DD0"/>
    <w:rsid w:val="00EB514E"/>
    <w:rsid w:val="00EC2449"/>
    <w:rsid w:val="00EC4667"/>
    <w:rsid w:val="00EC721B"/>
    <w:rsid w:val="00ED2DF0"/>
    <w:rsid w:val="00ED67D5"/>
    <w:rsid w:val="00EF5E49"/>
    <w:rsid w:val="00F13551"/>
    <w:rsid w:val="00F168AB"/>
    <w:rsid w:val="00F16FE2"/>
    <w:rsid w:val="00F220D9"/>
    <w:rsid w:val="00F36629"/>
    <w:rsid w:val="00F37F24"/>
    <w:rsid w:val="00F37FD7"/>
    <w:rsid w:val="00F447C2"/>
    <w:rsid w:val="00F569C0"/>
    <w:rsid w:val="00F6550F"/>
    <w:rsid w:val="00F67968"/>
    <w:rsid w:val="00F71F09"/>
    <w:rsid w:val="00F76373"/>
    <w:rsid w:val="00F77292"/>
    <w:rsid w:val="00F809D6"/>
    <w:rsid w:val="00F92E40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D660D"/>
  <w15:chartTrackingRefBased/>
  <w15:docId w15:val="{4A990A8C-C60E-4122-810B-3EC45D6C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  <w:style w:type="paragraph" w:styleId="ae">
    <w:basedOn w:val="a0"/>
    <w:next w:val="a4"/>
    <w:qFormat/>
    <w:rsid w:val="0015086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2020-01-21T09:36:00Z</cp:lastPrinted>
  <dcterms:created xsi:type="dcterms:W3CDTF">2020-07-23T15:18:00Z</dcterms:created>
  <dcterms:modified xsi:type="dcterms:W3CDTF">2020-07-23T15:20:00Z</dcterms:modified>
</cp:coreProperties>
</file>