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059C" w14:textId="77777777" w:rsidR="00E04D8A" w:rsidRPr="00C74033" w:rsidRDefault="00E04D8A" w:rsidP="00E04D8A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1D731BFF" w14:textId="77777777" w:rsidR="00E04D8A" w:rsidRPr="00C74033" w:rsidRDefault="00E04D8A" w:rsidP="00E04D8A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405D5E2" w14:textId="77777777" w:rsidR="00E04D8A" w:rsidRPr="00C74033" w:rsidRDefault="00E04D8A" w:rsidP="00E04D8A">
      <w:pPr>
        <w:jc w:val="center"/>
        <w:rPr>
          <w:szCs w:val="28"/>
        </w:rPr>
      </w:pPr>
      <w:r>
        <w:rPr>
          <w:szCs w:val="28"/>
          <w:lang w:val="en-US"/>
        </w:rPr>
        <w:t>XV</w:t>
      </w:r>
      <w:r w:rsidRPr="00C74033">
        <w:rPr>
          <w:szCs w:val="28"/>
        </w:rPr>
        <w:t xml:space="preserve"> заседание Думы</w:t>
      </w:r>
    </w:p>
    <w:p w14:paraId="4EEB2D8C" w14:textId="77777777" w:rsidR="00E04D8A" w:rsidRPr="00C74033" w:rsidRDefault="00E04D8A" w:rsidP="00E04D8A">
      <w:pPr>
        <w:jc w:val="center"/>
        <w:rPr>
          <w:szCs w:val="28"/>
        </w:rPr>
      </w:pPr>
    </w:p>
    <w:p w14:paraId="2F3F23A9" w14:textId="77777777" w:rsidR="00E04D8A" w:rsidRPr="00C74033" w:rsidRDefault="00E04D8A" w:rsidP="00E04D8A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447CF08" w14:textId="77777777" w:rsidR="00E04D8A" w:rsidRPr="00C74033" w:rsidRDefault="00E04D8A" w:rsidP="00E04D8A">
      <w:pPr>
        <w:jc w:val="center"/>
        <w:rPr>
          <w:szCs w:val="28"/>
        </w:rPr>
      </w:pPr>
    </w:p>
    <w:p w14:paraId="71DE2811" w14:textId="2C65E576" w:rsidR="00E04D8A" w:rsidRPr="00C74033" w:rsidRDefault="00E04D8A" w:rsidP="00E04D8A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24.06.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15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2</w:t>
      </w:r>
    </w:p>
    <w:p w14:paraId="72B3FCEC" w14:textId="77777777" w:rsidR="00E04D8A" w:rsidRDefault="00E04D8A" w:rsidP="00E04D8A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DFAE789" w14:textId="1F8B20F5" w:rsidR="00E04D8A" w:rsidRDefault="00E04D8A" w:rsidP="00E04D8A">
      <w:pPr>
        <w:jc w:val="center"/>
        <w:rPr>
          <w:szCs w:val="28"/>
        </w:rPr>
      </w:pPr>
    </w:p>
    <w:p w14:paraId="377C08AF" w14:textId="77777777" w:rsidR="00E04D8A" w:rsidRPr="00C74033" w:rsidRDefault="00E04D8A" w:rsidP="00E04D8A">
      <w:pPr>
        <w:jc w:val="center"/>
        <w:rPr>
          <w:szCs w:val="28"/>
        </w:rPr>
      </w:pPr>
    </w:p>
    <w:p w14:paraId="0BB121CB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256A12EF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7165186A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4E66802F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4D5077A5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30AD65A" w14:textId="77777777" w:rsidR="00FA629A" w:rsidRPr="00172354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1CDF343" w14:textId="5D39FEE3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04D8A">
        <w:rPr>
          <w:rFonts w:ascii="Times New Roman" w:hAnsi="Times New Roman"/>
          <w:spacing w:val="-4"/>
          <w:sz w:val="28"/>
          <w:szCs w:val="28"/>
        </w:rPr>
        <w:t xml:space="preserve">В соответствии с Законом Краснодарского края от 14.05.2002 года № 483-КЗ </w:t>
      </w:r>
      <w:r w:rsidRPr="006943FA">
        <w:rPr>
          <w:rFonts w:ascii="Times New Roman" w:hAnsi="Times New Roman"/>
          <w:sz w:val="28"/>
          <w:szCs w:val="28"/>
        </w:rPr>
        <w:t>«О наказах избирателей», статьёй 25 Устава муниципального образования город Краснодар городская Дума Краснодара РЕШИЛА:</w:t>
      </w:r>
    </w:p>
    <w:p w14:paraId="04FA56DE" w14:textId="0183AAF1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E04D8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12E32A24" w14:textId="6BFEB661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04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2FD44FFE" w14:textId="73763EF3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E04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7F0D7D7D" w14:textId="77777777" w:rsidR="00FA629A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439429C8" w14:textId="77777777" w:rsidR="00AD270A" w:rsidRDefault="00AD270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2613C3C9" w14:textId="77777777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 муниципального</w:t>
      </w:r>
    </w:p>
    <w:p w14:paraId="5F4ABF99" w14:textId="435826A4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51A538A8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4A7B6A56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7BAB2EE5" w14:textId="105861C4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="00E04D8A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r w:rsidR="00E04D8A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E04D8A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7A3C" w14:textId="77777777" w:rsidR="00F53885" w:rsidRDefault="00F53885">
      <w:r>
        <w:separator/>
      </w:r>
    </w:p>
  </w:endnote>
  <w:endnote w:type="continuationSeparator" w:id="0">
    <w:p w14:paraId="667B57AC" w14:textId="77777777" w:rsidR="00F53885" w:rsidRDefault="00F5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B097" w14:textId="77777777" w:rsidR="00F53885" w:rsidRDefault="00F53885">
      <w:r>
        <w:separator/>
      </w:r>
    </w:p>
  </w:footnote>
  <w:footnote w:type="continuationSeparator" w:id="0">
    <w:p w14:paraId="76B2398A" w14:textId="77777777" w:rsidR="00F53885" w:rsidRDefault="00F5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F52A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F510D2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53257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E341A"/>
    <w:rsid w:val="001E36AA"/>
    <w:rsid w:val="001F041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A64A3"/>
    <w:rsid w:val="002D3C78"/>
    <w:rsid w:val="002D6C23"/>
    <w:rsid w:val="002E1C29"/>
    <w:rsid w:val="002E789B"/>
    <w:rsid w:val="00303618"/>
    <w:rsid w:val="0031026C"/>
    <w:rsid w:val="003146BB"/>
    <w:rsid w:val="00317A06"/>
    <w:rsid w:val="0032069C"/>
    <w:rsid w:val="0032095A"/>
    <w:rsid w:val="00321500"/>
    <w:rsid w:val="0032520A"/>
    <w:rsid w:val="00325382"/>
    <w:rsid w:val="00340243"/>
    <w:rsid w:val="00347DC9"/>
    <w:rsid w:val="00350089"/>
    <w:rsid w:val="00352935"/>
    <w:rsid w:val="00354B17"/>
    <w:rsid w:val="00363CD9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3100"/>
    <w:rsid w:val="0047743D"/>
    <w:rsid w:val="00487860"/>
    <w:rsid w:val="00487DB5"/>
    <w:rsid w:val="004A40BD"/>
    <w:rsid w:val="004B40B0"/>
    <w:rsid w:val="004B419E"/>
    <w:rsid w:val="004D319D"/>
    <w:rsid w:val="004D5C45"/>
    <w:rsid w:val="004D7F15"/>
    <w:rsid w:val="004E0B85"/>
    <w:rsid w:val="004E3FAE"/>
    <w:rsid w:val="004E59DC"/>
    <w:rsid w:val="005054F7"/>
    <w:rsid w:val="00505E5F"/>
    <w:rsid w:val="00506DE5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5F7F27"/>
    <w:rsid w:val="00604DF1"/>
    <w:rsid w:val="006101EB"/>
    <w:rsid w:val="00610CB9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943FA"/>
    <w:rsid w:val="006A221E"/>
    <w:rsid w:val="006A2470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2A34"/>
    <w:rsid w:val="007A5FAE"/>
    <w:rsid w:val="007A6494"/>
    <w:rsid w:val="007B265A"/>
    <w:rsid w:val="007C5D2C"/>
    <w:rsid w:val="007D26A4"/>
    <w:rsid w:val="007E4C2C"/>
    <w:rsid w:val="007E4D52"/>
    <w:rsid w:val="007F24A2"/>
    <w:rsid w:val="007F458C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249A"/>
    <w:rsid w:val="00863196"/>
    <w:rsid w:val="008709CF"/>
    <w:rsid w:val="00883B5B"/>
    <w:rsid w:val="0088409B"/>
    <w:rsid w:val="0088683D"/>
    <w:rsid w:val="00893106"/>
    <w:rsid w:val="008939EA"/>
    <w:rsid w:val="00893B35"/>
    <w:rsid w:val="00896638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83C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67981"/>
    <w:rsid w:val="00A84239"/>
    <w:rsid w:val="00A86F6E"/>
    <w:rsid w:val="00A90F98"/>
    <w:rsid w:val="00A90FAE"/>
    <w:rsid w:val="00A96EF6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45340"/>
    <w:rsid w:val="00B6488B"/>
    <w:rsid w:val="00B65C5A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744D"/>
    <w:rsid w:val="00C55CA6"/>
    <w:rsid w:val="00C64564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04D8A"/>
    <w:rsid w:val="00E158BD"/>
    <w:rsid w:val="00E1752B"/>
    <w:rsid w:val="00E2420E"/>
    <w:rsid w:val="00E30275"/>
    <w:rsid w:val="00E32A8A"/>
    <w:rsid w:val="00E33859"/>
    <w:rsid w:val="00E4347F"/>
    <w:rsid w:val="00E46373"/>
    <w:rsid w:val="00E5645D"/>
    <w:rsid w:val="00E733DC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3885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949BB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E87C0"/>
  <w15:chartTrackingRefBased/>
  <w15:docId w15:val="{8DF6EF41-A4A8-4D38-89AC-E663085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2021-06-24T13:55:00Z</dcterms:created>
  <dcterms:modified xsi:type="dcterms:W3CDTF">2021-06-24T13:57:00Z</dcterms:modified>
</cp:coreProperties>
</file>