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84" w:rsidRPr="00FA47C2" w:rsidRDefault="00107484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107484" w:rsidRDefault="00107484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107484" w:rsidRPr="00D67BC8" w:rsidRDefault="00107484" w:rsidP="00D67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BC8">
        <w:rPr>
          <w:rFonts w:ascii="Times New Roman" w:hAnsi="Times New Roman" w:cs="Times New Roman"/>
          <w:b/>
          <w:bCs/>
          <w:sz w:val="28"/>
          <w:szCs w:val="28"/>
        </w:rPr>
        <w:t>(размещение осуществляется среди субъектов малого предпринимательства)</w:t>
      </w:r>
    </w:p>
    <w:p w:rsidR="00107484" w:rsidRDefault="00107484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07484" w:rsidRPr="00FA47C2" w:rsidRDefault="00107484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484" w:rsidRPr="00FA47C2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C21A7">
        <w:rPr>
          <w:rFonts w:ascii="Times New Roman" w:hAnsi="Times New Roman" w:cs="Times New Roman"/>
          <w:sz w:val="28"/>
          <w:szCs w:val="28"/>
        </w:rPr>
        <w:t>размещение осуществляется среди субъектов малого предпринимательства)</w:t>
      </w:r>
      <w:r w:rsidRPr="00D67BC8">
        <w:rPr>
          <w:rFonts w:ascii="Times New Roman" w:hAnsi="Times New Roman" w:cs="Times New Roman"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107484" w:rsidRPr="00B71B24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107484" w:rsidRPr="00B71B24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107484" w:rsidRPr="00FC7E59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Default="00107484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107484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107484" w:rsidRPr="00D67BC8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Pr="00D67B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1A7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Default="00107484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извещения. Окончание срока подачи: не позднее 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A2C72">
        <w:rPr>
          <w:rFonts w:ascii="Times New Roman" w:hAnsi="Times New Roman" w:cs="Times New Roman"/>
          <w:sz w:val="28"/>
          <w:szCs w:val="28"/>
        </w:rPr>
        <w:t xml:space="preserve"> апреля 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апреля 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Pr="0098117A" w:rsidRDefault="00107484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08B9">
        <w:rPr>
          <w:rFonts w:ascii="Times New Roman" w:hAnsi="Times New Roman" w:cs="Times New Roman"/>
          <w:sz w:val="28"/>
          <w:szCs w:val="28"/>
        </w:rPr>
        <w:t>с  1 апреля 2014 года по 22 апреля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>
        <w:rPr>
          <w:rFonts w:ascii="Times New Roman" w:hAnsi="Times New Roman" w:cs="Times New Roman"/>
          <w:sz w:val="28"/>
          <w:szCs w:val="28"/>
        </w:rPr>
        <w:t>7 мая 2014 года в 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107484" w:rsidRPr="00F228BC" w:rsidRDefault="00107484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4624128 (четыре миллиона шестьсот двадцать четыре тысячи сто двадцать восемь рублей </w:t>
      </w:r>
      <w:r w:rsidRPr="00BA2C72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107484" w:rsidRDefault="00107484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107484" w:rsidRPr="00714303" w:rsidRDefault="00107484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A2C7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508B9">
        <w:rPr>
          <w:rFonts w:ascii="Times New Roman" w:hAnsi="Times New Roman" w:cs="Times New Roman"/>
          <w:sz w:val="28"/>
          <w:szCs w:val="28"/>
        </w:rPr>
        <w:t>10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107484" w:rsidRDefault="00107484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Default="00107484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484" w:rsidRPr="0010641C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107484" w:rsidRDefault="00107484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А.И.Оганов</w:t>
      </w: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Pr="00F30D1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Pr="00F30D1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84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107484" w:rsidRPr="00C03055" w:rsidRDefault="00107484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107484" w:rsidRDefault="00107484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107484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84" w:rsidRDefault="00107484" w:rsidP="00953CAD">
      <w:pPr>
        <w:spacing w:after="0" w:line="240" w:lineRule="auto"/>
      </w:pPr>
      <w:r>
        <w:separator/>
      </w:r>
    </w:p>
  </w:endnote>
  <w:endnote w:type="continuationSeparator" w:id="0">
    <w:p w:rsidR="00107484" w:rsidRDefault="00107484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84" w:rsidRDefault="00107484" w:rsidP="00953CAD">
      <w:pPr>
        <w:spacing w:after="0" w:line="240" w:lineRule="auto"/>
      </w:pPr>
      <w:r>
        <w:separator/>
      </w:r>
    </w:p>
  </w:footnote>
  <w:footnote w:type="continuationSeparator" w:id="0">
    <w:p w:rsidR="00107484" w:rsidRDefault="00107484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84" w:rsidRDefault="00107484">
    <w:pPr>
      <w:pStyle w:val="Header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4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107484" w:rsidRDefault="001074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16098"/>
    <w:rsid w:val="00021AF1"/>
    <w:rsid w:val="0002466A"/>
    <w:rsid w:val="00045F11"/>
    <w:rsid w:val="000A513A"/>
    <w:rsid w:val="000B1C27"/>
    <w:rsid w:val="0010641C"/>
    <w:rsid w:val="00107484"/>
    <w:rsid w:val="00117A0F"/>
    <w:rsid w:val="00126E63"/>
    <w:rsid w:val="00154FEB"/>
    <w:rsid w:val="00175925"/>
    <w:rsid w:val="001A784E"/>
    <w:rsid w:val="001C0FB2"/>
    <w:rsid w:val="001C1C59"/>
    <w:rsid w:val="001C21A7"/>
    <w:rsid w:val="00227393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A5AA3"/>
    <w:rsid w:val="002C60E1"/>
    <w:rsid w:val="002C7FF9"/>
    <w:rsid w:val="002F141A"/>
    <w:rsid w:val="0030452A"/>
    <w:rsid w:val="00311599"/>
    <w:rsid w:val="00315A9D"/>
    <w:rsid w:val="00332722"/>
    <w:rsid w:val="0040784D"/>
    <w:rsid w:val="00450F5D"/>
    <w:rsid w:val="00474B0B"/>
    <w:rsid w:val="00491AD2"/>
    <w:rsid w:val="00495E91"/>
    <w:rsid w:val="004A5BAF"/>
    <w:rsid w:val="004C6545"/>
    <w:rsid w:val="004C7101"/>
    <w:rsid w:val="004E1D52"/>
    <w:rsid w:val="005049DC"/>
    <w:rsid w:val="00542934"/>
    <w:rsid w:val="005460A5"/>
    <w:rsid w:val="00552944"/>
    <w:rsid w:val="00580B87"/>
    <w:rsid w:val="005873DE"/>
    <w:rsid w:val="005A6D7B"/>
    <w:rsid w:val="005C3A9F"/>
    <w:rsid w:val="005D7CD4"/>
    <w:rsid w:val="005E2514"/>
    <w:rsid w:val="005E37CF"/>
    <w:rsid w:val="006335E0"/>
    <w:rsid w:val="00660C32"/>
    <w:rsid w:val="006719CA"/>
    <w:rsid w:val="00693D3C"/>
    <w:rsid w:val="006A4603"/>
    <w:rsid w:val="00714303"/>
    <w:rsid w:val="007508B9"/>
    <w:rsid w:val="00766C26"/>
    <w:rsid w:val="007E62C0"/>
    <w:rsid w:val="00861EAE"/>
    <w:rsid w:val="0086627C"/>
    <w:rsid w:val="008930BF"/>
    <w:rsid w:val="00941097"/>
    <w:rsid w:val="00953CAD"/>
    <w:rsid w:val="00961E70"/>
    <w:rsid w:val="00962EDA"/>
    <w:rsid w:val="0097048C"/>
    <w:rsid w:val="00972DAA"/>
    <w:rsid w:val="0098117A"/>
    <w:rsid w:val="0099270B"/>
    <w:rsid w:val="00994283"/>
    <w:rsid w:val="009B1DA1"/>
    <w:rsid w:val="009B2C5A"/>
    <w:rsid w:val="009B6C07"/>
    <w:rsid w:val="009C7E98"/>
    <w:rsid w:val="009F733B"/>
    <w:rsid w:val="00A07B6C"/>
    <w:rsid w:val="00A44E41"/>
    <w:rsid w:val="00A673F2"/>
    <w:rsid w:val="00AD4E99"/>
    <w:rsid w:val="00AE35A8"/>
    <w:rsid w:val="00AF0C19"/>
    <w:rsid w:val="00B15253"/>
    <w:rsid w:val="00B26EE2"/>
    <w:rsid w:val="00B37CFD"/>
    <w:rsid w:val="00B43174"/>
    <w:rsid w:val="00B4543A"/>
    <w:rsid w:val="00B54D13"/>
    <w:rsid w:val="00B67AC5"/>
    <w:rsid w:val="00B71B24"/>
    <w:rsid w:val="00B77D48"/>
    <w:rsid w:val="00B9567D"/>
    <w:rsid w:val="00BA2C72"/>
    <w:rsid w:val="00BC41FC"/>
    <w:rsid w:val="00BC6025"/>
    <w:rsid w:val="00BD33C9"/>
    <w:rsid w:val="00C03055"/>
    <w:rsid w:val="00C05B2E"/>
    <w:rsid w:val="00C771C1"/>
    <w:rsid w:val="00CB4CA1"/>
    <w:rsid w:val="00CC42CB"/>
    <w:rsid w:val="00CF0E7B"/>
    <w:rsid w:val="00CF4F97"/>
    <w:rsid w:val="00D33B5B"/>
    <w:rsid w:val="00D67BC8"/>
    <w:rsid w:val="00D94965"/>
    <w:rsid w:val="00D957FB"/>
    <w:rsid w:val="00D96B18"/>
    <w:rsid w:val="00DA38AB"/>
    <w:rsid w:val="00DB045F"/>
    <w:rsid w:val="00DC7766"/>
    <w:rsid w:val="00E209F9"/>
    <w:rsid w:val="00E239D7"/>
    <w:rsid w:val="00E24B0A"/>
    <w:rsid w:val="00E32025"/>
    <w:rsid w:val="00E453CE"/>
    <w:rsid w:val="00EA46D1"/>
    <w:rsid w:val="00EB15A2"/>
    <w:rsid w:val="00EB5CD7"/>
    <w:rsid w:val="00ED0D62"/>
    <w:rsid w:val="00EE1C11"/>
    <w:rsid w:val="00F0576D"/>
    <w:rsid w:val="00F228BC"/>
    <w:rsid w:val="00F30D14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Header">
    <w:name w:val="header"/>
    <w:basedOn w:val="Normal"/>
    <w:link w:val="HeaderChar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CAD"/>
  </w:style>
  <w:style w:type="paragraph" w:styleId="Footer">
    <w:name w:val="footer"/>
    <w:basedOn w:val="Normal"/>
    <w:link w:val="FooterChar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1302</Words>
  <Characters>7426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Anna</cp:lastModifiedBy>
  <cp:revision>12</cp:revision>
  <cp:lastPrinted>2014-04-01T06:21:00Z</cp:lastPrinted>
  <dcterms:created xsi:type="dcterms:W3CDTF">2014-03-31T10:49:00Z</dcterms:created>
  <dcterms:modified xsi:type="dcterms:W3CDTF">2014-04-01T06:21:00Z</dcterms:modified>
</cp:coreProperties>
</file>