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EF" w:rsidRDefault="00170EEF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70EEF" w:rsidRDefault="00170EEF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документации в электронной форме</w:t>
      </w:r>
    </w:p>
    <w:p w:rsidR="00170EEF" w:rsidRDefault="00170EEF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170EEF" w:rsidRDefault="00170EEF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170EEF" w:rsidRDefault="00170EEF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Лот № 1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- право на заключение договора на установку и эксп</w:t>
      </w:r>
      <w:r>
        <w:rPr>
          <w:rFonts w:ascii="Times New Roman" w:hAnsi="Times New Roman" w:cs="Times New Roman"/>
          <w:b/>
          <w:bCs/>
          <w:sz w:val="28"/>
          <w:szCs w:val="28"/>
        </w:rPr>
        <w:t>луатацию 12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ихся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которые не разграничена</w:t>
      </w:r>
    </w:p>
    <w:p w:rsidR="00170EEF" w:rsidRDefault="00170EEF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4558"/>
        <w:gridCol w:w="2268"/>
        <w:gridCol w:w="2508"/>
        <w:gridCol w:w="1505"/>
        <w:gridCol w:w="1345"/>
        <w:gridCol w:w="1773"/>
      </w:tblGrid>
      <w:tr w:rsidR="00170EEF" w:rsidRPr="00DE60B8">
        <w:trPr>
          <w:trHeight w:val="1380"/>
        </w:trPr>
        <w:tc>
          <w:tcPr>
            <w:tcW w:w="560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рекламной конструкции</w:t>
            </w: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170EEF" w:rsidRPr="00C10212" w:rsidRDefault="00170EEF" w:rsidP="007A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рекламной конструкции на схеме размещения рекламных конструкций*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воспроизведения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и вид рекламной конструкции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стоимости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170EEF" w:rsidRPr="00C10212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информационного поля</w:t>
            </w:r>
          </w:p>
        </w:tc>
      </w:tr>
      <w:tr w:rsidR="00170EEF" w:rsidRPr="001A2F44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shd w:val="clear" w:color="000000" w:fill="FFFFFF"/>
            <w:vAlign w:val="bottom"/>
          </w:tcPr>
          <w:p w:rsidR="00170EEF" w:rsidRPr="00BC4F88" w:rsidRDefault="00170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Восточно-Кругликовская (напротив ул. Дачной, 410)</w:t>
            </w:r>
          </w:p>
        </w:tc>
        <w:tc>
          <w:tcPr>
            <w:tcW w:w="2268" w:type="dxa"/>
            <w:noWrap/>
            <w:vAlign w:val="center"/>
          </w:tcPr>
          <w:p w:rsidR="00170EEF" w:rsidRPr="00B94FC1" w:rsidRDefault="00170EEF" w:rsidP="00B94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70EEF" w:rsidRPr="001A2F44" w:rsidRDefault="00170EEF" w:rsidP="00677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671328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170EEF" w:rsidRPr="001A2F44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shd w:val="clear" w:color="000000" w:fill="FFFFFF"/>
            <w:vAlign w:val="bottom"/>
          </w:tcPr>
          <w:p w:rsidR="00170EEF" w:rsidRPr="00BC4F88" w:rsidRDefault="00170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Восточно-Кругликовская (напротив ул. Дачной, 452)</w:t>
            </w:r>
          </w:p>
        </w:tc>
        <w:tc>
          <w:tcPr>
            <w:tcW w:w="2268" w:type="dxa"/>
            <w:noWrap/>
            <w:vAlign w:val="center"/>
          </w:tcPr>
          <w:p w:rsidR="00170EEF" w:rsidRPr="00B94FC1" w:rsidRDefault="00170EEF" w:rsidP="00B94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70EEF" w:rsidRDefault="00170EEF" w:rsidP="00EF00B1">
            <w:pPr>
              <w:jc w:val="center"/>
            </w:pPr>
            <w:r w:rsidRPr="0098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671328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170EEF" w:rsidRPr="001A2F44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shd w:val="clear" w:color="000000" w:fill="FFFFFF"/>
            <w:vAlign w:val="bottom"/>
          </w:tcPr>
          <w:p w:rsidR="00170EEF" w:rsidRPr="00BC4F88" w:rsidRDefault="00170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Старокубанская (рядом с № 87)</w:t>
            </w:r>
          </w:p>
        </w:tc>
        <w:tc>
          <w:tcPr>
            <w:tcW w:w="2268" w:type="dxa"/>
            <w:noWrap/>
            <w:vAlign w:val="center"/>
          </w:tcPr>
          <w:p w:rsidR="00170EEF" w:rsidRPr="00B94FC1" w:rsidRDefault="00170EEF" w:rsidP="00B94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70EEF" w:rsidRDefault="00170EEF" w:rsidP="00EF00B1">
            <w:pPr>
              <w:jc w:val="center"/>
            </w:pPr>
            <w:r w:rsidRPr="0098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671328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170EEF" w:rsidRPr="001A2F44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8" w:type="dxa"/>
            <w:shd w:val="clear" w:color="000000" w:fill="FFFFFF"/>
            <w:vAlign w:val="bottom"/>
          </w:tcPr>
          <w:p w:rsidR="00170EEF" w:rsidRPr="00BC4F88" w:rsidRDefault="00170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Старокубанская (рядом с № 79)</w:t>
            </w:r>
          </w:p>
        </w:tc>
        <w:tc>
          <w:tcPr>
            <w:tcW w:w="2268" w:type="dxa"/>
            <w:noWrap/>
            <w:vAlign w:val="center"/>
          </w:tcPr>
          <w:p w:rsidR="00170EEF" w:rsidRPr="00B94FC1" w:rsidRDefault="00170EEF" w:rsidP="00B94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70EEF" w:rsidRDefault="00170EEF" w:rsidP="00EF00B1">
            <w:pPr>
              <w:jc w:val="center"/>
            </w:pPr>
            <w:r w:rsidRPr="0098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671328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170EEF" w:rsidRPr="001A2F44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8" w:type="dxa"/>
            <w:shd w:val="clear" w:color="000000" w:fill="FFFFFF"/>
            <w:vAlign w:val="bottom"/>
          </w:tcPr>
          <w:p w:rsidR="00170EEF" w:rsidRPr="00BC4F88" w:rsidRDefault="00170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Шоссе Нефтяников (рядом с № 40)</w:t>
            </w:r>
          </w:p>
        </w:tc>
        <w:tc>
          <w:tcPr>
            <w:tcW w:w="2268" w:type="dxa"/>
            <w:noWrap/>
            <w:vAlign w:val="center"/>
          </w:tcPr>
          <w:p w:rsidR="00170EEF" w:rsidRPr="00B94FC1" w:rsidRDefault="00170EEF" w:rsidP="00B94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70EEF" w:rsidRDefault="00170EEF" w:rsidP="00EF00B1">
            <w:pPr>
              <w:jc w:val="center"/>
            </w:pPr>
            <w:r w:rsidRPr="0098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287712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170EEF" w:rsidRPr="001A2F44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8" w:type="dxa"/>
            <w:shd w:val="clear" w:color="000000" w:fill="FFFFFF"/>
            <w:vAlign w:val="bottom"/>
          </w:tcPr>
          <w:p w:rsidR="00170EEF" w:rsidRPr="00BC4F88" w:rsidRDefault="00170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Шевченко (напротив № 128)</w:t>
            </w:r>
          </w:p>
        </w:tc>
        <w:tc>
          <w:tcPr>
            <w:tcW w:w="2268" w:type="dxa"/>
            <w:noWrap/>
            <w:vAlign w:val="center"/>
          </w:tcPr>
          <w:p w:rsidR="00170EEF" w:rsidRPr="00B94FC1" w:rsidRDefault="00170EEF" w:rsidP="00B94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70EEF" w:rsidRDefault="00170EEF" w:rsidP="00EF00B1">
            <w:pPr>
              <w:jc w:val="center"/>
            </w:pPr>
            <w:r w:rsidRPr="0098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575424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170EEF" w:rsidRPr="001A2F44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8" w:type="dxa"/>
            <w:shd w:val="clear" w:color="000000" w:fill="FFFFFF"/>
            <w:vAlign w:val="bottom"/>
          </w:tcPr>
          <w:p w:rsidR="00170EEF" w:rsidRPr="00BC4F88" w:rsidRDefault="00170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Колхозная (напротив № 80, позиция1)</w:t>
            </w:r>
          </w:p>
        </w:tc>
        <w:tc>
          <w:tcPr>
            <w:tcW w:w="2268" w:type="dxa"/>
            <w:noWrap/>
            <w:vAlign w:val="center"/>
          </w:tcPr>
          <w:p w:rsidR="00170EEF" w:rsidRPr="00B94FC1" w:rsidRDefault="00170EEF" w:rsidP="00B94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70EEF" w:rsidRDefault="00170EEF" w:rsidP="00EF00B1">
            <w:pPr>
              <w:jc w:val="center"/>
            </w:pPr>
            <w:r w:rsidRPr="0098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54432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</w:tr>
      <w:tr w:rsidR="00170EEF" w:rsidRPr="001A2F44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8" w:type="dxa"/>
            <w:shd w:val="clear" w:color="000000" w:fill="FFFFFF"/>
            <w:vAlign w:val="bottom"/>
          </w:tcPr>
          <w:p w:rsidR="00170EEF" w:rsidRPr="00BC4F88" w:rsidRDefault="00170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Западный Обход (рядом с № 137)</w:t>
            </w:r>
          </w:p>
        </w:tc>
        <w:tc>
          <w:tcPr>
            <w:tcW w:w="2268" w:type="dxa"/>
            <w:noWrap/>
            <w:vAlign w:val="center"/>
          </w:tcPr>
          <w:p w:rsidR="00170EEF" w:rsidRPr="00B94FC1" w:rsidRDefault="00170EEF" w:rsidP="00B94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70EEF" w:rsidRDefault="00170EEF" w:rsidP="00EF00B1">
            <w:pPr>
              <w:jc w:val="center"/>
            </w:pPr>
            <w:r w:rsidRPr="0098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70EEF" w:rsidRPr="00820EEE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 х 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194400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70EEF" w:rsidRPr="001A2F44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8" w:type="dxa"/>
            <w:shd w:val="clear" w:color="000000" w:fill="FFFFFF"/>
            <w:vAlign w:val="bottom"/>
          </w:tcPr>
          <w:p w:rsidR="00170EEF" w:rsidRPr="00BC4F88" w:rsidRDefault="00170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Западный Обход (вблизи ул. Ясенской)</w:t>
            </w:r>
          </w:p>
        </w:tc>
        <w:tc>
          <w:tcPr>
            <w:tcW w:w="2268" w:type="dxa"/>
            <w:noWrap/>
            <w:vAlign w:val="center"/>
          </w:tcPr>
          <w:p w:rsidR="00170EEF" w:rsidRPr="00B94FC1" w:rsidRDefault="00170EEF" w:rsidP="00B94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70EEF" w:rsidRDefault="00170EEF" w:rsidP="00EF00B1">
            <w:pPr>
              <w:jc w:val="center"/>
            </w:pPr>
            <w:r w:rsidRPr="0098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70EEF" w:rsidRPr="00820EEE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 х 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194400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70EEF" w:rsidRPr="001A2F44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70EEF" w:rsidRPr="00BC4F88" w:rsidRDefault="00170EEF" w:rsidP="00BD0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Дальняя (напротив № 1\10)</w:t>
            </w:r>
          </w:p>
        </w:tc>
        <w:tc>
          <w:tcPr>
            <w:tcW w:w="2268" w:type="dxa"/>
            <w:noWrap/>
            <w:vAlign w:val="center"/>
          </w:tcPr>
          <w:p w:rsidR="00170EEF" w:rsidRPr="00B94FC1" w:rsidRDefault="00170EEF" w:rsidP="00B94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70EEF" w:rsidRDefault="00170EEF" w:rsidP="00EF00B1">
            <w:pPr>
              <w:jc w:val="center"/>
            </w:pPr>
            <w:r w:rsidRPr="00987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767232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170EEF" w:rsidRPr="001A2F44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70EEF" w:rsidRPr="00BC4F88" w:rsidRDefault="00170EEF" w:rsidP="00BD0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Фадеева (пересечение с ул. Плиева)</w:t>
            </w:r>
          </w:p>
        </w:tc>
        <w:tc>
          <w:tcPr>
            <w:tcW w:w="2268" w:type="dxa"/>
            <w:noWrap/>
            <w:vAlign w:val="center"/>
          </w:tcPr>
          <w:p w:rsidR="00170EEF" w:rsidRPr="00B94FC1" w:rsidRDefault="00170EEF" w:rsidP="00B94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70EEF" w:rsidRPr="001A2F44" w:rsidRDefault="00170EEF" w:rsidP="00677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Роллерная система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863136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170EEF" w:rsidRPr="001A2F44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70EEF" w:rsidRPr="00BC4F88" w:rsidRDefault="00170EEF" w:rsidP="0020739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4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Кореновская (пересечение с ул. им. Дзержинского)</w:t>
            </w:r>
          </w:p>
        </w:tc>
        <w:tc>
          <w:tcPr>
            <w:tcW w:w="2268" w:type="dxa"/>
            <w:noWrap/>
            <w:vAlign w:val="center"/>
          </w:tcPr>
          <w:p w:rsidR="00170EEF" w:rsidRPr="00B94FC1" w:rsidRDefault="00170EEF" w:rsidP="00B94F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70EEF" w:rsidRPr="001A2F44" w:rsidRDefault="00170EEF" w:rsidP="00677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863136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170EEF" w:rsidRPr="001A2F44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70EEF" w:rsidRPr="001A2F44" w:rsidRDefault="00170E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shd w:val="clear" w:color="000000" w:fill="FFFFFF"/>
            <w:vAlign w:val="center"/>
          </w:tcPr>
          <w:p w:rsidR="00170EEF" w:rsidRPr="001A2F44" w:rsidRDefault="00170EEF" w:rsidP="001A2F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noWrap/>
            <w:vAlign w:val="center"/>
          </w:tcPr>
          <w:p w:rsidR="00170EEF" w:rsidRPr="001A2F44" w:rsidRDefault="00170EEF" w:rsidP="00677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70EEF" w:rsidRDefault="00170EEF" w:rsidP="006777D3">
            <w:pPr>
              <w:jc w:val="center"/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170EEF" w:rsidRDefault="00170EEF" w:rsidP="006777D3">
            <w:pPr>
              <w:jc w:val="center"/>
            </w:pP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70EEF" w:rsidRPr="00EF00B1" w:rsidRDefault="00170EEF" w:rsidP="00EF0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6485184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70EEF" w:rsidRPr="00227117" w:rsidRDefault="00170EEF" w:rsidP="00474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210,15</w:t>
            </w:r>
          </w:p>
        </w:tc>
      </w:tr>
    </w:tbl>
    <w:p w:rsidR="00170EEF" w:rsidRPr="001A2F44" w:rsidRDefault="00170EEF" w:rsidP="00C10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EEF" w:rsidRPr="00703B22" w:rsidRDefault="00170EEF" w:rsidP="0070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22">
        <w:rPr>
          <w:rFonts w:ascii="Times New Roman" w:hAnsi="Times New Roman" w:cs="Times New Roman"/>
          <w:sz w:val="28"/>
          <w:szCs w:val="28"/>
        </w:rPr>
        <w:t>* схемы размещения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размещены на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70EEF" w:rsidRPr="00703B22" w:rsidSect="00C10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0F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266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E1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CE0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F2B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1C7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4D6C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36E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242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E2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12"/>
    <w:rsid w:val="00021C68"/>
    <w:rsid w:val="00022498"/>
    <w:rsid w:val="00051A98"/>
    <w:rsid w:val="000556DB"/>
    <w:rsid w:val="000611B8"/>
    <w:rsid w:val="00077C59"/>
    <w:rsid w:val="00084BEB"/>
    <w:rsid w:val="000D42F9"/>
    <w:rsid w:val="00124D61"/>
    <w:rsid w:val="00125F2F"/>
    <w:rsid w:val="00126DF4"/>
    <w:rsid w:val="00140482"/>
    <w:rsid w:val="00143717"/>
    <w:rsid w:val="00170EEF"/>
    <w:rsid w:val="001871C2"/>
    <w:rsid w:val="001A2F44"/>
    <w:rsid w:val="001A676C"/>
    <w:rsid w:val="001C4922"/>
    <w:rsid w:val="001F45EC"/>
    <w:rsid w:val="0020174E"/>
    <w:rsid w:val="00207398"/>
    <w:rsid w:val="00226320"/>
    <w:rsid w:val="00227117"/>
    <w:rsid w:val="00245E12"/>
    <w:rsid w:val="0026261B"/>
    <w:rsid w:val="00267881"/>
    <w:rsid w:val="002722EC"/>
    <w:rsid w:val="002C064B"/>
    <w:rsid w:val="00303004"/>
    <w:rsid w:val="003254E1"/>
    <w:rsid w:val="00345B63"/>
    <w:rsid w:val="0036135B"/>
    <w:rsid w:val="00363FE2"/>
    <w:rsid w:val="00377DF0"/>
    <w:rsid w:val="00381AED"/>
    <w:rsid w:val="003B06BD"/>
    <w:rsid w:val="003B4BF7"/>
    <w:rsid w:val="003F3F1C"/>
    <w:rsid w:val="003F713D"/>
    <w:rsid w:val="004048FA"/>
    <w:rsid w:val="00415DBA"/>
    <w:rsid w:val="0045150C"/>
    <w:rsid w:val="0046279D"/>
    <w:rsid w:val="00472665"/>
    <w:rsid w:val="00474A59"/>
    <w:rsid w:val="004A666C"/>
    <w:rsid w:val="004D7B80"/>
    <w:rsid w:val="004E45A3"/>
    <w:rsid w:val="004F31A0"/>
    <w:rsid w:val="00546718"/>
    <w:rsid w:val="0055003B"/>
    <w:rsid w:val="005D36FC"/>
    <w:rsid w:val="005E501E"/>
    <w:rsid w:val="00645D83"/>
    <w:rsid w:val="00647F4D"/>
    <w:rsid w:val="006554D7"/>
    <w:rsid w:val="006777D3"/>
    <w:rsid w:val="00684639"/>
    <w:rsid w:val="00685B51"/>
    <w:rsid w:val="006922B5"/>
    <w:rsid w:val="006A6262"/>
    <w:rsid w:val="006E344E"/>
    <w:rsid w:val="00703B22"/>
    <w:rsid w:val="00726B73"/>
    <w:rsid w:val="00730F00"/>
    <w:rsid w:val="007478F3"/>
    <w:rsid w:val="00786762"/>
    <w:rsid w:val="007A56A7"/>
    <w:rsid w:val="007A7A25"/>
    <w:rsid w:val="007B59D1"/>
    <w:rsid w:val="007C19DB"/>
    <w:rsid w:val="007C4057"/>
    <w:rsid w:val="007E533E"/>
    <w:rsid w:val="00800A81"/>
    <w:rsid w:val="00820EEE"/>
    <w:rsid w:val="00844091"/>
    <w:rsid w:val="00854A69"/>
    <w:rsid w:val="00885A7E"/>
    <w:rsid w:val="008A0E0C"/>
    <w:rsid w:val="008D334F"/>
    <w:rsid w:val="008D3859"/>
    <w:rsid w:val="008D3B61"/>
    <w:rsid w:val="008F78B5"/>
    <w:rsid w:val="00915B7B"/>
    <w:rsid w:val="00916C3B"/>
    <w:rsid w:val="009320AF"/>
    <w:rsid w:val="00946A22"/>
    <w:rsid w:val="00963945"/>
    <w:rsid w:val="00987C8B"/>
    <w:rsid w:val="009A3988"/>
    <w:rsid w:val="009B608F"/>
    <w:rsid w:val="009C7FCE"/>
    <w:rsid w:val="009E0429"/>
    <w:rsid w:val="009F146F"/>
    <w:rsid w:val="00A07F3F"/>
    <w:rsid w:val="00A13A6D"/>
    <w:rsid w:val="00A33D56"/>
    <w:rsid w:val="00A3489A"/>
    <w:rsid w:val="00A416AA"/>
    <w:rsid w:val="00A56806"/>
    <w:rsid w:val="00AB2D42"/>
    <w:rsid w:val="00AD7662"/>
    <w:rsid w:val="00B07B66"/>
    <w:rsid w:val="00B2055D"/>
    <w:rsid w:val="00B20705"/>
    <w:rsid w:val="00B322C3"/>
    <w:rsid w:val="00B474C6"/>
    <w:rsid w:val="00B5314C"/>
    <w:rsid w:val="00B604B9"/>
    <w:rsid w:val="00B71B24"/>
    <w:rsid w:val="00B77F0C"/>
    <w:rsid w:val="00B86821"/>
    <w:rsid w:val="00B94FC1"/>
    <w:rsid w:val="00B9729C"/>
    <w:rsid w:val="00BA35C4"/>
    <w:rsid w:val="00BB0ED4"/>
    <w:rsid w:val="00BC2E9C"/>
    <w:rsid w:val="00BC3616"/>
    <w:rsid w:val="00BC4F88"/>
    <w:rsid w:val="00BC5478"/>
    <w:rsid w:val="00BD0EBD"/>
    <w:rsid w:val="00C10212"/>
    <w:rsid w:val="00C14C0B"/>
    <w:rsid w:val="00C73144"/>
    <w:rsid w:val="00CB2F23"/>
    <w:rsid w:val="00CE4153"/>
    <w:rsid w:val="00CF62FB"/>
    <w:rsid w:val="00D03E91"/>
    <w:rsid w:val="00D057A9"/>
    <w:rsid w:val="00D15AEC"/>
    <w:rsid w:val="00D44AAC"/>
    <w:rsid w:val="00D53236"/>
    <w:rsid w:val="00DB1A36"/>
    <w:rsid w:val="00DD428E"/>
    <w:rsid w:val="00DE60B8"/>
    <w:rsid w:val="00E13EFE"/>
    <w:rsid w:val="00E16711"/>
    <w:rsid w:val="00E50A8C"/>
    <w:rsid w:val="00EF00B1"/>
    <w:rsid w:val="00EF3226"/>
    <w:rsid w:val="00F637B7"/>
    <w:rsid w:val="00FA271B"/>
    <w:rsid w:val="00FA629E"/>
    <w:rsid w:val="00FD6177"/>
    <w:rsid w:val="00FF4FE0"/>
    <w:rsid w:val="00FF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2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8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3</Pages>
  <Words>278</Words>
  <Characters>1587</Characters>
  <Application>Microsoft Office Outlook</Application>
  <DocSecurity>0</DocSecurity>
  <Lines>0</Lines>
  <Paragraphs>0</Paragraphs>
  <ScaleCrop>false</ScaleCrop>
  <Company>МКУ МОГК "Градинформ"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Саркис</dc:creator>
  <cp:keywords/>
  <dc:description/>
  <cp:lastModifiedBy>Anna</cp:lastModifiedBy>
  <cp:revision>50</cp:revision>
  <cp:lastPrinted>2014-03-31T14:44:00Z</cp:lastPrinted>
  <dcterms:created xsi:type="dcterms:W3CDTF">2014-03-26T20:31:00Z</dcterms:created>
  <dcterms:modified xsi:type="dcterms:W3CDTF">2014-11-10T14:25:00Z</dcterms:modified>
</cp:coreProperties>
</file>