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AE9B" w14:textId="77777777" w:rsidR="00C73ECF" w:rsidRPr="00C74033" w:rsidRDefault="00C73ECF" w:rsidP="00C73ECF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34C2E6D" w14:textId="77777777" w:rsidR="00C73ECF" w:rsidRPr="00C74033" w:rsidRDefault="00C73ECF" w:rsidP="00C73ECF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C9DD553" w14:textId="77777777" w:rsidR="00C73ECF" w:rsidRPr="00C74033" w:rsidRDefault="00C73ECF" w:rsidP="00C73ECF">
      <w:pPr>
        <w:jc w:val="center"/>
        <w:rPr>
          <w:szCs w:val="28"/>
        </w:rPr>
      </w:pPr>
      <w:r>
        <w:rPr>
          <w:szCs w:val="28"/>
          <w:lang w:val="en-US"/>
        </w:rPr>
        <w:t>XXI</w:t>
      </w:r>
      <w:r w:rsidRPr="00C74033">
        <w:rPr>
          <w:szCs w:val="28"/>
        </w:rPr>
        <w:t xml:space="preserve"> заседание Думы</w:t>
      </w:r>
    </w:p>
    <w:p w14:paraId="7E0DC729" w14:textId="77777777" w:rsidR="00C73ECF" w:rsidRPr="00C74033" w:rsidRDefault="00C73ECF" w:rsidP="00C73ECF">
      <w:pPr>
        <w:jc w:val="center"/>
        <w:rPr>
          <w:szCs w:val="28"/>
        </w:rPr>
      </w:pPr>
    </w:p>
    <w:p w14:paraId="719E7364" w14:textId="77777777" w:rsidR="00C73ECF" w:rsidRPr="00C74033" w:rsidRDefault="00C73ECF" w:rsidP="00C73ECF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66BDBB23" w14:textId="77777777" w:rsidR="00C73ECF" w:rsidRPr="00C74033" w:rsidRDefault="00C73ECF" w:rsidP="00C73ECF">
      <w:pPr>
        <w:jc w:val="center"/>
        <w:rPr>
          <w:szCs w:val="28"/>
        </w:rPr>
      </w:pPr>
    </w:p>
    <w:p w14:paraId="17C118A4" w14:textId="7CF14529" w:rsidR="00C73ECF" w:rsidRPr="00C74033" w:rsidRDefault="00C73ECF" w:rsidP="00C73ECF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21.10.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21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2</w:t>
      </w:r>
    </w:p>
    <w:p w14:paraId="65DB06C5" w14:textId="77777777" w:rsidR="00C73ECF" w:rsidRDefault="00C73ECF" w:rsidP="00C73ECF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1E9FA071" w14:textId="1633F39F" w:rsidR="00C73ECF" w:rsidRDefault="00C73ECF" w:rsidP="00C73ECF">
      <w:pPr>
        <w:jc w:val="center"/>
        <w:rPr>
          <w:szCs w:val="28"/>
        </w:rPr>
      </w:pPr>
    </w:p>
    <w:p w14:paraId="6215E4A4" w14:textId="77777777" w:rsidR="00C73ECF" w:rsidRPr="00C74033" w:rsidRDefault="00C73ECF" w:rsidP="00C73ECF">
      <w:pPr>
        <w:jc w:val="center"/>
        <w:rPr>
          <w:szCs w:val="28"/>
        </w:rPr>
      </w:pPr>
    </w:p>
    <w:p w14:paraId="1CF8EC11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14851521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50885B5E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1A2610D3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416022CD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023FC80" w14:textId="77777777" w:rsidR="00FA629A" w:rsidRPr="00D61FE7" w:rsidRDefault="00FA629A" w:rsidP="00487860">
      <w:pPr>
        <w:pStyle w:val="ac"/>
        <w:jc w:val="center"/>
        <w:rPr>
          <w:rFonts w:ascii="Times New Roman" w:hAnsi="Times New Roman"/>
          <w:sz w:val="24"/>
          <w:szCs w:val="28"/>
        </w:rPr>
      </w:pPr>
    </w:p>
    <w:p w14:paraId="1F9A6ECD" w14:textId="186E0DDB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73ECF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C73ECF" w:rsidRPr="00C73E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73ECF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02998013" w14:textId="33659159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C73EC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55D304F6" w14:textId="1EFE3F1F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73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1B7223B8" w14:textId="59C27257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C73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04D105DE" w14:textId="77777777" w:rsidR="00FA629A" w:rsidRPr="007C73C9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1DAB5B7" w14:textId="77777777" w:rsidR="0034344E" w:rsidRPr="006C2F11" w:rsidRDefault="0034344E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E7A23CB" w14:textId="77777777" w:rsidR="00E82F2D" w:rsidRDefault="00E82F2D" w:rsidP="0034344E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4EBBF551" w14:textId="77777777" w:rsidR="0034344E" w:rsidRPr="00172354" w:rsidRDefault="00E82F2D" w:rsidP="0034344E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4344E" w:rsidRPr="001723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4344E" w:rsidRPr="00172354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1BBF04B6" w14:textId="62D02BC8" w:rsidR="0034344E" w:rsidRPr="00172354" w:rsidRDefault="0034344E" w:rsidP="0034344E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  <w:t xml:space="preserve"> </w:t>
      </w:r>
      <w:r w:rsidRPr="00172354">
        <w:rPr>
          <w:rFonts w:ascii="Times New Roman" w:hAnsi="Times New Roman"/>
          <w:sz w:val="28"/>
          <w:szCs w:val="28"/>
        </w:rPr>
        <w:tab/>
      </w:r>
      <w:r w:rsidR="00C73ECF">
        <w:rPr>
          <w:rFonts w:ascii="Times New Roman" w:hAnsi="Times New Roman"/>
          <w:sz w:val="28"/>
          <w:szCs w:val="28"/>
        </w:rPr>
        <w:tab/>
      </w:r>
      <w:proofErr w:type="spellStart"/>
      <w:r w:rsidR="004E789A">
        <w:rPr>
          <w:rFonts w:ascii="Times New Roman" w:hAnsi="Times New Roman"/>
          <w:sz w:val="28"/>
          <w:szCs w:val="28"/>
        </w:rPr>
        <w:t>А.А.Дорошев</w:t>
      </w:r>
      <w:proofErr w:type="spellEnd"/>
    </w:p>
    <w:p w14:paraId="0A247D42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34E5F6DD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753C445D" w14:textId="2FBFFEAA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="00C73ECF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C73ECF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A0EF" w14:textId="77777777" w:rsidR="00497380" w:rsidRDefault="00497380">
      <w:r>
        <w:separator/>
      </w:r>
    </w:p>
  </w:endnote>
  <w:endnote w:type="continuationSeparator" w:id="0">
    <w:p w14:paraId="21F07847" w14:textId="77777777" w:rsidR="00497380" w:rsidRDefault="004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298E" w14:textId="77777777" w:rsidR="00497380" w:rsidRDefault="00497380">
      <w:r>
        <w:separator/>
      </w:r>
    </w:p>
  </w:footnote>
  <w:footnote w:type="continuationSeparator" w:id="0">
    <w:p w14:paraId="7D13EB83" w14:textId="77777777" w:rsidR="00497380" w:rsidRDefault="0049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99F1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776A00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D6C1A"/>
    <w:rsid w:val="000E157C"/>
    <w:rsid w:val="000E5D42"/>
    <w:rsid w:val="001113EB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30FBF"/>
    <w:rsid w:val="00340243"/>
    <w:rsid w:val="0034344E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2171"/>
    <w:rsid w:val="00473100"/>
    <w:rsid w:val="0047743D"/>
    <w:rsid w:val="00487860"/>
    <w:rsid w:val="00487DB5"/>
    <w:rsid w:val="00497380"/>
    <w:rsid w:val="004A40BD"/>
    <w:rsid w:val="004B40B0"/>
    <w:rsid w:val="004B419E"/>
    <w:rsid w:val="004D319D"/>
    <w:rsid w:val="004D7F15"/>
    <w:rsid w:val="004E0B85"/>
    <w:rsid w:val="004E3FAE"/>
    <w:rsid w:val="004E59DC"/>
    <w:rsid w:val="004E789A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5F7F27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829A5"/>
    <w:rsid w:val="006943FA"/>
    <w:rsid w:val="006A221E"/>
    <w:rsid w:val="006A2470"/>
    <w:rsid w:val="006C2F11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414A"/>
    <w:rsid w:val="007C5D2C"/>
    <w:rsid w:val="007C73C9"/>
    <w:rsid w:val="007D26A4"/>
    <w:rsid w:val="007E4C2C"/>
    <w:rsid w:val="007E4D52"/>
    <w:rsid w:val="007F24A2"/>
    <w:rsid w:val="007F458C"/>
    <w:rsid w:val="007F7DC5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66271"/>
    <w:rsid w:val="008709CF"/>
    <w:rsid w:val="00883B5B"/>
    <w:rsid w:val="0088409B"/>
    <w:rsid w:val="0088683D"/>
    <w:rsid w:val="00893106"/>
    <w:rsid w:val="008939EA"/>
    <w:rsid w:val="00893B35"/>
    <w:rsid w:val="00896638"/>
    <w:rsid w:val="008A5F70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0A5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67981"/>
    <w:rsid w:val="00A7728D"/>
    <w:rsid w:val="00A84239"/>
    <w:rsid w:val="00A86F6E"/>
    <w:rsid w:val="00A90F98"/>
    <w:rsid w:val="00A90FAE"/>
    <w:rsid w:val="00A96EF6"/>
    <w:rsid w:val="00AA0429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40C79"/>
    <w:rsid w:val="00B45340"/>
    <w:rsid w:val="00B575E3"/>
    <w:rsid w:val="00B6488B"/>
    <w:rsid w:val="00B65C5A"/>
    <w:rsid w:val="00B7210F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312E"/>
    <w:rsid w:val="00C4744D"/>
    <w:rsid w:val="00C55CA6"/>
    <w:rsid w:val="00C64564"/>
    <w:rsid w:val="00C65593"/>
    <w:rsid w:val="00C67C85"/>
    <w:rsid w:val="00C73ECF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1FE7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1074"/>
    <w:rsid w:val="00E32A8A"/>
    <w:rsid w:val="00E33859"/>
    <w:rsid w:val="00E4347F"/>
    <w:rsid w:val="00E46373"/>
    <w:rsid w:val="00E5645D"/>
    <w:rsid w:val="00E733DC"/>
    <w:rsid w:val="00E82F2D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D7A17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DC1B7"/>
  <w15:chartTrackingRefBased/>
  <w15:docId w15:val="{BBC41376-3216-4C36-94BF-87C25DB2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2021-10-21T12:00:00Z</dcterms:created>
  <dcterms:modified xsi:type="dcterms:W3CDTF">2021-10-21T12:02:00Z</dcterms:modified>
</cp:coreProperties>
</file>