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3375" w14:textId="77777777" w:rsidR="00B37C92" w:rsidRPr="00C74033" w:rsidRDefault="00B37C92" w:rsidP="00B37C92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62BF110" w14:textId="77777777" w:rsidR="00B37C92" w:rsidRPr="00C74033" w:rsidRDefault="00B37C92" w:rsidP="00B37C92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7ECBB951" w14:textId="77777777" w:rsidR="00B37C92" w:rsidRPr="00C74033" w:rsidRDefault="00B37C92" w:rsidP="00B37C92">
      <w:pPr>
        <w:jc w:val="center"/>
        <w:rPr>
          <w:szCs w:val="28"/>
        </w:rPr>
      </w:pPr>
      <w:r>
        <w:rPr>
          <w:szCs w:val="28"/>
          <w:lang w:val="en-US"/>
        </w:rPr>
        <w:t>XXV</w:t>
      </w:r>
      <w:r w:rsidRPr="00C74033">
        <w:rPr>
          <w:szCs w:val="28"/>
        </w:rPr>
        <w:t xml:space="preserve"> заседание Думы</w:t>
      </w:r>
    </w:p>
    <w:p w14:paraId="689155B4" w14:textId="77777777" w:rsidR="00B37C92" w:rsidRPr="00C74033" w:rsidRDefault="00B37C92" w:rsidP="00B37C92">
      <w:pPr>
        <w:jc w:val="center"/>
        <w:rPr>
          <w:szCs w:val="28"/>
        </w:rPr>
      </w:pPr>
    </w:p>
    <w:p w14:paraId="2A91CF35" w14:textId="77777777" w:rsidR="00B37C92" w:rsidRPr="00C74033" w:rsidRDefault="00B37C92" w:rsidP="00B37C92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36C6DE8D" w14:textId="77777777" w:rsidR="00B37C92" w:rsidRPr="00C74033" w:rsidRDefault="00B37C92" w:rsidP="00B37C92">
      <w:pPr>
        <w:jc w:val="center"/>
        <w:rPr>
          <w:szCs w:val="28"/>
        </w:rPr>
      </w:pPr>
    </w:p>
    <w:p w14:paraId="065486D7" w14:textId="3C679F2C" w:rsidR="00B37C92" w:rsidRPr="00C74033" w:rsidRDefault="00B37C92" w:rsidP="00B37C92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16.12.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25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4</w:t>
      </w:r>
    </w:p>
    <w:p w14:paraId="73C5A1BF" w14:textId="77777777" w:rsidR="00B37C92" w:rsidRDefault="00B37C92" w:rsidP="00B37C92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FDB0CB3" w14:textId="21E8F2AC" w:rsidR="00B37C92" w:rsidRDefault="00B37C92" w:rsidP="00B37C92">
      <w:pPr>
        <w:jc w:val="center"/>
        <w:rPr>
          <w:szCs w:val="28"/>
        </w:rPr>
      </w:pPr>
    </w:p>
    <w:p w14:paraId="00B27679" w14:textId="77777777" w:rsidR="00B37C92" w:rsidRPr="00C74033" w:rsidRDefault="00B37C92" w:rsidP="00B37C92">
      <w:pPr>
        <w:jc w:val="center"/>
        <w:rPr>
          <w:szCs w:val="28"/>
        </w:rPr>
      </w:pPr>
    </w:p>
    <w:p w14:paraId="24AD3412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23B35D59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263368">
        <w:rPr>
          <w:rFonts w:ascii="Times New Roman" w:hAnsi="Times New Roman"/>
          <w:b/>
          <w:spacing w:val="-2"/>
          <w:sz w:val="28"/>
          <w:szCs w:val="28"/>
        </w:rPr>
        <w:t>17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</w:t>
      </w:r>
      <w:r w:rsidR="00263368">
        <w:rPr>
          <w:rFonts w:ascii="Times New Roman" w:hAnsi="Times New Roman"/>
          <w:b/>
          <w:spacing w:val="-2"/>
          <w:sz w:val="28"/>
          <w:szCs w:val="28"/>
        </w:rPr>
        <w:t>1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263368">
        <w:rPr>
          <w:rFonts w:ascii="Times New Roman" w:hAnsi="Times New Roman"/>
          <w:b/>
          <w:spacing w:val="-2"/>
          <w:sz w:val="28"/>
          <w:szCs w:val="28"/>
        </w:rPr>
        <w:t>23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263368">
        <w:rPr>
          <w:rFonts w:ascii="Times New Roman" w:hAnsi="Times New Roman"/>
          <w:b/>
          <w:spacing w:val="-2"/>
          <w:sz w:val="28"/>
          <w:szCs w:val="28"/>
        </w:rPr>
        <w:t>3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3310EBC3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2B3155CF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263368">
        <w:rPr>
          <w:rFonts w:ascii="Times New Roman" w:hAnsi="Times New Roman"/>
          <w:b/>
          <w:sz w:val="28"/>
          <w:szCs w:val="28"/>
        </w:rPr>
        <w:t>2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1EB5A1FF" w14:textId="77777777" w:rsidR="00487860" w:rsidRPr="001E5D27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3914652A" w14:textId="77777777" w:rsidR="00FA629A" w:rsidRPr="001E5D27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5E79D891" w14:textId="545E0077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37C92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B37C92" w:rsidRPr="00B37C9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37C92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03762A7D" w14:textId="4054E744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263368">
        <w:rPr>
          <w:rFonts w:ascii="Times New Roman" w:hAnsi="Times New Roman"/>
          <w:spacing w:val="-2"/>
          <w:sz w:val="28"/>
          <w:szCs w:val="28"/>
        </w:rPr>
        <w:t>17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</w:t>
      </w:r>
      <w:r w:rsidR="0026336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263368">
        <w:rPr>
          <w:rFonts w:ascii="Times New Roman" w:hAnsi="Times New Roman"/>
          <w:spacing w:val="-2"/>
          <w:sz w:val="28"/>
          <w:szCs w:val="28"/>
        </w:rPr>
        <w:t>23</w:t>
      </w:r>
      <w:r>
        <w:rPr>
          <w:rFonts w:ascii="Times New Roman" w:hAnsi="Times New Roman"/>
          <w:spacing w:val="-2"/>
          <w:sz w:val="28"/>
          <w:szCs w:val="28"/>
        </w:rPr>
        <w:t xml:space="preserve"> п. </w:t>
      </w:r>
      <w:r w:rsidR="00263368">
        <w:rPr>
          <w:rFonts w:ascii="Times New Roman" w:hAnsi="Times New Roman"/>
          <w:spacing w:val="-2"/>
          <w:sz w:val="28"/>
          <w:szCs w:val="28"/>
        </w:rPr>
        <w:t>3</w:t>
      </w:r>
      <w:r>
        <w:rPr>
          <w:rFonts w:ascii="Times New Roman" w:hAnsi="Times New Roman"/>
          <w:spacing w:val="-2"/>
          <w:sz w:val="28"/>
          <w:szCs w:val="28"/>
        </w:rPr>
        <w:t xml:space="preserve"> «Об утверждении Программы по выполнению наказов избирателей депутатам</w:t>
      </w:r>
      <w:r w:rsidR="00B37C9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263368"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6748C1E4" w14:textId="5BDB0DA6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37C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6D4348C7" w14:textId="66B0E865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B37C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494BEB49" w14:textId="77777777" w:rsidR="00FA629A" w:rsidRPr="007C73C9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008E2611" w14:textId="77777777" w:rsidR="0034344E" w:rsidRPr="006C2F11" w:rsidRDefault="0034344E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85705C8" w14:textId="77777777" w:rsidR="0034344E" w:rsidRPr="00172354" w:rsidRDefault="00B35120" w:rsidP="0034344E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4344E" w:rsidRPr="001723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34344E" w:rsidRPr="00172354"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6D85BEEB" w14:textId="02707E7A" w:rsidR="0034344E" w:rsidRPr="00EE791C" w:rsidRDefault="0034344E" w:rsidP="0034344E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="00B37C92">
        <w:rPr>
          <w:rFonts w:ascii="Times New Roman" w:hAnsi="Times New Roman"/>
          <w:sz w:val="28"/>
          <w:szCs w:val="28"/>
        </w:rPr>
        <w:tab/>
      </w:r>
      <w:r w:rsidR="00B37C92">
        <w:rPr>
          <w:rFonts w:ascii="Times New Roman" w:hAnsi="Times New Roman"/>
          <w:sz w:val="28"/>
          <w:szCs w:val="28"/>
        </w:rPr>
        <w:tab/>
      </w:r>
      <w:r w:rsidR="00B37C92">
        <w:rPr>
          <w:rFonts w:ascii="Times New Roman" w:hAnsi="Times New Roman"/>
          <w:sz w:val="28"/>
          <w:szCs w:val="28"/>
        </w:rPr>
        <w:tab/>
      </w:r>
      <w:r w:rsidR="00B37C92">
        <w:rPr>
          <w:rFonts w:ascii="Times New Roman" w:hAnsi="Times New Roman"/>
          <w:sz w:val="28"/>
          <w:szCs w:val="28"/>
        </w:rPr>
        <w:tab/>
      </w:r>
      <w:r w:rsidR="00B37C92">
        <w:rPr>
          <w:rFonts w:ascii="Times New Roman" w:hAnsi="Times New Roman"/>
          <w:sz w:val="28"/>
          <w:szCs w:val="28"/>
        </w:rPr>
        <w:tab/>
      </w:r>
      <w:r w:rsidR="00B37C92">
        <w:rPr>
          <w:rFonts w:ascii="Times New Roman" w:hAnsi="Times New Roman"/>
          <w:sz w:val="28"/>
          <w:szCs w:val="28"/>
        </w:rPr>
        <w:tab/>
      </w:r>
      <w:proofErr w:type="spellStart"/>
      <w:r w:rsidR="00EE791C">
        <w:rPr>
          <w:rFonts w:ascii="Times New Roman" w:hAnsi="Times New Roman"/>
          <w:sz w:val="28"/>
          <w:szCs w:val="28"/>
        </w:rPr>
        <w:t>А.А.Алексеенко</w:t>
      </w:r>
      <w:proofErr w:type="spellEnd"/>
    </w:p>
    <w:p w14:paraId="3EFA2CF1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1E9ADEDD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36647870" w14:textId="37712C9E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ab/>
      </w:r>
      <w:proofErr w:type="spellStart"/>
      <w:r w:rsidRPr="00172354">
        <w:rPr>
          <w:rFonts w:ascii="Times New Roman" w:hAnsi="Times New Roman"/>
          <w:sz w:val="28"/>
          <w:szCs w:val="28"/>
        </w:rPr>
        <w:t>В.Ф.Галушко</w:t>
      </w:r>
      <w:proofErr w:type="spellEnd"/>
    </w:p>
    <w:sectPr w:rsidR="00993A29" w:rsidSect="00B37C92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EA43" w14:textId="77777777" w:rsidR="005304E7" w:rsidRDefault="005304E7">
      <w:r>
        <w:separator/>
      </w:r>
    </w:p>
  </w:endnote>
  <w:endnote w:type="continuationSeparator" w:id="0">
    <w:p w14:paraId="2096A2C3" w14:textId="77777777" w:rsidR="005304E7" w:rsidRDefault="0053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36F8" w14:textId="77777777" w:rsidR="005304E7" w:rsidRDefault="005304E7">
      <w:r>
        <w:separator/>
      </w:r>
    </w:p>
  </w:footnote>
  <w:footnote w:type="continuationSeparator" w:id="0">
    <w:p w14:paraId="1C012D01" w14:textId="77777777" w:rsidR="005304E7" w:rsidRDefault="0053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66E1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32B588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53257"/>
    <w:rsid w:val="00062E69"/>
    <w:rsid w:val="00064D41"/>
    <w:rsid w:val="000669AD"/>
    <w:rsid w:val="000707F7"/>
    <w:rsid w:val="000712F3"/>
    <w:rsid w:val="00073A5D"/>
    <w:rsid w:val="0007695E"/>
    <w:rsid w:val="00083A6F"/>
    <w:rsid w:val="0008591B"/>
    <w:rsid w:val="000870FD"/>
    <w:rsid w:val="00094470"/>
    <w:rsid w:val="000A5587"/>
    <w:rsid w:val="000B37E2"/>
    <w:rsid w:val="000C043A"/>
    <w:rsid w:val="000C07F6"/>
    <w:rsid w:val="000D6C1A"/>
    <w:rsid w:val="000E157C"/>
    <w:rsid w:val="000E5D42"/>
    <w:rsid w:val="001113EB"/>
    <w:rsid w:val="00113C19"/>
    <w:rsid w:val="001220DE"/>
    <w:rsid w:val="001248CE"/>
    <w:rsid w:val="0012694F"/>
    <w:rsid w:val="00131AD1"/>
    <w:rsid w:val="0013485C"/>
    <w:rsid w:val="00144DE1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E341A"/>
    <w:rsid w:val="001E36AA"/>
    <w:rsid w:val="001E5D27"/>
    <w:rsid w:val="001F041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63368"/>
    <w:rsid w:val="00273714"/>
    <w:rsid w:val="002908A0"/>
    <w:rsid w:val="00293BF2"/>
    <w:rsid w:val="00294EBD"/>
    <w:rsid w:val="002A3F1A"/>
    <w:rsid w:val="002A5CD5"/>
    <w:rsid w:val="002A64A3"/>
    <w:rsid w:val="002D3C78"/>
    <w:rsid w:val="002D6C23"/>
    <w:rsid w:val="002E1C29"/>
    <w:rsid w:val="002E789B"/>
    <w:rsid w:val="00303618"/>
    <w:rsid w:val="0031026C"/>
    <w:rsid w:val="003146BB"/>
    <w:rsid w:val="00317A06"/>
    <w:rsid w:val="0032069C"/>
    <w:rsid w:val="0032095A"/>
    <w:rsid w:val="00321500"/>
    <w:rsid w:val="0032520A"/>
    <w:rsid w:val="00325382"/>
    <w:rsid w:val="00330FBF"/>
    <w:rsid w:val="00340243"/>
    <w:rsid w:val="0034344E"/>
    <w:rsid w:val="00347DC9"/>
    <w:rsid w:val="00350089"/>
    <w:rsid w:val="00352935"/>
    <w:rsid w:val="00354B17"/>
    <w:rsid w:val="00363CD9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2171"/>
    <w:rsid w:val="00473100"/>
    <w:rsid w:val="0047743D"/>
    <w:rsid w:val="00487860"/>
    <w:rsid w:val="00487DB5"/>
    <w:rsid w:val="004A40BD"/>
    <w:rsid w:val="004B40B0"/>
    <w:rsid w:val="004B419E"/>
    <w:rsid w:val="004D319D"/>
    <w:rsid w:val="004D7F15"/>
    <w:rsid w:val="004E0B85"/>
    <w:rsid w:val="004E3FAE"/>
    <w:rsid w:val="004E59DC"/>
    <w:rsid w:val="004E789A"/>
    <w:rsid w:val="005054F7"/>
    <w:rsid w:val="00505E5F"/>
    <w:rsid w:val="00506DE5"/>
    <w:rsid w:val="00520B12"/>
    <w:rsid w:val="00524D97"/>
    <w:rsid w:val="00526F61"/>
    <w:rsid w:val="005304E7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5DD8"/>
    <w:rsid w:val="005C7825"/>
    <w:rsid w:val="005D118F"/>
    <w:rsid w:val="005D27E2"/>
    <w:rsid w:val="005E5B8D"/>
    <w:rsid w:val="005F1330"/>
    <w:rsid w:val="005F26E3"/>
    <w:rsid w:val="005F58B3"/>
    <w:rsid w:val="005F7F27"/>
    <w:rsid w:val="00604DF1"/>
    <w:rsid w:val="006101EB"/>
    <w:rsid w:val="00610CB9"/>
    <w:rsid w:val="00610F9A"/>
    <w:rsid w:val="006116B2"/>
    <w:rsid w:val="00631739"/>
    <w:rsid w:val="00633215"/>
    <w:rsid w:val="00637475"/>
    <w:rsid w:val="00650E90"/>
    <w:rsid w:val="0065173E"/>
    <w:rsid w:val="0067042B"/>
    <w:rsid w:val="006707F3"/>
    <w:rsid w:val="00680C82"/>
    <w:rsid w:val="006829A5"/>
    <w:rsid w:val="006943FA"/>
    <w:rsid w:val="006A221E"/>
    <w:rsid w:val="006A2470"/>
    <w:rsid w:val="006A4F21"/>
    <w:rsid w:val="006C2F11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3DFF"/>
    <w:rsid w:val="00744F45"/>
    <w:rsid w:val="00750F25"/>
    <w:rsid w:val="007543A0"/>
    <w:rsid w:val="00756FD3"/>
    <w:rsid w:val="00765514"/>
    <w:rsid w:val="007702B8"/>
    <w:rsid w:val="00775740"/>
    <w:rsid w:val="0078225E"/>
    <w:rsid w:val="0078665D"/>
    <w:rsid w:val="00786E73"/>
    <w:rsid w:val="00796705"/>
    <w:rsid w:val="007977AC"/>
    <w:rsid w:val="007A2A34"/>
    <w:rsid w:val="007A5FAE"/>
    <w:rsid w:val="007A6494"/>
    <w:rsid w:val="007B265A"/>
    <w:rsid w:val="007C414A"/>
    <w:rsid w:val="007C5D2C"/>
    <w:rsid w:val="007C73C9"/>
    <w:rsid w:val="007D26A4"/>
    <w:rsid w:val="007E4C2C"/>
    <w:rsid w:val="007E4D52"/>
    <w:rsid w:val="007F24A2"/>
    <w:rsid w:val="007F458C"/>
    <w:rsid w:val="007F7DC5"/>
    <w:rsid w:val="00801046"/>
    <w:rsid w:val="0080209B"/>
    <w:rsid w:val="008028B5"/>
    <w:rsid w:val="00803661"/>
    <w:rsid w:val="00813790"/>
    <w:rsid w:val="008312B2"/>
    <w:rsid w:val="00832681"/>
    <w:rsid w:val="00832DBD"/>
    <w:rsid w:val="008526A8"/>
    <w:rsid w:val="00857621"/>
    <w:rsid w:val="0086249A"/>
    <w:rsid w:val="00863196"/>
    <w:rsid w:val="00866271"/>
    <w:rsid w:val="008709CF"/>
    <w:rsid w:val="00883B5B"/>
    <w:rsid w:val="0088409B"/>
    <w:rsid w:val="0088683D"/>
    <w:rsid w:val="00893106"/>
    <w:rsid w:val="008939EA"/>
    <w:rsid w:val="00893B35"/>
    <w:rsid w:val="00896638"/>
    <w:rsid w:val="008A5F70"/>
    <w:rsid w:val="008A7E16"/>
    <w:rsid w:val="008B49F0"/>
    <w:rsid w:val="008C3DF3"/>
    <w:rsid w:val="008C4A07"/>
    <w:rsid w:val="008D41FA"/>
    <w:rsid w:val="008D49D0"/>
    <w:rsid w:val="008D4EEE"/>
    <w:rsid w:val="008E3FF9"/>
    <w:rsid w:val="008F1E4F"/>
    <w:rsid w:val="009018C8"/>
    <w:rsid w:val="00910098"/>
    <w:rsid w:val="0091470A"/>
    <w:rsid w:val="00917DED"/>
    <w:rsid w:val="00925268"/>
    <w:rsid w:val="00926989"/>
    <w:rsid w:val="00935DEE"/>
    <w:rsid w:val="0093618B"/>
    <w:rsid w:val="00940418"/>
    <w:rsid w:val="0094483C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4189"/>
    <w:rsid w:val="009D63BA"/>
    <w:rsid w:val="009E0EE9"/>
    <w:rsid w:val="009E1876"/>
    <w:rsid w:val="009E1A33"/>
    <w:rsid w:val="009E36FC"/>
    <w:rsid w:val="009F67FE"/>
    <w:rsid w:val="00A00A5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3BB8"/>
    <w:rsid w:val="00A44D69"/>
    <w:rsid w:val="00A47409"/>
    <w:rsid w:val="00A542F7"/>
    <w:rsid w:val="00A54451"/>
    <w:rsid w:val="00A65934"/>
    <w:rsid w:val="00A67981"/>
    <w:rsid w:val="00A7728D"/>
    <w:rsid w:val="00A84239"/>
    <w:rsid w:val="00A86F6E"/>
    <w:rsid w:val="00A90F98"/>
    <w:rsid w:val="00A90FAE"/>
    <w:rsid w:val="00A96EF6"/>
    <w:rsid w:val="00AA0429"/>
    <w:rsid w:val="00AB3C63"/>
    <w:rsid w:val="00AC5337"/>
    <w:rsid w:val="00AD270A"/>
    <w:rsid w:val="00AD6C4B"/>
    <w:rsid w:val="00AE7CF2"/>
    <w:rsid w:val="00AF69AF"/>
    <w:rsid w:val="00B0075B"/>
    <w:rsid w:val="00B0556E"/>
    <w:rsid w:val="00B063B1"/>
    <w:rsid w:val="00B07D21"/>
    <w:rsid w:val="00B20BDA"/>
    <w:rsid w:val="00B26324"/>
    <w:rsid w:val="00B35120"/>
    <w:rsid w:val="00B37C92"/>
    <w:rsid w:val="00B40C79"/>
    <w:rsid w:val="00B45340"/>
    <w:rsid w:val="00B575E3"/>
    <w:rsid w:val="00B6488B"/>
    <w:rsid w:val="00B65C5A"/>
    <w:rsid w:val="00B7210F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312E"/>
    <w:rsid w:val="00C4744D"/>
    <w:rsid w:val="00C55CA6"/>
    <w:rsid w:val="00C64564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6F00"/>
    <w:rsid w:val="00CE748E"/>
    <w:rsid w:val="00CF18D1"/>
    <w:rsid w:val="00D011BF"/>
    <w:rsid w:val="00D03D03"/>
    <w:rsid w:val="00D14ACA"/>
    <w:rsid w:val="00D1607A"/>
    <w:rsid w:val="00D401EE"/>
    <w:rsid w:val="00D5159B"/>
    <w:rsid w:val="00D53446"/>
    <w:rsid w:val="00D5633C"/>
    <w:rsid w:val="00D61FE7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1074"/>
    <w:rsid w:val="00E32A8A"/>
    <w:rsid w:val="00E33859"/>
    <w:rsid w:val="00E4347F"/>
    <w:rsid w:val="00E46373"/>
    <w:rsid w:val="00E5645D"/>
    <w:rsid w:val="00E733DC"/>
    <w:rsid w:val="00E82F2D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E791C"/>
    <w:rsid w:val="00EF5E49"/>
    <w:rsid w:val="00F01425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949BB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96162"/>
  <w15:chartTrackingRefBased/>
  <w15:docId w15:val="{18CC6D87-7A7A-4CC5-9ADE-4E8868BA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2021-12-01T07:55:00Z</cp:lastPrinted>
  <dcterms:created xsi:type="dcterms:W3CDTF">2021-12-17T10:50:00Z</dcterms:created>
  <dcterms:modified xsi:type="dcterms:W3CDTF">2021-12-17T10:52:00Z</dcterms:modified>
</cp:coreProperties>
</file>