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7F" w:rsidRDefault="00C36F7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36F7F" w:rsidRDefault="00C36F7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C36F7F" w:rsidRDefault="00C36F7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36F7F" w:rsidRDefault="00C36F7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36F7F" w:rsidRDefault="00C36F7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Pr="004E4F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C36F7F" w:rsidRDefault="00C36F7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C36F7F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36F7F" w:rsidRPr="00C10212" w:rsidRDefault="00C36F7F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C36F7F" w:rsidRPr="00C10212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Калинина (напротив № 289)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Pr="001A2F44" w:rsidRDefault="00C36F7F" w:rsidP="004E4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(напротив дома № 75)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Симферопольская / ул. Новороссийская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Симферопольская (вблизи № 99д)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 (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вблизи дома № 19в)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575424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Минская (рядом с № 118/2)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Гидростороителей (рядом с №26)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Думенко (вблизи дома № 5/А)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0B2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Зиповская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(рядом с №17, позиция 1)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0B2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ул. Энтузиастов)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388800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4E4F0A" w:rsidRDefault="00C36F7F" w:rsidP="000B2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Бабушкина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289)</w:t>
            </w:r>
          </w:p>
        </w:tc>
        <w:tc>
          <w:tcPr>
            <w:tcW w:w="2268" w:type="dxa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4E4F0A">
            <w:pPr>
              <w:jc w:val="center"/>
            </w:pPr>
            <w:r w:rsidRPr="00542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C36F7F" w:rsidRPr="001A2F44" w:rsidTr="004E4F0A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36F7F" w:rsidRPr="001A2F44" w:rsidRDefault="00C36F7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C36F7F" w:rsidRPr="001A2F44" w:rsidRDefault="00C36F7F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C36F7F" w:rsidRPr="001A2F44" w:rsidRDefault="00C36F7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36F7F" w:rsidRDefault="00C36F7F" w:rsidP="006777D3">
            <w:pPr>
              <w:jc w:val="center"/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C36F7F" w:rsidRDefault="00C36F7F" w:rsidP="006777D3">
            <w:pPr>
              <w:jc w:val="center"/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36F7F" w:rsidRPr="004E4F0A" w:rsidRDefault="00C36F7F" w:rsidP="004E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192,51</w:t>
            </w:r>
          </w:p>
        </w:tc>
      </w:tr>
    </w:tbl>
    <w:p w:rsidR="00C36F7F" w:rsidRPr="001A2F44" w:rsidRDefault="00C36F7F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F7F" w:rsidRPr="00703B22" w:rsidRDefault="00C36F7F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36F7F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22498"/>
    <w:rsid w:val="000556DB"/>
    <w:rsid w:val="000611B8"/>
    <w:rsid w:val="00077C59"/>
    <w:rsid w:val="00084BEB"/>
    <w:rsid w:val="00087A74"/>
    <w:rsid w:val="000B2FCC"/>
    <w:rsid w:val="000D42F9"/>
    <w:rsid w:val="00124D61"/>
    <w:rsid w:val="00125F2F"/>
    <w:rsid w:val="00126DF4"/>
    <w:rsid w:val="00143717"/>
    <w:rsid w:val="001871C2"/>
    <w:rsid w:val="001A2F44"/>
    <w:rsid w:val="001A676C"/>
    <w:rsid w:val="001F45EC"/>
    <w:rsid w:val="0020174E"/>
    <w:rsid w:val="00226320"/>
    <w:rsid w:val="00227117"/>
    <w:rsid w:val="00245E12"/>
    <w:rsid w:val="0026261B"/>
    <w:rsid w:val="00267881"/>
    <w:rsid w:val="002722EC"/>
    <w:rsid w:val="002B10D0"/>
    <w:rsid w:val="002C064B"/>
    <w:rsid w:val="002E4CE3"/>
    <w:rsid w:val="00303004"/>
    <w:rsid w:val="00325358"/>
    <w:rsid w:val="003254E1"/>
    <w:rsid w:val="00345B63"/>
    <w:rsid w:val="0036135B"/>
    <w:rsid w:val="00363FE2"/>
    <w:rsid w:val="00377DF0"/>
    <w:rsid w:val="00381AED"/>
    <w:rsid w:val="003A7D49"/>
    <w:rsid w:val="003B06BD"/>
    <w:rsid w:val="003B4BF7"/>
    <w:rsid w:val="003F3F1C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E4F0A"/>
    <w:rsid w:val="004F31A0"/>
    <w:rsid w:val="00542C8B"/>
    <w:rsid w:val="00546718"/>
    <w:rsid w:val="0055003B"/>
    <w:rsid w:val="005B2C51"/>
    <w:rsid w:val="005D36FC"/>
    <w:rsid w:val="005E501E"/>
    <w:rsid w:val="00645D83"/>
    <w:rsid w:val="00647F4D"/>
    <w:rsid w:val="006554D7"/>
    <w:rsid w:val="006777D3"/>
    <w:rsid w:val="00684639"/>
    <w:rsid w:val="00685B51"/>
    <w:rsid w:val="006A6262"/>
    <w:rsid w:val="006E344E"/>
    <w:rsid w:val="00703B22"/>
    <w:rsid w:val="00726B73"/>
    <w:rsid w:val="00730F00"/>
    <w:rsid w:val="007478F3"/>
    <w:rsid w:val="00786762"/>
    <w:rsid w:val="007A56A7"/>
    <w:rsid w:val="007A7A25"/>
    <w:rsid w:val="007A7F5E"/>
    <w:rsid w:val="007B59D1"/>
    <w:rsid w:val="007C19DB"/>
    <w:rsid w:val="007C4057"/>
    <w:rsid w:val="007E533E"/>
    <w:rsid w:val="00800A81"/>
    <w:rsid w:val="00844091"/>
    <w:rsid w:val="00854A69"/>
    <w:rsid w:val="00885A7E"/>
    <w:rsid w:val="008A0E0C"/>
    <w:rsid w:val="008D334F"/>
    <w:rsid w:val="008D3859"/>
    <w:rsid w:val="008D3B61"/>
    <w:rsid w:val="008F78B5"/>
    <w:rsid w:val="00913D1C"/>
    <w:rsid w:val="00915B7B"/>
    <w:rsid w:val="00916C3B"/>
    <w:rsid w:val="009320AF"/>
    <w:rsid w:val="00946A22"/>
    <w:rsid w:val="00963945"/>
    <w:rsid w:val="00987C8B"/>
    <w:rsid w:val="009A3988"/>
    <w:rsid w:val="009B608F"/>
    <w:rsid w:val="009C7FCE"/>
    <w:rsid w:val="009E0429"/>
    <w:rsid w:val="009F146F"/>
    <w:rsid w:val="00A07F3F"/>
    <w:rsid w:val="00A13A6D"/>
    <w:rsid w:val="00A416AA"/>
    <w:rsid w:val="00A56806"/>
    <w:rsid w:val="00AB2D42"/>
    <w:rsid w:val="00AD7662"/>
    <w:rsid w:val="00B07B66"/>
    <w:rsid w:val="00B2055D"/>
    <w:rsid w:val="00B20705"/>
    <w:rsid w:val="00B322C3"/>
    <w:rsid w:val="00B474C6"/>
    <w:rsid w:val="00B5314C"/>
    <w:rsid w:val="00B604B9"/>
    <w:rsid w:val="00B71B24"/>
    <w:rsid w:val="00B77F0C"/>
    <w:rsid w:val="00B86821"/>
    <w:rsid w:val="00B9729C"/>
    <w:rsid w:val="00BA35C4"/>
    <w:rsid w:val="00BB0ED4"/>
    <w:rsid w:val="00BC2E9C"/>
    <w:rsid w:val="00BC3616"/>
    <w:rsid w:val="00BC4F88"/>
    <w:rsid w:val="00BC5478"/>
    <w:rsid w:val="00BD0EBD"/>
    <w:rsid w:val="00BF0D3D"/>
    <w:rsid w:val="00C10212"/>
    <w:rsid w:val="00C14C0B"/>
    <w:rsid w:val="00C36F7F"/>
    <w:rsid w:val="00C71A4B"/>
    <w:rsid w:val="00C73144"/>
    <w:rsid w:val="00CA0893"/>
    <w:rsid w:val="00CB2F23"/>
    <w:rsid w:val="00CE3ECE"/>
    <w:rsid w:val="00CE4153"/>
    <w:rsid w:val="00CF62FB"/>
    <w:rsid w:val="00D03E91"/>
    <w:rsid w:val="00D057A9"/>
    <w:rsid w:val="00D15AEC"/>
    <w:rsid w:val="00D44AAC"/>
    <w:rsid w:val="00D53236"/>
    <w:rsid w:val="00DB1A36"/>
    <w:rsid w:val="00DD428E"/>
    <w:rsid w:val="00DE60B8"/>
    <w:rsid w:val="00E10AC0"/>
    <w:rsid w:val="00E13EFE"/>
    <w:rsid w:val="00E16711"/>
    <w:rsid w:val="00E50A8C"/>
    <w:rsid w:val="00E93506"/>
    <w:rsid w:val="00EF00B1"/>
    <w:rsid w:val="00EF3226"/>
    <w:rsid w:val="00F22571"/>
    <w:rsid w:val="00FA271B"/>
    <w:rsid w:val="00FA629E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3</Pages>
  <Words>257</Words>
  <Characters>1467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Anna</cp:lastModifiedBy>
  <cp:revision>50</cp:revision>
  <cp:lastPrinted>2014-03-31T14:44:00Z</cp:lastPrinted>
  <dcterms:created xsi:type="dcterms:W3CDTF">2014-03-26T20:31:00Z</dcterms:created>
  <dcterms:modified xsi:type="dcterms:W3CDTF">2014-11-10T13:19:00Z</dcterms:modified>
</cp:coreProperties>
</file>