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BD7" w:rsidRDefault="003A1BD7" w:rsidP="00C102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A1BD7" w:rsidRPr="00EE50E3" w:rsidRDefault="003A1BD7" w:rsidP="00C102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документации об </w:t>
      </w:r>
    </w:p>
    <w:p w:rsidR="003A1BD7" w:rsidRDefault="003A1BD7" w:rsidP="00C102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аукционе в электронной форме</w:t>
      </w:r>
    </w:p>
    <w:p w:rsidR="003A1BD7" w:rsidRDefault="003A1BD7" w:rsidP="00C1021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3A1BD7" w:rsidRDefault="003A1BD7" w:rsidP="00C1021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3A1BD7" w:rsidRDefault="003A1BD7" w:rsidP="00C1021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Лот № 5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- право на заключение договора на установку и эксп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луатацию 11 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>рекламных конструкций 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разграничена, по адресам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A1BD7" w:rsidRDefault="003A1BD7" w:rsidP="00C1021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6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0"/>
        <w:gridCol w:w="4558"/>
        <w:gridCol w:w="2268"/>
        <w:gridCol w:w="2622"/>
        <w:gridCol w:w="1505"/>
        <w:gridCol w:w="1345"/>
        <w:gridCol w:w="1773"/>
      </w:tblGrid>
      <w:tr w:rsidR="003A1BD7" w:rsidRPr="00FA04E8">
        <w:trPr>
          <w:trHeight w:val="1380"/>
        </w:trPr>
        <w:tc>
          <w:tcPr>
            <w:tcW w:w="560" w:type="dxa"/>
            <w:shd w:val="clear" w:color="000000" w:fill="FFFFFF"/>
            <w:vAlign w:val="center"/>
          </w:tcPr>
          <w:p w:rsidR="003A1BD7" w:rsidRPr="00FA04E8" w:rsidRDefault="003A1BD7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3A1BD7" w:rsidRPr="00FA04E8" w:rsidRDefault="003A1BD7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рекламной конструкции 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A1BD7" w:rsidRPr="00FA04E8" w:rsidRDefault="003A1BD7" w:rsidP="007A7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 рекламной конструкции на схеме размещения рекламных конструкций*</w:t>
            </w:r>
          </w:p>
        </w:tc>
        <w:tc>
          <w:tcPr>
            <w:tcW w:w="2622" w:type="dxa"/>
            <w:shd w:val="clear" w:color="000000" w:fill="FFFFFF"/>
            <w:vAlign w:val="center"/>
          </w:tcPr>
          <w:p w:rsidR="003A1BD7" w:rsidRPr="00FA04E8" w:rsidRDefault="003A1BD7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Порядок воспроизведения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3A1BD7" w:rsidRPr="00FA04E8" w:rsidRDefault="003A1BD7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и вид рекламной конструкции</w:t>
            </w:r>
          </w:p>
        </w:tc>
        <w:tc>
          <w:tcPr>
            <w:tcW w:w="1345" w:type="dxa"/>
            <w:shd w:val="clear" w:color="000000" w:fill="FFFFFF"/>
            <w:vAlign w:val="center"/>
          </w:tcPr>
          <w:p w:rsidR="003A1BD7" w:rsidRPr="00FA04E8" w:rsidRDefault="003A1BD7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стоимости</w:t>
            </w:r>
          </w:p>
        </w:tc>
        <w:tc>
          <w:tcPr>
            <w:tcW w:w="1773" w:type="dxa"/>
            <w:shd w:val="clear" w:color="000000" w:fill="FFFFFF"/>
            <w:vAlign w:val="center"/>
          </w:tcPr>
          <w:p w:rsidR="003A1BD7" w:rsidRPr="00FA04E8" w:rsidRDefault="003A1BD7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Площадь информационного поля</w:t>
            </w:r>
          </w:p>
        </w:tc>
      </w:tr>
      <w:tr w:rsidR="003A1BD7" w:rsidRPr="00FA04E8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3A1BD7" w:rsidRPr="00FA04E8" w:rsidRDefault="003A1BD7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3A1BD7" w:rsidRPr="00FA04E8" w:rsidRDefault="003A1BD7" w:rsidP="00FA04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Уральская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№ 147/5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622" w:type="dxa"/>
            <w:shd w:val="clear" w:color="000000" w:fill="FFFFFF"/>
            <w:noWrap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 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3A1BD7" w:rsidRPr="0007745A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5A">
              <w:rPr>
                <w:rFonts w:ascii="Times New Roman" w:hAnsi="Times New Roman" w:cs="Times New Roman"/>
                <w:sz w:val="24"/>
                <w:szCs w:val="24"/>
              </w:rPr>
              <w:t>583200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3A1BD7" w:rsidRPr="00FA04E8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3A1BD7" w:rsidRPr="00FA04E8" w:rsidRDefault="003A1BD7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3A1BD7" w:rsidRPr="00FA04E8" w:rsidRDefault="003A1BD7" w:rsidP="00FA04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Дзержинского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№ 106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622" w:type="dxa"/>
            <w:shd w:val="clear" w:color="000000" w:fill="FFFFFF"/>
            <w:noWrap/>
            <w:vAlign w:val="center"/>
          </w:tcPr>
          <w:p w:rsidR="003A1BD7" w:rsidRPr="00FA04E8" w:rsidRDefault="003A1BD7" w:rsidP="00FA04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 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3A1BD7" w:rsidRPr="0007745A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5A">
              <w:rPr>
                <w:rFonts w:ascii="Times New Roman" w:hAnsi="Times New Roman" w:cs="Times New Roman"/>
                <w:sz w:val="24"/>
                <w:szCs w:val="24"/>
              </w:rPr>
              <w:t>518400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3A1BD7" w:rsidRPr="00FA04E8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3A1BD7" w:rsidRPr="00FA04E8" w:rsidRDefault="003A1BD7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3A1BD7" w:rsidRPr="00FA04E8" w:rsidRDefault="003A1BD7" w:rsidP="00FA04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Красных Партизан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№ 147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22" w:type="dxa"/>
            <w:shd w:val="clear" w:color="000000" w:fill="FFFFFF"/>
            <w:noWrap/>
            <w:vAlign w:val="center"/>
          </w:tcPr>
          <w:p w:rsidR="003A1BD7" w:rsidRPr="00FA04E8" w:rsidRDefault="003A1BD7" w:rsidP="00FA04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Роллерная система+н</w:t>
            </w: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3A1BD7" w:rsidRPr="00FA04E8" w:rsidRDefault="003A1BD7" w:rsidP="00FA04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3A1BD7" w:rsidRPr="0007745A" w:rsidRDefault="003A1BD7" w:rsidP="00FA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5A">
              <w:rPr>
                <w:rFonts w:ascii="Times New Roman" w:hAnsi="Times New Roman" w:cs="Times New Roman"/>
                <w:sz w:val="24"/>
                <w:szCs w:val="24"/>
              </w:rPr>
              <w:t>863136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19,98</w:t>
            </w:r>
          </w:p>
        </w:tc>
      </w:tr>
      <w:tr w:rsidR="003A1BD7" w:rsidRPr="00FA04E8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3A1BD7" w:rsidRPr="00FA04E8" w:rsidRDefault="003A1BD7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3A1BD7" w:rsidRPr="00FA04E8" w:rsidRDefault="003A1BD7" w:rsidP="00FA04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Трамвайная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№ 7/А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22" w:type="dxa"/>
            <w:shd w:val="clear" w:color="000000" w:fill="FFFFFF"/>
            <w:noWrap/>
            <w:vAlign w:val="center"/>
          </w:tcPr>
          <w:p w:rsidR="003A1BD7" w:rsidRPr="00FA04E8" w:rsidRDefault="003A1BD7" w:rsidP="00FA04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3A1BD7" w:rsidRPr="0007745A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5A">
              <w:rPr>
                <w:rFonts w:ascii="Times New Roman" w:hAnsi="Times New Roman" w:cs="Times New Roman"/>
                <w:sz w:val="24"/>
                <w:szCs w:val="24"/>
              </w:rPr>
              <w:t>431568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9.99</w:t>
            </w:r>
          </w:p>
        </w:tc>
      </w:tr>
      <w:tr w:rsidR="003A1BD7" w:rsidRPr="00FA04E8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3A1BD7" w:rsidRPr="00FA04E8" w:rsidRDefault="003A1BD7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3A1BD7" w:rsidRPr="00FA04E8" w:rsidRDefault="003A1BD7" w:rsidP="00FA04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Сормовская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№ 10/7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22" w:type="dxa"/>
            <w:shd w:val="clear" w:color="000000" w:fill="FFFFFF"/>
            <w:noWrap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Призматрон</w:t>
            </w:r>
          </w:p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shd w:val="clear" w:color="000000" w:fill="FFFFFF"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 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3A1BD7" w:rsidRPr="0007745A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5A">
              <w:rPr>
                <w:rFonts w:ascii="Times New Roman" w:hAnsi="Times New Roman" w:cs="Times New Roman"/>
                <w:sz w:val="24"/>
                <w:szCs w:val="24"/>
              </w:rPr>
              <w:t>259200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3A1BD7" w:rsidRPr="00FA04E8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3A1BD7" w:rsidRPr="00FA04E8" w:rsidRDefault="003A1BD7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3A1BD7" w:rsidRPr="00FA04E8" w:rsidRDefault="003A1BD7" w:rsidP="00FA04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Селезнева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№ 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22" w:type="dxa"/>
            <w:shd w:val="clear" w:color="000000" w:fill="FFFFFF"/>
            <w:noWrap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1BD7" w:rsidRPr="00050B00" w:rsidRDefault="003A1BD7" w:rsidP="00050B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3A1BD7" w:rsidRPr="0007745A" w:rsidRDefault="003A1BD7" w:rsidP="00050B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45A">
              <w:rPr>
                <w:rFonts w:ascii="Times New Roman" w:hAnsi="Times New Roman" w:cs="Times New Roman"/>
                <w:sz w:val="24"/>
                <w:szCs w:val="24"/>
              </w:rPr>
              <w:t>431568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9,99</w:t>
            </w:r>
          </w:p>
        </w:tc>
      </w:tr>
      <w:tr w:rsidR="003A1BD7" w:rsidRPr="00FA04E8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3A1BD7" w:rsidRPr="00FA04E8" w:rsidRDefault="003A1BD7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3A1BD7" w:rsidRPr="00FA04E8" w:rsidRDefault="003A1BD7" w:rsidP="00FA04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Лизы Чайкиной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№ 1/15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22" w:type="dxa"/>
            <w:shd w:val="clear" w:color="000000" w:fill="FFFFFF"/>
            <w:noWrap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 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3A1BD7" w:rsidRPr="0007745A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5A">
              <w:rPr>
                <w:rFonts w:ascii="Times New Roman" w:hAnsi="Times New Roman" w:cs="Times New Roman"/>
                <w:sz w:val="24"/>
                <w:szCs w:val="24"/>
              </w:rPr>
              <w:t>518400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3A1BD7" w:rsidRPr="00FA04E8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3A1BD7" w:rsidRPr="00FA04E8" w:rsidRDefault="003A1BD7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3A1BD7" w:rsidRPr="00FA04E8" w:rsidRDefault="003A1BD7" w:rsidP="00FA04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Ставропольская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№ 180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22" w:type="dxa"/>
            <w:shd w:val="clear" w:color="000000" w:fill="FFFFFF"/>
            <w:noWrap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Роллерная система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3A1BD7" w:rsidRPr="0007745A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5A">
              <w:rPr>
                <w:rFonts w:ascii="Times New Roman" w:hAnsi="Times New Roman" w:cs="Times New Roman"/>
                <w:sz w:val="24"/>
                <w:szCs w:val="24"/>
              </w:rPr>
              <w:t>431568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9,99</w:t>
            </w:r>
          </w:p>
        </w:tc>
      </w:tr>
      <w:tr w:rsidR="003A1BD7" w:rsidRPr="00FA04E8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3A1BD7" w:rsidRPr="00FA04E8" w:rsidRDefault="003A1BD7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3A1BD7" w:rsidRPr="00FA04E8" w:rsidRDefault="003A1BD7" w:rsidP="00FA04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Мачуги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№ 78/2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22" w:type="dxa"/>
            <w:shd w:val="clear" w:color="000000" w:fill="FFFFFF"/>
            <w:noWrap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3A1BD7" w:rsidRPr="0007745A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5A">
              <w:rPr>
                <w:rFonts w:ascii="Times New Roman" w:hAnsi="Times New Roman" w:cs="Times New Roman"/>
                <w:sz w:val="24"/>
                <w:szCs w:val="24"/>
              </w:rPr>
              <w:t>431568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9,99</w:t>
            </w:r>
          </w:p>
        </w:tc>
      </w:tr>
      <w:tr w:rsidR="003A1BD7" w:rsidRPr="00FA04E8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3A1BD7" w:rsidRPr="00FA04E8" w:rsidRDefault="003A1BD7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3A1BD7" w:rsidRPr="00FA04E8" w:rsidRDefault="003A1BD7" w:rsidP="00814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№ 180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622" w:type="dxa"/>
            <w:shd w:val="clear" w:color="000000" w:fill="FFFFFF"/>
            <w:noWrap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пилон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3A1BD7" w:rsidRPr="0007745A" w:rsidRDefault="003A1BD7" w:rsidP="00FA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5A">
              <w:rPr>
                <w:rFonts w:ascii="Times New Roman" w:hAnsi="Times New Roman" w:cs="Times New Roman"/>
                <w:sz w:val="24"/>
                <w:szCs w:val="24"/>
              </w:rPr>
              <w:t>77760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4,32</w:t>
            </w:r>
          </w:p>
        </w:tc>
      </w:tr>
      <w:tr w:rsidR="003A1BD7" w:rsidRPr="00FA04E8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3A1BD7" w:rsidRPr="00FA04E8" w:rsidRDefault="003A1BD7" w:rsidP="006D75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3A1BD7" w:rsidRPr="00FA04E8" w:rsidRDefault="003A1BD7" w:rsidP="00814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№ 159, позиция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622" w:type="dxa"/>
            <w:shd w:val="clear" w:color="000000" w:fill="FFFFFF"/>
            <w:noWrap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пилон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3A1BD7" w:rsidRPr="0007745A" w:rsidRDefault="003A1BD7" w:rsidP="00FA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5A">
              <w:rPr>
                <w:rFonts w:ascii="Times New Roman" w:hAnsi="Times New Roman" w:cs="Times New Roman"/>
                <w:sz w:val="24"/>
                <w:szCs w:val="24"/>
              </w:rPr>
              <w:t>77760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4,32</w:t>
            </w:r>
          </w:p>
        </w:tc>
      </w:tr>
      <w:tr w:rsidR="003A1BD7" w:rsidRPr="00FA04E8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3A1BD7" w:rsidRPr="00FA04E8" w:rsidRDefault="003A1BD7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8" w:type="dxa"/>
            <w:shd w:val="clear" w:color="000000" w:fill="FFFFFF"/>
            <w:vAlign w:val="center"/>
          </w:tcPr>
          <w:p w:rsidR="003A1BD7" w:rsidRPr="00FA04E8" w:rsidRDefault="003A1BD7" w:rsidP="00FA04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noWrap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2" w:type="dxa"/>
            <w:shd w:val="clear" w:color="000000" w:fill="FFFFFF"/>
            <w:noWrap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shd w:val="clear" w:color="000000" w:fill="FFFFFF"/>
            <w:vAlign w:val="center"/>
          </w:tcPr>
          <w:p w:rsidR="003A1BD7" w:rsidRPr="00FA04E8" w:rsidRDefault="003A1BD7" w:rsidP="00FA0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3A1BD7" w:rsidRPr="0007745A" w:rsidRDefault="003A1BD7" w:rsidP="006D7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5A">
              <w:rPr>
                <w:rFonts w:ascii="Times New Roman" w:hAnsi="Times New Roman" w:cs="Times New Roman"/>
                <w:sz w:val="24"/>
                <w:szCs w:val="24"/>
              </w:rPr>
              <w:t>4624128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3A1BD7" w:rsidRPr="00495AEA" w:rsidRDefault="003A1BD7" w:rsidP="00050B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AEA">
              <w:rPr>
                <w:rFonts w:ascii="Times New Roman" w:hAnsi="Times New Roman" w:cs="Times New Roman"/>
                <w:sz w:val="24"/>
                <w:szCs w:val="24"/>
              </w:rPr>
              <w:t>194,58</w:t>
            </w:r>
          </w:p>
        </w:tc>
      </w:tr>
    </w:tbl>
    <w:p w:rsidR="003A1BD7" w:rsidRDefault="003A1BD7" w:rsidP="00C102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1BD7" w:rsidRPr="00703B22" w:rsidRDefault="003A1BD7" w:rsidP="0070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22">
        <w:rPr>
          <w:rFonts w:ascii="Times New Roman" w:hAnsi="Times New Roman" w:cs="Times New Roman"/>
          <w:sz w:val="28"/>
          <w:szCs w:val="28"/>
        </w:rPr>
        <w:t>* схемы размещения рекламных конструкций 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, размещены на </w:t>
      </w:r>
      <w:r w:rsidRPr="00B71B24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Интернет-портале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1B24">
        <w:rPr>
          <w:rFonts w:ascii="Times New Roman" w:hAnsi="Times New Roman" w:cs="Times New Roman"/>
          <w:sz w:val="28"/>
          <w:szCs w:val="28"/>
        </w:rPr>
        <w:t>www.krd.ru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A1BD7" w:rsidRPr="00703B22" w:rsidSect="00C102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F0FE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F266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AE15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CE0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2F2B2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1C78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14D6C5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A36E3E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32429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E271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212"/>
    <w:rsid w:val="00050B00"/>
    <w:rsid w:val="0007745A"/>
    <w:rsid w:val="000F25DE"/>
    <w:rsid w:val="00125F2F"/>
    <w:rsid w:val="00126DF4"/>
    <w:rsid w:val="001401A2"/>
    <w:rsid w:val="0014294B"/>
    <w:rsid w:val="00176807"/>
    <w:rsid w:val="001A676C"/>
    <w:rsid w:val="003254E1"/>
    <w:rsid w:val="00340931"/>
    <w:rsid w:val="003543EE"/>
    <w:rsid w:val="0036135B"/>
    <w:rsid w:val="00381AED"/>
    <w:rsid w:val="003A1BD7"/>
    <w:rsid w:val="003F713D"/>
    <w:rsid w:val="0046279D"/>
    <w:rsid w:val="004718AC"/>
    <w:rsid w:val="00495AEA"/>
    <w:rsid w:val="004A666C"/>
    <w:rsid w:val="004A7B16"/>
    <w:rsid w:val="004E4E25"/>
    <w:rsid w:val="004F01D9"/>
    <w:rsid w:val="00587049"/>
    <w:rsid w:val="005E501E"/>
    <w:rsid w:val="006352DA"/>
    <w:rsid w:val="00645D83"/>
    <w:rsid w:val="00684639"/>
    <w:rsid w:val="00685B51"/>
    <w:rsid w:val="006B0383"/>
    <w:rsid w:val="006D75AF"/>
    <w:rsid w:val="00703B22"/>
    <w:rsid w:val="00770165"/>
    <w:rsid w:val="0077290D"/>
    <w:rsid w:val="007A7A25"/>
    <w:rsid w:val="007C19DB"/>
    <w:rsid w:val="007E533E"/>
    <w:rsid w:val="008144A4"/>
    <w:rsid w:val="00885A7E"/>
    <w:rsid w:val="008C5986"/>
    <w:rsid w:val="008D3B61"/>
    <w:rsid w:val="009320AF"/>
    <w:rsid w:val="00946A22"/>
    <w:rsid w:val="00963945"/>
    <w:rsid w:val="0099349B"/>
    <w:rsid w:val="009A4961"/>
    <w:rsid w:val="009E0429"/>
    <w:rsid w:val="009E6924"/>
    <w:rsid w:val="00A37B68"/>
    <w:rsid w:val="00A832CC"/>
    <w:rsid w:val="00B2055D"/>
    <w:rsid w:val="00B4294A"/>
    <w:rsid w:val="00B71B24"/>
    <w:rsid w:val="00B86821"/>
    <w:rsid w:val="00BF4BB0"/>
    <w:rsid w:val="00C10212"/>
    <w:rsid w:val="00C55A08"/>
    <w:rsid w:val="00C62D04"/>
    <w:rsid w:val="00CE4153"/>
    <w:rsid w:val="00D03E91"/>
    <w:rsid w:val="00D15AEC"/>
    <w:rsid w:val="00DE287B"/>
    <w:rsid w:val="00DE60B8"/>
    <w:rsid w:val="00E16711"/>
    <w:rsid w:val="00E44941"/>
    <w:rsid w:val="00E50A8C"/>
    <w:rsid w:val="00E5574B"/>
    <w:rsid w:val="00EE50E3"/>
    <w:rsid w:val="00EF3226"/>
    <w:rsid w:val="00FA04E8"/>
    <w:rsid w:val="00FC2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A2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3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3</Pages>
  <Words>252</Words>
  <Characters>1440</Characters>
  <Application>Microsoft Office Outlook</Application>
  <DocSecurity>0</DocSecurity>
  <Lines>0</Lines>
  <Paragraphs>0</Paragraphs>
  <ScaleCrop>false</ScaleCrop>
  <Company>МКУ МОГК "Градинформ"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Саркис</dc:creator>
  <cp:keywords/>
  <dc:description/>
  <cp:lastModifiedBy>Anna</cp:lastModifiedBy>
  <cp:revision>16</cp:revision>
  <cp:lastPrinted>2014-03-31T16:18:00Z</cp:lastPrinted>
  <dcterms:created xsi:type="dcterms:W3CDTF">2014-03-27T04:06:00Z</dcterms:created>
  <dcterms:modified xsi:type="dcterms:W3CDTF">2014-03-31T16:18:00Z</dcterms:modified>
</cp:coreProperties>
</file>