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A5829" w14:textId="77777777" w:rsidR="00A71B69" w:rsidRPr="00C74033" w:rsidRDefault="00A71B69" w:rsidP="00A71B69">
      <w:pPr>
        <w:pStyle w:val="a4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2434E44E" w14:textId="77777777" w:rsidR="00A71B69" w:rsidRPr="00C74033" w:rsidRDefault="00A71B69" w:rsidP="00A71B69">
      <w:pPr>
        <w:jc w:val="center"/>
        <w:rPr>
          <w:szCs w:val="28"/>
        </w:rPr>
      </w:pPr>
      <w:r>
        <w:rPr>
          <w:szCs w:val="28"/>
        </w:rPr>
        <w:t>седьмого</w:t>
      </w:r>
      <w:r w:rsidRPr="00C74033">
        <w:rPr>
          <w:szCs w:val="28"/>
        </w:rPr>
        <w:t xml:space="preserve"> созыва</w:t>
      </w:r>
    </w:p>
    <w:p w14:paraId="1C273BC9" w14:textId="77777777" w:rsidR="00A71B69" w:rsidRPr="00C74033" w:rsidRDefault="00A71B69" w:rsidP="00A71B69">
      <w:pPr>
        <w:jc w:val="center"/>
        <w:rPr>
          <w:szCs w:val="28"/>
        </w:rPr>
      </w:pPr>
      <w:r>
        <w:rPr>
          <w:szCs w:val="28"/>
          <w:lang w:val="en-US"/>
        </w:rPr>
        <w:t>XIII</w:t>
      </w:r>
      <w:r w:rsidRPr="00C74033">
        <w:rPr>
          <w:szCs w:val="28"/>
        </w:rPr>
        <w:t xml:space="preserve"> заседание Думы</w:t>
      </w:r>
    </w:p>
    <w:p w14:paraId="282D5162" w14:textId="77777777" w:rsidR="00A71B69" w:rsidRPr="00C74033" w:rsidRDefault="00A71B69" w:rsidP="00A71B69">
      <w:pPr>
        <w:jc w:val="center"/>
        <w:rPr>
          <w:szCs w:val="28"/>
        </w:rPr>
      </w:pPr>
    </w:p>
    <w:p w14:paraId="6D97DB64" w14:textId="77777777" w:rsidR="00A71B69" w:rsidRPr="00C74033" w:rsidRDefault="00A71B69" w:rsidP="00A71B69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75C86D68" w14:textId="77777777" w:rsidR="00A71B69" w:rsidRPr="00C74033" w:rsidRDefault="00A71B69" w:rsidP="00A71B69">
      <w:pPr>
        <w:jc w:val="center"/>
        <w:rPr>
          <w:szCs w:val="28"/>
        </w:rPr>
      </w:pPr>
    </w:p>
    <w:p w14:paraId="251A2625" w14:textId="20256AE1" w:rsidR="00A71B69" w:rsidRPr="00C74033" w:rsidRDefault="00A71B69" w:rsidP="00A71B69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27.05.</w:t>
      </w:r>
      <w:r w:rsidRPr="00C74033">
        <w:rPr>
          <w:szCs w:val="28"/>
        </w:rPr>
        <w:t>20</w:t>
      </w:r>
      <w:r>
        <w:rPr>
          <w:szCs w:val="28"/>
        </w:rPr>
        <w:t>21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13</w:t>
      </w:r>
      <w:r w:rsidRPr="00EC642B">
        <w:rPr>
          <w:szCs w:val="28"/>
        </w:rPr>
        <w:t xml:space="preserve"> </w:t>
      </w:r>
      <w:r w:rsidRPr="00C74033">
        <w:rPr>
          <w:szCs w:val="28"/>
        </w:rPr>
        <w:t>п.</w:t>
      </w:r>
      <w:r>
        <w:rPr>
          <w:szCs w:val="28"/>
        </w:rPr>
        <w:t xml:space="preserve"> </w:t>
      </w:r>
      <w:r>
        <w:rPr>
          <w:szCs w:val="28"/>
        </w:rPr>
        <w:t>1</w:t>
      </w:r>
    </w:p>
    <w:p w14:paraId="77361A8D" w14:textId="77777777" w:rsidR="00A71B69" w:rsidRDefault="00A71B69" w:rsidP="00A71B69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71A58D81" w14:textId="3B5FFE7C" w:rsidR="00A71B69" w:rsidRDefault="00A71B69" w:rsidP="00A71B69">
      <w:pPr>
        <w:jc w:val="center"/>
        <w:rPr>
          <w:szCs w:val="28"/>
        </w:rPr>
      </w:pPr>
    </w:p>
    <w:p w14:paraId="6CB2BDBA" w14:textId="77777777" w:rsidR="00A71B69" w:rsidRPr="00C74033" w:rsidRDefault="00A71B69" w:rsidP="00A71B69">
      <w:pPr>
        <w:jc w:val="center"/>
        <w:rPr>
          <w:szCs w:val="28"/>
        </w:rPr>
      </w:pPr>
    </w:p>
    <w:p w14:paraId="5C0DA78D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12E1B127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от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19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20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b/>
          <w:spacing w:val="-2"/>
          <w:sz w:val="28"/>
          <w:szCs w:val="28"/>
        </w:rPr>
        <w:t>4</w:t>
      </w:r>
      <w:r w:rsidRPr="00172354">
        <w:rPr>
          <w:rFonts w:ascii="Times New Roman" w:hAnsi="Times New Roman"/>
          <w:b/>
          <w:spacing w:val="-2"/>
          <w:sz w:val="28"/>
          <w:szCs w:val="28"/>
        </w:rPr>
        <w:t xml:space="preserve"> п. </w:t>
      </w:r>
      <w:r w:rsidR="00C67C85">
        <w:rPr>
          <w:rFonts w:ascii="Times New Roman" w:hAnsi="Times New Roman"/>
          <w:b/>
          <w:spacing w:val="-2"/>
          <w:sz w:val="28"/>
          <w:szCs w:val="28"/>
        </w:rPr>
        <w:t>2</w:t>
      </w:r>
      <w:r w:rsidRPr="00172354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72354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7755F257" w14:textId="77777777" w:rsidR="00CA6DBF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72354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72354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373EF741" w14:textId="77777777" w:rsidR="00487860" w:rsidRPr="00172354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72354">
        <w:rPr>
          <w:rFonts w:ascii="Times New Roman" w:hAnsi="Times New Roman"/>
          <w:b/>
          <w:sz w:val="28"/>
          <w:szCs w:val="28"/>
        </w:rPr>
        <w:t>в 20</w:t>
      </w:r>
      <w:r w:rsidR="00C67C85">
        <w:rPr>
          <w:rFonts w:ascii="Times New Roman" w:hAnsi="Times New Roman"/>
          <w:b/>
          <w:sz w:val="28"/>
          <w:szCs w:val="28"/>
        </w:rPr>
        <w:t>2</w:t>
      </w:r>
      <w:r w:rsidR="003A4618">
        <w:rPr>
          <w:rFonts w:ascii="Times New Roman" w:hAnsi="Times New Roman"/>
          <w:b/>
          <w:sz w:val="28"/>
          <w:szCs w:val="28"/>
        </w:rPr>
        <w:t>1</w:t>
      </w:r>
      <w:r w:rsidRPr="00172354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05A05800" w14:textId="77777777" w:rsidR="00487860" w:rsidRPr="008D41FA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735CB43D" w14:textId="77777777" w:rsidR="00FA629A" w:rsidRPr="00172354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467B89DC" w14:textId="0B645171" w:rsidR="006943FA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A71B69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A71B69" w:rsidRPr="00A71B6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71B69">
        <w:rPr>
          <w:rFonts w:ascii="Times New Roman" w:hAnsi="Times New Roman"/>
          <w:spacing w:val="-4"/>
          <w:sz w:val="28"/>
          <w:szCs w:val="28"/>
        </w:rPr>
        <w:t>№ 483-КЗ</w:t>
      </w:r>
      <w:r w:rsidRPr="006943FA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0C64A6F3" w14:textId="485D60BE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1. Внести в решение городской Думы Краснодара от </w:t>
      </w:r>
      <w:r w:rsidR="003A4618">
        <w:rPr>
          <w:rFonts w:ascii="Times New Roman" w:hAnsi="Times New Roman"/>
          <w:spacing w:val="-2"/>
          <w:sz w:val="28"/>
          <w:szCs w:val="28"/>
        </w:rPr>
        <w:t>19</w:t>
      </w:r>
      <w:r>
        <w:rPr>
          <w:rFonts w:ascii="Times New Roman" w:hAnsi="Times New Roman"/>
          <w:spacing w:val="-2"/>
          <w:sz w:val="28"/>
          <w:szCs w:val="28"/>
        </w:rPr>
        <w:t>.11.20</w:t>
      </w:r>
      <w:r w:rsidR="003A4618">
        <w:rPr>
          <w:rFonts w:ascii="Times New Roman" w:hAnsi="Times New Roman"/>
          <w:spacing w:val="-2"/>
          <w:sz w:val="28"/>
          <w:szCs w:val="28"/>
        </w:rPr>
        <w:t>20</w:t>
      </w:r>
      <w:r>
        <w:rPr>
          <w:rFonts w:ascii="Times New Roman" w:hAnsi="Times New Roman"/>
          <w:spacing w:val="-2"/>
          <w:sz w:val="28"/>
          <w:szCs w:val="28"/>
        </w:rPr>
        <w:t xml:space="preserve"> № </w:t>
      </w:r>
      <w:r w:rsidR="003A4618">
        <w:rPr>
          <w:rFonts w:ascii="Times New Roman" w:hAnsi="Times New Roman"/>
          <w:spacing w:val="-2"/>
          <w:sz w:val="28"/>
          <w:szCs w:val="28"/>
        </w:rPr>
        <w:t>4</w:t>
      </w:r>
      <w:r>
        <w:rPr>
          <w:rFonts w:ascii="Times New Roman" w:hAnsi="Times New Roman"/>
          <w:spacing w:val="-2"/>
          <w:sz w:val="28"/>
          <w:szCs w:val="28"/>
        </w:rPr>
        <w:t xml:space="preserve"> п. 2 «Об утверждении Программы по выполнению наказов избирателей депутатам</w:t>
      </w:r>
      <w:r w:rsidR="00A71B69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городской Думы Краснодара 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</w:t>
      </w:r>
      <w:r w:rsidR="003A4618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/>
          <w:spacing w:val="-2"/>
          <w:sz w:val="28"/>
          <w:szCs w:val="28"/>
        </w:rPr>
        <w:t xml:space="preserve"> созыва в 202</w:t>
      </w:r>
      <w:r w:rsidR="003A4618">
        <w:rPr>
          <w:rFonts w:ascii="Times New Roman" w:hAnsi="Times New Roman"/>
          <w:spacing w:val="-2"/>
          <w:sz w:val="28"/>
          <w:szCs w:val="28"/>
        </w:rPr>
        <w:t>1</w:t>
      </w:r>
      <w:r>
        <w:rPr>
          <w:rFonts w:ascii="Times New Roman" w:hAnsi="Times New Roman"/>
          <w:spacing w:val="-2"/>
          <w:sz w:val="28"/>
          <w:szCs w:val="28"/>
        </w:rPr>
        <w:t xml:space="preserve"> году» </w:t>
      </w:r>
      <w:r w:rsidR="00FF5FC1">
        <w:rPr>
          <w:rFonts w:ascii="Times New Roman" w:hAnsi="Times New Roman"/>
          <w:spacing w:val="-2"/>
          <w:sz w:val="28"/>
          <w:szCs w:val="28"/>
        </w:rPr>
        <w:t>изменения согласно приложению.</w:t>
      </w:r>
    </w:p>
    <w:p w14:paraId="0C656C95" w14:textId="447105D1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A71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2A033B5D" w14:textId="7F67391B" w:rsidR="003E19C2" w:rsidRDefault="003E19C2" w:rsidP="003E19C2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A71B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="003A46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городской Думы Краснодара В.Ф.Галушко.</w:t>
      </w:r>
    </w:p>
    <w:p w14:paraId="59093134" w14:textId="77777777" w:rsidR="00FA629A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50B19099" w14:textId="77777777" w:rsidR="00AD270A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47052F53" w14:textId="77777777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Глава муниципального</w:t>
      </w:r>
    </w:p>
    <w:p w14:paraId="2CF552A7" w14:textId="41121011" w:rsidR="00F534AA" w:rsidRPr="00172354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образования город Краснодар</w:t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>Е.А.Первышов</w:t>
      </w:r>
    </w:p>
    <w:p w14:paraId="5A709FCA" w14:textId="77777777" w:rsidR="00DA615F" w:rsidRPr="00247801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2DAF0165" w14:textId="77777777" w:rsidR="00DA615F" w:rsidRPr="00172354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Председатель</w:t>
      </w:r>
    </w:p>
    <w:p w14:paraId="2DD54095" w14:textId="71F494E6" w:rsidR="00993A29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72354">
        <w:rPr>
          <w:rFonts w:ascii="Times New Roman" w:hAnsi="Times New Roman"/>
          <w:sz w:val="28"/>
          <w:szCs w:val="28"/>
        </w:rPr>
        <w:t>городской Думы Краснодара</w:t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="00A71B69">
        <w:rPr>
          <w:rFonts w:ascii="Times New Roman" w:hAnsi="Times New Roman"/>
          <w:sz w:val="28"/>
          <w:szCs w:val="28"/>
        </w:rPr>
        <w:tab/>
      </w:r>
      <w:r w:rsidRPr="00172354">
        <w:rPr>
          <w:rFonts w:ascii="Times New Roman" w:hAnsi="Times New Roman"/>
          <w:sz w:val="28"/>
          <w:szCs w:val="28"/>
        </w:rPr>
        <w:t>В.Ф.Галушко</w:t>
      </w:r>
    </w:p>
    <w:sectPr w:rsidR="00993A29" w:rsidSect="00A71B69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607B5" w14:textId="77777777" w:rsidR="000A116E" w:rsidRDefault="000A116E">
      <w:r>
        <w:separator/>
      </w:r>
    </w:p>
  </w:endnote>
  <w:endnote w:type="continuationSeparator" w:id="0">
    <w:p w14:paraId="5D1E626A" w14:textId="77777777" w:rsidR="000A116E" w:rsidRDefault="000A1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D3A1" w14:textId="77777777" w:rsidR="000A116E" w:rsidRDefault="000A116E">
      <w:r>
        <w:separator/>
      </w:r>
    </w:p>
  </w:footnote>
  <w:footnote w:type="continuationSeparator" w:id="0">
    <w:p w14:paraId="3BB7D3AD" w14:textId="77777777" w:rsidR="000A116E" w:rsidRDefault="000A1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7406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131D57C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364A4"/>
    <w:rsid w:val="00052E53"/>
    <w:rsid w:val="00062E69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116E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266D"/>
    <w:rsid w:val="00173E95"/>
    <w:rsid w:val="001902F1"/>
    <w:rsid w:val="001907E0"/>
    <w:rsid w:val="00195A2F"/>
    <w:rsid w:val="001A0536"/>
    <w:rsid w:val="001B5273"/>
    <w:rsid w:val="001B71F0"/>
    <w:rsid w:val="001C4CB0"/>
    <w:rsid w:val="001D3AD1"/>
    <w:rsid w:val="001E341A"/>
    <w:rsid w:val="001E36AA"/>
    <w:rsid w:val="001F73B4"/>
    <w:rsid w:val="00204953"/>
    <w:rsid w:val="002231A1"/>
    <w:rsid w:val="00225548"/>
    <w:rsid w:val="002362AE"/>
    <w:rsid w:val="00236982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D3C78"/>
    <w:rsid w:val="002D6C23"/>
    <w:rsid w:val="002E1C29"/>
    <w:rsid w:val="002E789B"/>
    <w:rsid w:val="00303618"/>
    <w:rsid w:val="0031026C"/>
    <w:rsid w:val="003146BB"/>
    <w:rsid w:val="00317A06"/>
    <w:rsid w:val="0032095A"/>
    <w:rsid w:val="00321500"/>
    <w:rsid w:val="0032520A"/>
    <w:rsid w:val="00325382"/>
    <w:rsid w:val="00340243"/>
    <w:rsid w:val="00347DC9"/>
    <w:rsid w:val="00350089"/>
    <w:rsid w:val="00352935"/>
    <w:rsid w:val="00354B17"/>
    <w:rsid w:val="00363CD9"/>
    <w:rsid w:val="00377A7D"/>
    <w:rsid w:val="00385124"/>
    <w:rsid w:val="0038549B"/>
    <w:rsid w:val="00391BB3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49B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7860"/>
    <w:rsid w:val="00487DB5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06DE5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604DF1"/>
    <w:rsid w:val="006101EB"/>
    <w:rsid w:val="00610F9A"/>
    <w:rsid w:val="006116B2"/>
    <w:rsid w:val="00631739"/>
    <w:rsid w:val="00633215"/>
    <w:rsid w:val="00637475"/>
    <w:rsid w:val="00650E90"/>
    <w:rsid w:val="0065173E"/>
    <w:rsid w:val="0067042B"/>
    <w:rsid w:val="00680C82"/>
    <w:rsid w:val="006943FA"/>
    <w:rsid w:val="006A221E"/>
    <w:rsid w:val="006A2470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5FAE"/>
    <w:rsid w:val="007A6494"/>
    <w:rsid w:val="007B265A"/>
    <w:rsid w:val="007C5D2C"/>
    <w:rsid w:val="007D26A4"/>
    <w:rsid w:val="007E4C2C"/>
    <w:rsid w:val="007E4D52"/>
    <w:rsid w:val="007F24A2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249A"/>
    <w:rsid w:val="00863196"/>
    <w:rsid w:val="008709CF"/>
    <w:rsid w:val="00883B5B"/>
    <w:rsid w:val="0088409B"/>
    <w:rsid w:val="0088683D"/>
    <w:rsid w:val="00893106"/>
    <w:rsid w:val="008939EA"/>
    <w:rsid w:val="00893B35"/>
    <w:rsid w:val="00896638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9D2"/>
    <w:rsid w:val="00944EB9"/>
    <w:rsid w:val="0095025B"/>
    <w:rsid w:val="009518B4"/>
    <w:rsid w:val="009728FD"/>
    <w:rsid w:val="00984D58"/>
    <w:rsid w:val="00993A29"/>
    <w:rsid w:val="009A0AAA"/>
    <w:rsid w:val="009A676B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65934"/>
    <w:rsid w:val="00A71B69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6488B"/>
    <w:rsid w:val="00B77ECC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D4C2B"/>
    <w:rsid w:val="00BF68D3"/>
    <w:rsid w:val="00C00751"/>
    <w:rsid w:val="00C10328"/>
    <w:rsid w:val="00C166CA"/>
    <w:rsid w:val="00C16DE9"/>
    <w:rsid w:val="00C22273"/>
    <w:rsid w:val="00C2261E"/>
    <w:rsid w:val="00C22E2F"/>
    <w:rsid w:val="00C23FD0"/>
    <w:rsid w:val="00C244AE"/>
    <w:rsid w:val="00C3308E"/>
    <w:rsid w:val="00C33FE0"/>
    <w:rsid w:val="00C4744D"/>
    <w:rsid w:val="00C55CA6"/>
    <w:rsid w:val="00C65593"/>
    <w:rsid w:val="00C67C85"/>
    <w:rsid w:val="00C77FAF"/>
    <w:rsid w:val="00C821B2"/>
    <w:rsid w:val="00C86422"/>
    <w:rsid w:val="00C909C0"/>
    <w:rsid w:val="00C9406D"/>
    <w:rsid w:val="00C95722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E748E"/>
    <w:rsid w:val="00CF18D1"/>
    <w:rsid w:val="00D011BF"/>
    <w:rsid w:val="00D03D03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1752B"/>
    <w:rsid w:val="00E2420E"/>
    <w:rsid w:val="00E30275"/>
    <w:rsid w:val="00E32A8A"/>
    <w:rsid w:val="00E33859"/>
    <w:rsid w:val="00E4347F"/>
    <w:rsid w:val="00E46373"/>
    <w:rsid w:val="00E5645D"/>
    <w:rsid w:val="00E733DC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5E49"/>
    <w:rsid w:val="00F10B52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828A8"/>
    <w:rsid w:val="00F92E40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A4432"/>
  <w15:chartTrackingRefBased/>
  <w15:docId w15:val="{C9B2A8B5-F4C6-4910-9D52-C5940319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aliases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подписи3.dot</Template>
  <TotalTime>3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2020-10-05T08:50:00Z</cp:lastPrinted>
  <dcterms:created xsi:type="dcterms:W3CDTF">2021-05-27T13:09:00Z</dcterms:created>
  <dcterms:modified xsi:type="dcterms:W3CDTF">2021-05-27T13:11:00Z</dcterms:modified>
</cp:coreProperties>
</file>