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51A3" w14:textId="77777777" w:rsidR="00B62408" w:rsidRPr="00C74033" w:rsidRDefault="00B62408" w:rsidP="00B62408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3DB0B4E1" w14:textId="77777777" w:rsidR="00B62408" w:rsidRPr="00C74033" w:rsidRDefault="00B62408" w:rsidP="00B62408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3F17ED56" w14:textId="77777777" w:rsidR="00B62408" w:rsidRPr="00C74033" w:rsidRDefault="00B62408" w:rsidP="00B62408">
      <w:pPr>
        <w:jc w:val="center"/>
        <w:rPr>
          <w:szCs w:val="28"/>
        </w:rPr>
      </w:pPr>
      <w:r>
        <w:rPr>
          <w:szCs w:val="28"/>
          <w:lang w:val="en-US"/>
        </w:rPr>
        <w:t>XXIII</w:t>
      </w:r>
      <w:r w:rsidRPr="00C74033">
        <w:rPr>
          <w:szCs w:val="28"/>
        </w:rPr>
        <w:t xml:space="preserve"> заседание Думы</w:t>
      </w:r>
    </w:p>
    <w:p w14:paraId="13F8CEAB" w14:textId="77777777" w:rsidR="00B62408" w:rsidRPr="00C74033" w:rsidRDefault="00B62408" w:rsidP="00B62408">
      <w:pPr>
        <w:jc w:val="center"/>
        <w:rPr>
          <w:szCs w:val="28"/>
        </w:rPr>
      </w:pPr>
    </w:p>
    <w:p w14:paraId="4B1D221B" w14:textId="77777777" w:rsidR="00B62408" w:rsidRPr="00C74033" w:rsidRDefault="00B62408" w:rsidP="00B62408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37B23130" w14:textId="77777777" w:rsidR="00B62408" w:rsidRPr="00C74033" w:rsidRDefault="00B62408" w:rsidP="00B62408">
      <w:pPr>
        <w:jc w:val="center"/>
        <w:rPr>
          <w:szCs w:val="28"/>
        </w:rPr>
      </w:pPr>
    </w:p>
    <w:p w14:paraId="4A15CDF0" w14:textId="5571523D" w:rsidR="00B62408" w:rsidRPr="00C74033" w:rsidRDefault="00B62408" w:rsidP="00B62408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17.11.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2</w:t>
      </w:r>
    </w:p>
    <w:p w14:paraId="418A3F50" w14:textId="77777777" w:rsidR="00B62408" w:rsidRDefault="00B62408" w:rsidP="00B62408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6FABB2B5" w14:textId="66FC07C1" w:rsidR="00B62408" w:rsidRDefault="00B62408" w:rsidP="00B62408">
      <w:pPr>
        <w:jc w:val="center"/>
        <w:rPr>
          <w:szCs w:val="28"/>
        </w:rPr>
      </w:pPr>
    </w:p>
    <w:p w14:paraId="6DC26388" w14:textId="77777777" w:rsidR="00B62408" w:rsidRPr="00C74033" w:rsidRDefault="00B62408" w:rsidP="00B62408">
      <w:pPr>
        <w:jc w:val="center"/>
        <w:rPr>
          <w:szCs w:val="28"/>
        </w:rPr>
      </w:pPr>
    </w:p>
    <w:p w14:paraId="14643E50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64B749DE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6699BC70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32DEF905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2F03F09C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45326890" w14:textId="77777777" w:rsidR="00FA629A" w:rsidRPr="00A43BB8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39E238A0" w14:textId="37B1ABB9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62408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B62408" w:rsidRPr="00B6240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62408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36A32393" w14:textId="0437D752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B62408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2B9882E3" w14:textId="12215201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62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14E2190E" w14:textId="1AD8BF8D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B62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40E7F8B7" w14:textId="77777777" w:rsidR="00FA629A" w:rsidRPr="007C73C9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1E3D5B06" w14:textId="77777777" w:rsidR="0034344E" w:rsidRPr="006C2F11" w:rsidRDefault="0034344E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32D9C727" w14:textId="77777777" w:rsidR="0034344E" w:rsidRPr="00172354" w:rsidRDefault="00B35120" w:rsidP="0034344E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4344E" w:rsidRPr="001723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4344E" w:rsidRPr="00172354"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67B9F211" w14:textId="3C1D578D" w:rsidR="0034344E" w:rsidRPr="00EE791C" w:rsidRDefault="0034344E" w:rsidP="0034344E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  <w:t xml:space="preserve"> </w:t>
      </w:r>
      <w:r w:rsidRPr="00172354">
        <w:rPr>
          <w:rFonts w:ascii="Times New Roman" w:hAnsi="Times New Roman"/>
          <w:sz w:val="28"/>
          <w:szCs w:val="28"/>
        </w:rPr>
        <w:tab/>
      </w:r>
      <w:r w:rsidR="00EE791C">
        <w:rPr>
          <w:rFonts w:ascii="Times New Roman" w:hAnsi="Times New Roman"/>
          <w:sz w:val="28"/>
          <w:szCs w:val="28"/>
        </w:rPr>
        <w:t>А.А.Алексеенко</w:t>
      </w:r>
    </w:p>
    <w:p w14:paraId="63885A47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00FC4969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6998FF08" w14:textId="4CB4971C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  <w:t>В.Ф.Галушко</w:t>
      </w:r>
    </w:p>
    <w:sectPr w:rsidR="00993A29" w:rsidSect="00B62408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B439" w14:textId="77777777" w:rsidR="003654D4" w:rsidRDefault="003654D4">
      <w:r>
        <w:separator/>
      </w:r>
    </w:p>
  </w:endnote>
  <w:endnote w:type="continuationSeparator" w:id="0">
    <w:p w14:paraId="42B08E96" w14:textId="77777777" w:rsidR="003654D4" w:rsidRDefault="0036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E1A6" w14:textId="77777777" w:rsidR="003654D4" w:rsidRDefault="003654D4">
      <w:r>
        <w:separator/>
      </w:r>
    </w:p>
  </w:footnote>
  <w:footnote w:type="continuationSeparator" w:id="0">
    <w:p w14:paraId="638CC170" w14:textId="77777777" w:rsidR="003654D4" w:rsidRDefault="0036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631F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F054B0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364A4"/>
    <w:rsid w:val="00052E53"/>
    <w:rsid w:val="00053257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D6C1A"/>
    <w:rsid w:val="000E157C"/>
    <w:rsid w:val="000E5D42"/>
    <w:rsid w:val="001113EB"/>
    <w:rsid w:val="00113C19"/>
    <w:rsid w:val="001220DE"/>
    <w:rsid w:val="001248CE"/>
    <w:rsid w:val="0012694F"/>
    <w:rsid w:val="00131AD1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B71F0"/>
    <w:rsid w:val="001C4CB0"/>
    <w:rsid w:val="001E341A"/>
    <w:rsid w:val="001E36AA"/>
    <w:rsid w:val="001F041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A64A3"/>
    <w:rsid w:val="002D3C78"/>
    <w:rsid w:val="002D6C23"/>
    <w:rsid w:val="002E1C29"/>
    <w:rsid w:val="002E789B"/>
    <w:rsid w:val="00303618"/>
    <w:rsid w:val="0031026C"/>
    <w:rsid w:val="003146BB"/>
    <w:rsid w:val="00317A06"/>
    <w:rsid w:val="0032069C"/>
    <w:rsid w:val="0032095A"/>
    <w:rsid w:val="00321500"/>
    <w:rsid w:val="0032520A"/>
    <w:rsid w:val="00325382"/>
    <w:rsid w:val="00330FBF"/>
    <w:rsid w:val="00340243"/>
    <w:rsid w:val="0034344E"/>
    <w:rsid w:val="00347DC9"/>
    <w:rsid w:val="00350089"/>
    <w:rsid w:val="00352935"/>
    <w:rsid w:val="00354B17"/>
    <w:rsid w:val="00363CD9"/>
    <w:rsid w:val="003654D4"/>
    <w:rsid w:val="00377A7D"/>
    <w:rsid w:val="00385124"/>
    <w:rsid w:val="0038549B"/>
    <w:rsid w:val="00391BB3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2171"/>
    <w:rsid w:val="00473100"/>
    <w:rsid w:val="0047743D"/>
    <w:rsid w:val="00487860"/>
    <w:rsid w:val="00487DB5"/>
    <w:rsid w:val="004A40BD"/>
    <w:rsid w:val="004B40B0"/>
    <w:rsid w:val="004B419E"/>
    <w:rsid w:val="004D319D"/>
    <w:rsid w:val="004D7F15"/>
    <w:rsid w:val="004E0B85"/>
    <w:rsid w:val="004E3FAE"/>
    <w:rsid w:val="004E59DC"/>
    <w:rsid w:val="004E789A"/>
    <w:rsid w:val="005054F7"/>
    <w:rsid w:val="00505E5F"/>
    <w:rsid w:val="00506DE5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5F7F27"/>
    <w:rsid w:val="00604DF1"/>
    <w:rsid w:val="006101EB"/>
    <w:rsid w:val="00610CB9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829A5"/>
    <w:rsid w:val="006943FA"/>
    <w:rsid w:val="006A221E"/>
    <w:rsid w:val="006A2470"/>
    <w:rsid w:val="006A4F21"/>
    <w:rsid w:val="006C2F11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2A34"/>
    <w:rsid w:val="007A5FAE"/>
    <w:rsid w:val="007A6494"/>
    <w:rsid w:val="007B265A"/>
    <w:rsid w:val="007C414A"/>
    <w:rsid w:val="007C5D2C"/>
    <w:rsid w:val="007C73C9"/>
    <w:rsid w:val="007D26A4"/>
    <w:rsid w:val="007E4C2C"/>
    <w:rsid w:val="007E4D52"/>
    <w:rsid w:val="007F24A2"/>
    <w:rsid w:val="007F458C"/>
    <w:rsid w:val="007F7DC5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249A"/>
    <w:rsid w:val="00863196"/>
    <w:rsid w:val="00866271"/>
    <w:rsid w:val="008709CF"/>
    <w:rsid w:val="00883B5B"/>
    <w:rsid w:val="0088409B"/>
    <w:rsid w:val="0088683D"/>
    <w:rsid w:val="00893106"/>
    <w:rsid w:val="008939EA"/>
    <w:rsid w:val="00893B35"/>
    <w:rsid w:val="00896638"/>
    <w:rsid w:val="008A5F70"/>
    <w:rsid w:val="008A7E16"/>
    <w:rsid w:val="008B49F0"/>
    <w:rsid w:val="008C4A07"/>
    <w:rsid w:val="008D41FA"/>
    <w:rsid w:val="008D49D0"/>
    <w:rsid w:val="008D4EEE"/>
    <w:rsid w:val="008E3FF9"/>
    <w:rsid w:val="008F1E4F"/>
    <w:rsid w:val="009018C8"/>
    <w:rsid w:val="00910098"/>
    <w:rsid w:val="0091470A"/>
    <w:rsid w:val="00917DED"/>
    <w:rsid w:val="00925268"/>
    <w:rsid w:val="00926989"/>
    <w:rsid w:val="00935DEE"/>
    <w:rsid w:val="0093618B"/>
    <w:rsid w:val="00940418"/>
    <w:rsid w:val="0094483C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0A5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3BB8"/>
    <w:rsid w:val="00A44D69"/>
    <w:rsid w:val="00A47409"/>
    <w:rsid w:val="00A542F7"/>
    <w:rsid w:val="00A54451"/>
    <w:rsid w:val="00A65934"/>
    <w:rsid w:val="00A67981"/>
    <w:rsid w:val="00A7728D"/>
    <w:rsid w:val="00A84239"/>
    <w:rsid w:val="00A86F6E"/>
    <w:rsid w:val="00A90F98"/>
    <w:rsid w:val="00A90FAE"/>
    <w:rsid w:val="00A96EF6"/>
    <w:rsid w:val="00AA0429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35120"/>
    <w:rsid w:val="00B40C79"/>
    <w:rsid w:val="00B45340"/>
    <w:rsid w:val="00B575E3"/>
    <w:rsid w:val="00B62408"/>
    <w:rsid w:val="00B6488B"/>
    <w:rsid w:val="00B65C5A"/>
    <w:rsid w:val="00B7210F"/>
    <w:rsid w:val="00B77ECC"/>
    <w:rsid w:val="00B92E02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D4C2B"/>
    <w:rsid w:val="00BF68D3"/>
    <w:rsid w:val="00C00751"/>
    <w:rsid w:val="00C10328"/>
    <w:rsid w:val="00C166CA"/>
    <w:rsid w:val="00C16DE9"/>
    <w:rsid w:val="00C22273"/>
    <w:rsid w:val="00C2261E"/>
    <w:rsid w:val="00C22E2F"/>
    <w:rsid w:val="00C23FD0"/>
    <w:rsid w:val="00C244AE"/>
    <w:rsid w:val="00C3308E"/>
    <w:rsid w:val="00C33FE0"/>
    <w:rsid w:val="00C4312E"/>
    <w:rsid w:val="00C4744D"/>
    <w:rsid w:val="00C55CA6"/>
    <w:rsid w:val="00C64564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1FE7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1074"/>
    <w:rsid w:val="00E32A8A"/>
    <w:rsid w:val="00E33859"/>
    <w:rsid w:val="00E4347F"/>
    <w:rsid w:val="00E46373"/>
    <w:rsid w:val="00E5645D"/>
    <w:rsid w:val="00E733DC"/>
    <w:rsid w:val="00E82F2D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E791C"/>
    <w:rsid w:val="00EF5E49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828A8"/>
    <w:rsid w:val="00F92E40"/>
    <w:rsid w:val="00F949BB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F95A"/>
  <w15:chartTrackingRefBased/>
  <w15:docId w15:val="{5E6A3617-403D-43EA-BDE6-A2E25891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2021-11-18T07:38:00Z</dcterms:created>
  <dcterms:modified xsi:type="dcterms:W3CDTF">2021-11-18T07:39:00Z</dcterms:modified>
</cp:coreProperties>
</file>