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1A" w:rsidRDefault="0061551A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1551A" w:rsidRDefault="0061551A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в электронной форме</w:t>
      </w:r>
    </w:p>
    <w:p w:rsidR="0061551A" w:rsidRDefault="0061551A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61551A" w:rsidRDefault="0061551A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61551A" w:rsidRDefault="0061551A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Pr="00CE3EC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12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которые не разграничена</w:t>
      </w:r>
    </w:p>
    <w:p w:rsidR="0061551A" w:rsidRDefault="0061551A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345"/>
        <w:gridCol w:w="1773"/>
      </w:tblGrid>
      <w:tr w:rsidR="0061551A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61551A" w:rsidRPr="00C10212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10212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61551A" w:rsidRPr="00C10212" w:rsidRDefault="0061551A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61551A" w:rsidRPr="00C10212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C10212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61551A" w:rsidRPr="00C10212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61551A" w:rsidRPr="00C10212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Рашпилевская (вблизи с № 279)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Pr="001A2F44" w:rsidRDefault="0061551A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 х 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Шевченко (рядом с № 131/1)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CE3ECE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575424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им. Шевченко (напротив № 103)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CE3ECE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575424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Колхозная (напротив № 45)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CE3ECE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335664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Колхозная (напротив № 80, позиция2)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CE3ECE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Колхозная (рядом  № 53/1)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CE3ECE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Колхозная (вблизи с № 82)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CE3ECE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Западный Обход (рядом с № 7)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CE3ECE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 х 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CE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Хакурате </w:t>
            </w: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(пересечение с ул. Красноармейской)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CE3ECE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77760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BD0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Дальняя </w:t>
            </w: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(напротив № 1\14)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EF00B1">
            <w:pPr>
              <w:jc w:val="center"/>
            </w:pPr>
            <w:r w:rsidRPr="00087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767232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BD0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им. Фадеева </w:t>
            </w: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(пересечение с ул. 1 Мая)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Pr="001A2F44" w:rsidRDefault="0061551A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61551A" w:rsidRPr="001A2F44" w:rsidTr="002E333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CE3ECE" w:rsidRDefault="0061551A" w:rsidP="00BC4F8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им. Фадеева </w:t>
            </w:r>
            <w:r w:rsidRPr="00CE3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(рядом с № 201)</w:t>
            </w:r>
          </w:p>
        </w:tc>
        <w:tc>
          <w:tcPr>
            <w:tcW w:w="2268" w:type="dxa"/>
            <w:noWrap/>
            <w:vAlign w:val="center"/>
          </w:tcPr>
          <w:p w:rsidR="0061551A" w:rsidRPr="002E3330" w:rsidRDefault="0061551A" w:rsidP="002E33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Pr="001A2F44" w:rsidRDefault="0061551A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61551A" w:rsidRPr="001A2F44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1551A" w:rsidRPr="001A2F44" w:rsidRDefault="0061551A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61551A" w:rsidRPr="001A2F44" w:rsidRDefault="0061551A" w:rsidP="001A2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61551A" w:rsidRPr="001A2F44" w:rsidRDefault="0061551A" w:rsidP="00677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1551A" w:rsidRDefault="0061551A" w:rsidP="006777D3">
            <w:pPr>
              <w:jc w:val="center"/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61551A" w:rsidRDefault="0061551A" w:rsidP="006777D3">
            <w:pPr>
              <w:jc w:val="center"/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5973264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1551A" w:rsidRPr="007A7F5E" w:rsidRDefault="0061551A" w:rsidP="007A7F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194,49</w:t>
            </w:r>
          </w:p>
        </w:tc>
      </w:tr>
    </w:tbl>
    <w:p w:rsidR="0061551A" w:rsidRPr="001A2F44" w:rsidRDefault="0061551A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551A" w:rsidRPr="00703B22" w:rsidRDefault="0061551A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1551A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21C68"/>
    <w:rsid w:val="00022498"/>
    <w:rsid w:val="000556DB"/>
    <w:rsid w:val="000611B8"/>
    <w:rsid w:val="00077C59"/>
    <w:rsid w:val="00084BEB"/>
    <w:rsid w:val="00087A74"/>
    <w:rsid w:val="000D42F9"/>
    <w:rsid w:val="001025E8"/>
    <w:rsid w:val="00124D61"/>
    <w:rsid w:val="00125F2F"/>
    <w:rsid w:val="00126DF4"/>
    <w:rsid w:val="00143717"/>
    <w:rsid w:val="001871C2"/>
    <w:rsid w:val="00195684"/>
    <w:rsid w:val="001A2F44"/>
    <w:rsid w:val="001A676C"/>
    <w:rsid w:val="001F45EC"/>
    <w:rsid w:val="0020174E"/>
    <w:rsid w:val="00226320"/>
    <w:rsid w:val="00227117"/>
    <w:rsid w:val="00245E12"/>
    <w:rsid w:val="0026261B"/>
    <w:rsid w:val="00267881"/>
    <w:rsid w:val="002722EC"/>
    <w:rsid w:val="002C064B"/>
    <w:rsid w:val="002E3330"/>
    <w:rsid w:val="00303004"/>
    <w:rsid w:val="003254E1"/>
    <w:rsid w:val="00345B63"/>
    <w:rsid w:val="0036135B"/>
    <w:rsid w:val="00363FE2"/>
    <w:rsid w:val="00377DF0"/>
    <w:rsid w:val="00381AED"/>
    <w:rsid w:val="003B06BD"/>
    <w:rsid w:val="003B4BF7"/>
    <w:rsid w:val="003F3F1C"/>
    <w:rsid w:val="003F713D"/>
    <w:rsid w:val="004048FA"/>
    <w:rsid w:val="00415DBA"/>
    <w:rsid w:val="0045150C"/>
    <w:rsid w:val="0046279D"/>
    <w:rsid w:val="00472665"/>
    <w:rsid w:val="00474A59"/>
    <w:rsid w:val="004A666C"/>
    <w:rsid w:val="004D7B80"/>
    <w:rsid w:val="004E45A3"/>
    <w:rsid w:val="004F31A0"/>
    <w:rsid w:val="00546718"/>
    <w:rsid w:val="0055003B"/>
    <w:rsid w:val="005D36FC"/>
    <w:rsid w:val="005E501E"/>
    <w:rsid w:val="0061551A"/>
    <w:rsid w:val="00645D83"/>
    <w:rsid w:val="00647F4D"/>
    <w:rsid w:val="006554D7"/>
    <w:rsid w:val="006777D3"/>
    <w:rsid w:val="00684639"/>
    <w:rsid w:val="00685B51"/>
    <w:rsid w:val="006A6262"/>
    <w:rsid w:val="006E344E"/>
    <w:rsid w:val="00703B22"/>
    <w:rsid w:val="00726B73"/>
    <w:rsid w:val="00730F00"/>
    <w:rsid w:val="007478F3"/>
    <w:rsid w:val="00786762"/>
    <w:rsid w:val="007A56A7"/>
    <w:rsid w:val="007A7A25"/>
    <w:rsid w:val="007A7F5E"/>
    <w:rsid w:val="007B59D1"/>
    <w:rsid w:val="007C19DB"/>
    <w:rsid w:val="007C4057"/>
    <w:rsid w:val="007E533E"/>
    <w:rsid w:val="00800A81"/>
    <w:rsid w:val="00844091"/>
    <w:rsid w:val="00854A69"/>
    <w:rsid w:val="00885A7E"/>
    <w:rsid w:val="008A0E0C"/>
    <w:rsid w:val="008D334F"/>
    <w:rsid w:val="008D3859"/>
    <w:rsid w:val="008D3B61"/>
    <w:rsid w:val="008F78B5"/>
    <w:rsid w:val="00913D1C"/>
    <w:rsid w:val="00915B7B"/>
    <w:rsid w:val="00916C3B"/>
    <w:rsid w:val="009320AF"/>
    <w:rsid w:val="00946A22"/>
    <w:rsid w:val="00963945"/>
    <w:rsid w:val="00987C8B"/>
    <w:rsid w:val="009A3988"/>
    <w:rsid w:val="009B608F"/>
    <w:rsid w:val="009C7FCE"/>
    <w:rsid w:val="009E0429"/>
    <w:rsid w:val="009F146F"/>
    <w:rsid w:val="00A07F3F"/>
    <w:rsid w:val="00A13A6D"/>
    <w:rsid w:val="00A416AA"/>
    <w:rsid w:val="00A56806"/>
    <w:rsid w:val="00A73C64"/>
    <w:rsid w:val="00AB2D42"/>
    <w:rsid w:val="00AD7662"/>
    <w:rsid w:val="00B07B66"/>
    <w:rsid w:val="00B2055D"/>
    <w:rsid w:val="00B20705"/>
    <w:rsid w:val="00B322C3"/>
    <w:rsid w:val="00B474C6"/>
    <w:rsid w:val="00B5314C"/>
    <w:rsid w:val="00B604B9"/>
    <w:rsid w:val="00B71B24"/>
    <w:rsid w:val="00B77F0C"/>
    <w:rsid w:val="00B86821"/>
    <w:rsid w:val="00B9729C"/>
    <w:rsid w:val="00BA35C4"/>
    <w:rsid w:val="00BB0ED4"/>
    <w:rsid w:val="00BC2E9C"/>
    <w:rsid w:val="00BC3616"/>
    <w:rsid w:val="00BC4F88"/>
    <w:rsid w:val="00BC5478"/>
    <w:rsid w:val="00BD0EBD"/>
    <w:rsid w:val="00BF0D3D"/>
    <w:rsid w:val="00C10212"/>
    <w:rsid w:val="00C14C0B"/>
    <w:rsid w:val="00C73144"/>
    <w:rsid w:val="00CB2F23"/>
    <w:rsid w:val="00CE3ECE"/>
    <w:rsid w:val="00CE4153"/>
    <w:rsid w:val="00CF62FB"/>
    <w:rsid w:val="00D03E91"/>
    <w:rsid w:val="00D057A9"/>
    <w:rsid w:val="00D15AEC"/>
    <w:rsid w:val="00D44AAC"/>
    <w:rsid w:val="00D53236"/>
    <w:rsid w:val="00DB1A36"/>
    <w:rsid w:val="00DD428E"/>
    <w:rsid w:val="00DE60B8"/>
    <w:rsid w:val="00E13EFE"/>
    <w:rsid w:val="00E16711"/>
    <w:rsid w:val="00E50A8C"/>
    <w:rsid w:val="00E93506"/>
    <w:rsid w:val="00EF00B1"/>
    <w:rsid w:val="00EF3226"/>
    <w:rsid w:val="00F22571"/>
    <w:rsid w:val="00FA271B"/>
    <w:rsid w:val="00FA629E"/>
    <w:rsid w:val="00FD6177"/>
    <w:rsid w:val="00FF4FE0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3</Pages>
  <Words>268</Words>
  <Characters>1530</Characters>
  <Application>Microsoft Office Outlook</Application>
  <DocSecurity>0</DocSecurity>
  <Lines>0</Lines>
  <Paragraphs>0</Paragraphs>
  <ScaleCrop>false</ScaleCrop>
  <Company>МКУ МОГК "Градинформ"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Anna</cp:lastModifiedBy>
  <cp:revision>49</cp:revision>
  <cp:lastPrinted>2014-03-31T14:44:00Z</cp:lastPrinted>
  <dcterms:created xsi:type="dcterms:W3CDTF">2014-03-26T20:31:00Z</dcterms:created>
  <dcterms:modified xsi:type="dcterms:W3CDTF">2014-11-10T12:17:00Z</dcterms:modified>
</cp:coreProperties>
</file>