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77F109" w14:textId="77777777" w:rsidR="001E571D" w:rsidRPr="001E571D" w:rsidRDefault="001E571D" w:rsidP="001E571D">
      <w:pPr>
        <w:pStyle w:val="ae"/>
        <w:rPr>
          <w:szCs w:val="28"/>
        </w:rPr>
      </w:pPr>
      <w:r w:rsidRPr="001E571D">
        <w:rPr>
          <w:szCs w:val="28"/>
        </w:rPr>
        <w:t>ГОРОДСКАЯ ДУМА КРАСНОДАРА</w:t>
      </w:r>
    </w:p>
    <w:p w14:paraId="6A66C833" w14:textId="77777777" w:rsidR="001E571D" w:rsidRPr="001E571D" w:rsidRDefault="001E571D" w:rsidP="001E571D">
      <w:pPr>
        <w:jc w:val="center"/>
        <w:rPr>
          <w:szCs w:val="28"/>
        </w:rPr>
      </w:pPr>
      <w:r w:rsidRPr="001E571D">
        <w:rPr>
          <w:szCs w:val="28"/>
        </w:rPr>
        <w:t>седьмого созыва</w:t>
      </w:r>
    </w:p>
    <w:p w14:paraId="041B35E1" w14:textId="77777777" w:rsidR="001E571D" w:rsidRPr="001E571D" w:rsidRDefault="001E571D" w:rsidP="001E571D">
      <w:pPr>
        <w:jc w:val="center"/>
        <w:rPr>
          <w:szCs w:val="28"/>
        </w:rPr>
      </w:pPr>
      <w:r w:rsidRPr="001E571D">
        <w:rPr>
          <w:szCs w:val="28"/>
          <w:lang w:val="en-US"/>
        </w:rPr>
        <w:t>VIII</w:t>
      </w:r>
      <w:r w:rsidRPr="001E571D">
        <w:rPr>
          <w:szCs w:val="28"/>
        </w:rPr>
        <w:t xml:space="preserve"> заседание Думы</w:t>
      </w:r>
    </w:p>
    <w:p w14:paraId="22EEBB0D" w14:textId="77777777" w:rsidR="001E571D" w:rsidRPr="001E571D" w:rsidRDefault="001E571D" w:rsidP="001E571D">
      <w:pPr>
        <w:jc w:val="center"/>
        <w:rPr>
          <w:szCs w:val="28"/>
        </w:rPr>
      </w:pPr>
    </w:p>
    <w:p w14:paraId="3B8AB20C" w14:textId="77777777" w:rsidR="001E571D" w:rsidRPr="001E571D" w:rsidRDefault="001E571D" w:rsidP="001E571D">
      <w:pPr>
        <w:jc w:val="center"/>
        <w:rPr>
          <w:b/>
          <w:szCs w:val="28"/>
        </w:rPr>
      </w:pPr>
      <w:r w:rsidRPr="001E571D">
        <w:rPr>
          <w:b/>
          <w:szCs w:val="28"/>
        </w:rPr>
        <w:t>РЕШЕНИЕ</w:t>
      </w:r>
    </w:p>
    <w:p w14:paraId="52DD4568" w14:textId="77777777" w:rsidR="001E571D" w:rsidRPr="001E571D" w:rsidRDefault="001E571D" w:rsidP="001E571D">
      <w:pPr>
        <w:jc w:val="center"/>
        <w:rPr>
          <w:szCs w:val="28"/>
        </w:rPr>
      </w:pPr>
    </w:p>
    <w:p w14:paraId="0DBC98D3" w14:textId="00452BB2" w:rsidR="001E571D" w:rsidRPr="001E571D" w:rsidRDefault="001E571D" w:rsidP="001E571D">
      <w:pPr>
        <w:jc w:val="center"/>
        <w:rPr>
          <w:szCs w:val="28"/>
        </w:rPr>
      </w:pPr>
      <w:r w:rsidRPr="001E571D">
        <w:rPr>
          <w:szCs w:val="28"/>
        </w:rPr>
        <w:t>от 25.02.2021</w:t>
      </w:r>
      <w:r w:rsidRPr="001E571D">
        <w:rPr>
          <w:szCs w:val="28"/>
        </w:rPr>
        <w:tab/>
      </w:r>
      <w:r w:rsidRPr="001E571D">
        <w:rPr>
          <w:szCs w:val="28"/>
        </w:rPr>
        <w:tab/>
      </w:r>
      <w:r w:rsidRPr="001E571D">
        <w:rPr>
          <w:szCs w:val="28"/>
        </w:rPr>
        <w:tab/>
      </w:r>
      <w:r w:rsidRPr="001E571D">
        <w:rPr>
          <w:szCs w:val="28"/>
        </w:rPr>
        <w:tab/>
      </w:r>
      <w:r w:rsidRPr="001E571D">
        <w:rPr>
          <w:szCs w:val="28"/>
        </w:rPr>
        <w:tab/>
      </w:r>
      <w:r w:rsidRPr="001E571D">
        <w:rPr>
          <w:szCs w:val="28"/>
        </w:rPr>
        <w:tab/>
      </w:r>
      <w:r w:rsidRPr="001E571D">
        <w:rPr>
          <w:szCs w:val="28"/>
        </w:rPr>
        <w:tab/>
      </w:r>
      <w:r w:rsidRPr="001E571D">
        <w:rPr>
          <w:szCs w:val="28"/>
        </w:rPr>
        <w:tab/>
        <w:t xml:space="preserve">№ 8 п. </w:t>
      </w:r>
      <w:r w:rsidRPr="001E571D">
        <w:rPr>
          <w:szCs w:val="28"/>
        </w:rPr>
        <w:t>2</w:t>
      </w:r>
    </w:p>
    <w:p w14:paraId="173F9BAA" w14:textId="77777777" w:rsidR="001E571D" w:rsidRPr="001E571D" w:rsidRDefault="001E571D" w:rsidP="001E571D">
      <w:pPr>
        <w:jc w:val="center"/>
        <w:rPr>
          <w:szCs w:val="28"/>
        </w:rPr>
      </w:pPr>
      <w:r w:rsidRPr="001E571D">
        <w:rPr>
          <w:szCs w:val="28"/>
        </w:rPr>
        <w:t>г. Краснодар</w:t>
      </w:r>
    </w:p>
    <w:p w14:paraId="7E438765" w14:textId="75D000CC" w:rsidR="001E571D" w:rsidRPr="001E571D" w:rsidRDefault="001E571D" w:rsidP="001E571D">
      <w:pPr>
        <w:jc w:val="center"/>
        <w:rPr>
          <w:szCs w:val="28"/>
        </w:rPr>
      </w:pPr>
    </w:p>
    <w:p w14:paraId="47BB875F" w14:textId="77777777" w:rsidR="001E571D" w:rsidRPr="001E571D" w:rsidRDefault="001E571D" w:rsidP="001E571D">
      <w:pPr>
        <w:jc w:val="center"/>
        <w:rPr>
          <w:szCs w:val="28"/>
        </w:rPr>
      </w:pPr>
    </w:p>
    <w:p w14:paraId="2E2BBF9F" w14:textId="77777777" w:rsidR="00CA6DBF" w:rsidRPr="001E571D" w:rsidRDefault="00CA6DBF" w:rsidP="00CA6DB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E571D">
        <w:rPr>
          <w:rFonts w:ascii="Times New Roman" w:hAnsi="Times New Roman"/>
          <w:b/>
          <w:sz w:val="28"/>
          <w:szCs w:val="28"/>
        </w:rPr>
        <w:t>О внесении изменений в решение городской Думы Краснодара</w:t>
      </w:r>
    </w:p>
    <w:p w14:paraId="5F63061C" w14:textId="77777777" w:rsidR="00CA6DBF" w:rsidRPr="001E571D" w:rsidRDefault="00CA6DBF" w:rsidP="00CA6DB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E571D">
        <w:rPr>
          <w:rFonts w:ascii="Times New Roman" w:hAnsi="Times New Roman"/>
          <w:b/>
          <w:sz w:val="28"/>
          <w:szCs w:val="28"/>
        </w:rPr>
        <w:t xml:space="preserve">от </w:t>
      </w:r>
      <w:r w:rsidR="003A4618" w:rsidRPr="001E571D">
        <w:rPr>
          <w:rFonts w:ascii="Times New Roman" w:hAnsi="Times New Roman"/>
          <w:b/>
          <w:sz w:val="28"/>
          <w:szCs w:val="28"/>
        </w:rPr>
        <w:t>19</w:t>
      </w:r>
      <w:r w:rsidRPr="001E571D">
        <w:rPr>
          <w:rFonts w:ascii="Times New Roman" w:hAnsi="Times New Roman"/>
          <w:b/>
          <w:sz w:val="28"/>
          <w:szCs w:val="28"/>
        </w:rPr>
        <w:t>.11.20</w:t>
      </w:r>
      <w:r w:rsidR="003A4618" w:rsidRPr="001E571D">
        <w:rPr>
          <w:rFonts w:ascii="Times New Roman" w:hAnsi="Times New Roman"/>
          <w:b/>
          <w:sz w:val="28"/>
          <w:szCs w:val="28"/>
        </w:rPr>
        <w:t>20</w:t>
      </w:r>
      <w:r w:rsidRPr="001E571D">
        <w:rPr>
          <w:rFonts w:ascii="Times New Roman" w:hAnsi="Times New Roman"/>
          <w:b/>
          <w:sz w:val="28"/>
          <w:szCs w:val="28"/>
        </w:rPr>
        <w:t xml:space="preserve"> № </w:t>
      </w:r>
      <w:r w:rsidR="003A4618" w:rsidRPr="001E571D">
        <w:rPr>
          <w:rFonts w:ascii="Times New Roman" w:hAnsi="Times New Roman"/>
          <w:b/>
          <w:sz w:val="28"/>
          <w:szCs w:val="28"/>
        </w:rPr>
        <w:t>4</w:t>
      </w:r>
      <w:r w:rsidRPr="001E571D">
        <w:rPr>
          <w:rFonts w:ascii="Times New Roman" w:hAnsi="Times New Roman"/>
          <w:b/>
          <w:sz w:val="28"/>
          <w:szCs w:val="28"/>
        </w:rPr>
        <w:t xml:space="preserve"> п. </w:t>
      </w:r>
      <w:r w:rsidR="00C67C85" w:rsidRPr="001E571D">
        <w:rPr>
          <w:rFonts w:ascii="Times New Roman" w:hAnsi="Times New Roman"/>
          <w:b/>
          <w:sz w:val="28"/>
          <w:szCs w:val="28"/>
        </w:rPr>
        <w:t>2</w:t>
      </w:r>
      <w:r w:rsidRPr="001E571D">
        <w:rPr>
          <w:rFonts w:ascii="Times New Roman" w:hAnsi="Times New Roman"/>
          <w:sz w:val="28"/>
          <w:szCs w:val="28"/>
        </w:rPr>
        <w:t xml:space="preserve"> </w:t>
      </w:r>
      <w:r w:rsidRPr="001E571D">
        <w:rPr>
          <w:rFonts w:ascii="Times New Roman" w:hAnsi="Times New Roman"/>
          <w:b/>
          <w:sz w:val="28"/>
          <w:szCs w:val="28"/>
        </w:rPr>
        <w:t>«Об утверждении Программы по выполнению</w:t>
      </w:r>
    </w:p>
    <w:p w14:paraId="74EE47B8" w14:textId="77777777" w:rsidR="00CA6DBF" w:rsidRPr="001E571D" w:rsidRDefault="00CA6DBF" w:rsidP="00CA6DB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E571D">
        <w:rPr>
          <w:rFonts w:ascii="Times New Roman" w:hAnsi="Times New Roman"/>
          <w:b/>
          <w:sz w:val="28"/>
          <w:szCs w:val="28"/>
        </w:rPr>
        <w:t xml:space="preserve">наказов избирателей депутатам городской Думы Краснодара </w:t>
      </w:r>
      <w:r w:rsidRPr="001E571D">
        <w:rPr>
          <w:rFonts w:ascii="Times New Roman" w:hAnsi="Times New Roman"/>
          <w:b/>
          <w:sz w:val="28"/>
          <w:szCs w:val="28"/>
          <w:lang w:val="en-US"/>
        </w:rPr>
        <w:t>VI</w:t>
      </w:r>
      <w:r w:rsidR="003A4618" w:rsidRPr="001E571D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E571D">
        <w:rPr>
          <w:rFonts w:ascii="Times New Roman" w:hAnsi="Times New Roman"/>
          <w:b/>
          <w:sz w:val="28"/>
          <w:szCs w:val="28"/>
        </w:rPr>
        <w:t xml:space="preserve"> созыва</w:t>
      </w:r>
    </w:p>
    <w:p w14:paraId="74425F18" w14:textId="77777777" w:rsidR="00487860" w:rsidRPr="001E571D" w:rsidRDefault="00CA6DBF" w:rsidP="00CA6DBF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1E571D">
        <w:rPr>
          <w:rFonts w:ascii="Times New Roman" w:hAnsi="Times New Roman"/>
          <w:b/>
          <w:sz w:val="28"/>
          <w:szCs w:val="28"/>
        </w:rPr>
        <w:t>в 20</w:t>
      </w:r>
      <w:r w:rsidR="00C67C85" w:rsidRPr="001E571D">
        <w:rPr>
          <w:rFonts w:ascii="Times New Roman" w:hAnsi="Times New Roman"/>
          <w:b/>
          <w:sz w:val="28"/>
          <w:szCs w:val="28"/>
        </w:rPr>
        <w:t>2</w:t>
      </w:r>
      <w:r w:rsidR="003A4618" w:rsidRPr="001E571D">
        <w:rPr>
          <w:rFonts w:ascii="Times New Roman" w:hAnsi="Times New Roman"/>
          <w:b/>
          <w:sz w:val="28"/>
          <w:szCs w:val="28"/>
        </w:rPr>
        <w:t>1</w:t>
      </w:r>
      <w:r w:rsidRPr="001E571D">
        <w:rPr>
          <w:rFonts w:ascii="Times New Roman" w:hAnsi="Times New Roman"/>
          <w:b/>
          <w:sz w:val="28"/>
          <w:szCs w:val="28"/>
        </w:rPr>
        <w:t xml:space="preserve"> году»</w:t>
      </w:r>
    </w:p>
    <w:p w14:paraId="3147024C" w14:textId="77777777" w:rsidR="00487860" w:rsidRPr="001E571D" w:rsidRDefault="00487860" w:rsidP="00487860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14:paraId="0C2FEAB7" w14:textId="77777777" w:rsidR="00FA629A" w:rsidRPr="001E571D" w:rsidRDefault="00FA629A" w:rsidP="00487860">
      <w:pPr>
        <w:pStyle w:val="ac"/>
        <w:jc w:val="center"/>
        <w:rPr>
          <w:rFonts w:ascii="Times New Roman" w:hAnsi="Times New Roman"/>
          <w:sz w:val="28"/>
          <w:szCs w:val="28"/>
        </w:rPr>
      </w:pPr>
    </w:p>
    <w:p w14:paraId="254C1E70" w14:textId="1C736F77" w:rsidR="006943FA" w:rsidRPr="001E571D" w:rsidRDefault="006943FA" w:rsidP="006943FA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1E571D">
        <w:rPr>
          <w:rFonts w:ascii="Times New Roman" w:hAnsi="Times New Roman"/>
          <w:spacing w:val="-4"/>
          <w:sz w:val="28"/>
          <w:szCs w:val="28"/>
        </w:rPr>
        <w:t>В соответствии с Законом Краснодарского края от 14.05.2002 года</w:t>
      </w:r>
      <w:r w:rsidR="001E571D" w:rsidRPr="001E571D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E571D">
        <w:rPr>
          <w:rFonts w:ascii="Times New Roman" w:hAnsi="Times New Roman"/>
          <w:spacing w:val="-4"/>
          <w:sz w:val="28"/>
          <w:szCs w:val="28"/>
        </w:rPr>
        <w:t>№ 483-КЗ</w:t>
      </w:r>
      <w:r w:rsidRPr="001E571D">
        <w:rPr>
          <w:rFonts w:ascii="Times New Roman" w:hAnsi="Times New Roman"/>
          <w:sz w:val="28"/>
          <w:szCs w:val="28"/>
        </w:rPr>
        <w:t xml:space="preserve"> «О наказах избирателей», статьёй 25 Устава муниципального образования город Краснодар городская Дума Краснодара РЕШИЛА:</w:t>
      </w:r>
    </w:p>
    <w:p w14:paraId="74386BC0" w14:textId="56F37538" w:rsidR="009B0E56" w:rsidRPr="001E571D" w:rsidRDefault="009B0E56" w:rsidP="009B0E56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1E571D">
        <w:rPr>
          <w:rFonts w:ascii="Times New Roman" w:hAnsi="Times New Roman"/>
          <w:sz w:val="28"/>
          <w:szCs w:val="28"/>
        </w:rPr>
        <w:t>1. Внести в решение городской Думы Краснодара от 19.11.2020 № 4 п. 2</w:t>
      </w:r>
      <w:r w:rsidR="001E571D" w:rsidRPr="001E571D">
        <w:rPr>
          <w:rFonts w:ascii="Times New Roman" w:hAnsi="Times New Roman"/>
          <w:sz w:val="28"/>
          <w:szCs w:val="28"/>
        </w:rPr>
        <w:t xml:space="preserve"> </w:t>
      </w:r>
      <w:r w:rsidRPr="001E571D">
        <w:rPr>
          <w:rFonts w:ascii="Times New Roman" w:hAnsi="Times New Roman"/>
          <w:sz w:val="28"/>
          <w:szCs w:val="28"/>
        </w:rPr>
        <w:t>«Об утверждении Программы по выполнению наказов избирателей депутатам</w:t>
      </w:r>
      <w:r w:rsidR="001E571D" w:rsidRPr="001E571D">
        <w:rPr>
          <w:rFonts w:ascii="Times New Roman" w:hAnsi="Times New Roman"/>
          <w:sz w:val="28"/>
          <w:szCs w:val="28"/>
        </w:rPr>
        <w:t xml:space="preserve"> </w:t>
      </w:r>
      <w:r w:rsidRPr="001E571D">
        <w:rPr>
          <w:rFonts w:ascii="Times New Roman" w:hAnsi="Times New Roman"/>
          <w:sz w:val="28"/>
          <w:szCs w:val="28"/>
        </w:rPr>
        <w:t xml:space="preserve">городской Думы Краснодара </w:t>
      </w:r>
      <w:r w:rsidRPr="001E571D">
        <w:rPr>
          <w:rFonts w:ascii="Times New Roman" w:hAnsi="Times New Roman"/>
          <w:sz w:val="28"/>
          <w:szCs w:val="28"/>
          <w:lang w:val="en-US"/>
        </w:rPr>
        <w:t>VII</w:t>
      </w:r>
      <w:r w:rsidRPr="001E571D">
        <w:rPr>
          <w:rFonts w:ascii="Times New Roman" w:hAnsi="Times New Roman"/>
          <w:sz w:val="28"/>
          <w:szCs w:val="28"/>
        </w:rPr>
        <w:t xml:space="preserve"> созыва в 2021 году» следующие изменения:</w:t>
      </w:r>
    </w:p>
    <w:p w14:paraId="338AA661" w14:textId="692221BE" w:rsidR="009B0E56" w:rsidRPr="001E571D" w:rsidRDefault="009B0E56" w:rsidP="009B0E56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1E571D">
        <w:rPr>
          <w:rFonts w:ascii="Times New Roman" w:hAnsi="Times New Roman"/>
          <w:sz w:val="28"/>
          <w:szCs w:val="28"/>
        </w:rPr>
        <w:t>1.1. По тексту приложения слова «Управление по физической культуре</w:t>
      </w:r>
      <w:r w:rsidR="001E571D" w:rsidRPr="001E571D">
        <w:rPr>
          <w:rFonts w:ascii="Times New Roman" w:hAnsi="Times New Roman"/>
          <w:sz w:val="28"/>
          <w:szCs w:val="28"/>
        </w:rPr>
        <w:t xml:space="preserve"> </w:t>
      </w:r>
      <w:r w:rsidRPr="001E571D">
        <w:rPr>
          <w:rFonts w:ascii="Times New Roman" w:hAnsi="Times New Roman"/>
          <w:sz w:val="28"/>
          <w:szCs w:val="28"/>
        </w:rPr>
        <w:t>и спорту» заменить словами «Департамент по физической культуре и спорту».</w:t>
      </w:r>
    </w:p>
    <w:p w14:paraId="691D9401" w14:textId="77777777" w:rsidR="009B0E56" w:rsidRPr="001E571D" w:rsidRDefault="009B0E56" w:rsidP="009B0E56">
      <w:pPr>
        <w:pStyle w:val="ac"/>
        <w:ind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1E571D">
        <w:rPr>
          <w:rFonts w:ascii="Times New Roman" w:hAnsi="Times New Roman"/>
          <w:spacing w:val="-4"/>
          <w:sz w:val="28"/>
          <w:szCs w:val="28"/>
        </w:rPr>
        <w:t xml:space="preserve">1.2. В Программу по выполнению наказов избирателей депутатам городской Думы Краснодара </w:t>
      </w:r>
      <w:r w:rsidRPr="001E571D">
        <w:rPr>
          <w:rFonts w:ascii="Times New Roman" w:hAnsi="Times New Roman"/>
          <w:spacing w:val="-4"/>
          <w:sz w:val="28"/>
          <w:szCs w:val="28"/>
          <w:lang w:val="en-US"/>
        </w:rPr>
        <w:t>VII</w:t>
      </w:r>
      <w:r w:rsidRPr="001E571D">
        <w:rPr>
          <w:rFonts w:ascii="Times New Roman" w:hAnsi="Times New Roman"/>
          <w:spacing w:val="-4"/>
          <w:sz w:val="28"/>
          <w:szCs w:val="28"/>
        </w:rPr>
        <w:t xml:space="preserve"> созыва в 2021 году внести изменения согласно приложению.</w:t>
      </w:r>
    </w:p>
    <w:p w14:paraId="2EC3D01E" w14:textId="0FA57AAF" w:rsidR="009B0E56" w:rsidRPr="001E571D" w:rsidRDefault="009B0E56" w:rsidP="009B0E56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1E571D">
        <w:rPr>
          <w:rFonts w:ascii="Times New Roman" w:hAnsi="Times New Roman"/>
          <w:sz w:val="28"/>
          <w:szCs w:val="28"/>
        </w:rPr>
        <w:t>2.</w:t>
      </w:r>
      <w:r w:rsidR="001E571D" w:rsidRPr="001E571D">
        <w:rPr>
          <w:rFonts w:ascii="Times New Roman" w:hAnsi="Times New Roman"/>
          <w:sz w:val="28"/>
          <w:szCs w:val="28"/>
        </w:rPr>
        <w:t xml:space="preserve"> </w:t>
      </w:r>
      <w:r w:rsidRPr="001E571D">
        <w:rPr>
          <w:rFonts w:ascii="Times New Roman" w:hAnsi="Times New Roman"/>
          <w:sz w:val="28"/>
          <w:szCs w:val="28"/>
        </w:rPr>
        <w:t>Опубликовать официально настоящее решение.</w:t>
      </w:r>
    </w:p>
    <w:p w14:paraId="2913DC00" w14:textId="6F2619E2" w:rsidR="009B0E56" w:rsidRPr="001E571D" w:rsidRDefault="009B0E56" w:rsidP="009B0E56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1E571D">
        <w:rPr>
          <w:rFonts w:ascii="Times New Roman" w:hAnsi="Times New Roman"/>
          <w:sz w:val="28"/>
          <w:szCs w:val="28"/>
        </w:rPr>
        <w:t>3. Контроль за выполнением настоящего решения возложить</w:t>
      </w:r>
      <w:r w:rsidR="001E571D" w:rsidRPr="001E571D">
        <w:rPr>
          <w:rFonts w:ascii="Times New Roman" w:hAnsi="Times New Roman"/>
          <w:sz w:val="28"/>
          <w:szCs w:val="28"/>
        </w:rPr>
        <w:t xml:space="preserve"> </w:t>
      </w:r>
      <w:r w:rsidRPr="001E571D">
        <w:rPr>
          <w:rFonts w:ascii="Times New Roman" w:hAnsi="Times New Roman"/>
          <w:sz w:val="28"/>
          <w:szCs w:val="28"/>
        </w:rPr>
        <w:t>на председателя городской Думы Краснодара В.Ф.Галушко.</w:t>
      </w:r>
    </w:p>
    <w:p w14:paraId="79EBC250" w14:textId="77777777" w:rsidR="00FA629A" w:rsidRPr="001E571D" w:rsidRDefault="00FA629A" w:rsidP="00DA615F">
      <w:pPr>
        <w:pStyle w:val="ac"/>
        <w:rPr>
          <w:rFonts w:ascii="Times New Roman" w:hAnsi="Times New Roman"/>
          <w:sz w:val="28"/>
          <w:szCs w:val="28"/>
        </w:rPr>
      </w:pPr>
    </w:p>
    <w:p w14:paraId="648A80DB" w14:textId="77777777" w:rsidR="00AD270A" w:rsidRPr="001E571D" w:rsidRDefault="00AD270A" w:rsidP="00DA615F">
      <w:pPr>
        <w:pStyle w:val="ac"/>
        <w:rPr>
          <w:rFonts w:ascii="Times New Roman" w:hAnsi="Times New Roman"/>
          <w:sz w:val="28"/>
          <w:szCs w:val="28"/>
        </w:rPr>
      </w:pPr>
    </w:p>
    <w:p w14:paraId="307E2CE6" w14:textId="77777777" w:rsidR="00F534AA" w:rsidRPr="001E571D" w:rsidRDefault="00F534AA" w:rsidP="00F534AA">
      <w:pPr>
        <w:pStyle w:val="ac"/>
        <w:rPr>
          <w:rFonts w:ascii="Times New Roman" w:hAnsi="Times New Roman"/>
          <w:sz w:val="28"/>
          <w:szCs w:val="28"/>
        </w:rPr>
      </w:pPr>
      <w:r w:rsidRPr="001E571D">
        <w:rPr>
          <w:rFonts w:ascii="Times New Roman" w:hAnsi="Times New Roman"/>
          <w:sz w:val="28"/>
          <w:szCs w:val="28"/>
        </w:rPr>
        <w:t>Глава муниципального</w:t>
      </w:r>
    </w:p>
    <w:p w14:paraId="738D3723" w14:textId="5653C685" w:rsidR="00F534AA" w:rsidRPr="001E571D" w:rsidRDefault="00F534AA" w:rsidP="00F534AA">
      <w:pPr>
        <w:pStyle w:val="ac"/>
        <w:rPr>
          <w:rFonts w:ascii="Times New Roman" w:hAnsi="Times New Roman"/>
          <w:sz w:val="28"/>
          <w:szCs w:val="28"/>
        </w:rPr>
      </w:pPr>
      <w:r w:rsidRPr="001E571D">
        <w:rPr>
          <w:rFonts w:ascii="Times New Roman" w:hAnsi="Times New Roman"/>
          <w:sz w:val="28"/>
          <w:szCs w:val="28"/>
        </w:rPr>
        <w:t>образования город Краснодар</w:t>
      </w:r>
      <w:r w:rsidR="001E571D">
        <w:rPr>
          <w:rFonts w:ascii="Times New Roman" w:hAnsi="Times New Roman"/>
          <w:sz w:val="28"/>
          <w:szCs w:val="28"/>
        </w:rPr>
        <w:tab/>
      </w:r>
      <w:r w:rsidR="001E571D">
        <w:rPr>
          <w:rFonts w:ascii="Times New Roman" w:hAnsi="Times New Roman"/>
          <w:sz w:val="28"/>
          <w:szCs w:val="28"/>
        </w:rPr>
        <w:tab/>
      </w:r>
      <w:r w:rsidR="001E571D">
        <w:rPr>
          <w:rFonts w:ascii="Times New Roman" w:hAnsi="Times New Roman"/>
          <w:sz w:val="28"/>
          <w:szCs w:val="28"/>
        </w:rPr>
        <w:tab/>
      </w:r>
      <w:r w:rsidR="001E571D">
        <w:rPr>
          <w:rFonts w:ascii="Times New Roman" w:hAnsi="Times New Roman"/>
          <w:sz w:val="28"/>
          <w:szCs w:val="28"/>
        </w:rPr>
        <w:tab/>
      </w:r>
      <w:r w:rsidR="001E571D">
        <w:rPr>
          <w:rFonts w:ascii="Times New Roman" w:hAnsi="Times New Roman"/>
          <w:sz w:val="28"/>
          <w:szCs w:val="28"/>
        </w:rPr>
        <w:tab/>
      </w:r>
      <w:r w:rsidR="001E571D">
        <w:rPr>
          <w:rFonts w:ascii="Times New Roman" w:hAnsi="Times New Roman"/>
          <w:sz w:val="28"/>
          <w:szCs w:val="28"/>
        </w:rPr>
        <w:tab/>
      </w:r>
      <w:r w:rsidRPr="001E571D">
        <w:rPr>
          <w:rFonts w:ascii="Times New Roman" w:hAnsi="Times New Roman"/>
          <w:sz w:val="28"/>
          <w:szCs w:val="28"/>
        </w:rPr>
        <w:t>Е.А.Первышов</w:t>
      </w:r>
    </w:p>
    <w:p w14:paraId="0B8933C7" w14:textId="77777777" w:rsidR="00DA615F" w:rsidRPr="001E571D" w:rsidRDefault="00DA615F" w:rsidP="00DA615F">
      <w:pPr>
        <w:pStyle w:val="ac"/>
        <w:rPr>
          <w:rFonts w:ascii="Times New Roman" w:hAnsi="Times New Roman"/>
          <w:sz w:val="28"/>
          <w:szCs w:val="28"/>
        </w:rPr>
      </w:pPr>
    </w:p>
    <w:p w14:paraId="299408B9" w14:textId="77777777" w:rsidR="00DA615F" w:rsidRPr="001E571D" w:rsidRDefault="00DA615F" w:rsidP="00DA615F">
      <w:pPr>
        <w:pStyle w:val="ac"/>
        <w:rPr>
          <w:rFonts w:ascii="Times New Roman" w:hAnsi="Times New Roman"/>
          <w:sz w:val="28"/>
          <w:szCs w:val="28"/>
        </w:rPr>
      </w:pPr>
      <w:r w:rsidRPr="001E571D">
        <w:rPr>
          <w:rFonts w:ascii="Times New Roman" w:hAnsi="Times New Roman"/>
          <w:sz w:val="28"/>
          <w:szCs w:val="28"/>
        </w:rPr>
        <w:t>Председатель</w:t>
      </w:r>
    </w:p>
    <w:p w14:paraId="2F1F7A39" w14:textId="2AAB3AAF" w:rsidR="00993A29" w:rsidRPr="001E571D" w:rsidRDefault="00DA615F" w:rsidP="00DA615F">
      <w:pPr>
        <w:pStyle w:val="ac"/>
        <w:rPr>
          <w:rFonts w:ascii="Times New Roman" w:hAnsi="Times New Roman"/>
          <w:sz w:val="20"/>
          <w:szCs w:val="28"/>
        </w:rPr>
      </w:pPr>
      <w:r w:rsidRPr="001E571D">
        <w:rPr>
          <w:rFonts w:ascii="Times New Roman" w:hAnsi="Times New Roman"/>
          <w:sz w:val="28"/>
          <w:szCs w:val="28"/>
        </w:rPr>
        <w:t>городской Думы Краснодара</w:t>
      </w:r>
      <w:r w:rsidR="001E571D">
        <w:rPr>
          <w:rFonts w:ascii="Times New Roman" w:hAnsi="Times New Roman"/>
          <w:sz w:val="28"/>
          <w:szCs w:val="28"/>
        </w:rPr>
        <w:tab/>
      </w:r>
      <w:r w:rsidR="001E571D">
        <w:rPr>
          <w:rFonts w:ascii="Times New Roman" w:hAnsi="Times New Roman"/>
          <w:sz w:val="28"/>
          <w:szCs w:val="28"/>
        </w:rPr>
        <w:tab/>
      </w:r>
      <w:r w:rsidR="001E571D">
        <w:rPr>
          <w:rFonts w:ascii="Times New Roman" w:hAnsi="Times New Roman"/>
          <w:sz w:val="28"/>
          <w:szCs w:val="28"/>
        </w:rPr>
        <w:tab/>
      </w:r>
      <w:r w:rsidR="001E571D">
        <w:rPr>
          <w:rFonts w:ascii="Times New Roman" w:hAnsi="Times New Roman"/>
          <w:sz w:val="28"/>
          <w:szCs w:val="28"/>
        </w:rPr>
        <w:tab/>
      </w:r>
      <w:r w:rsidR="001E571D">
        <w:rPr>
          <w:rFonts w:ascii="Times New Roman" w:hAnsi="Times New Roman"/>
          <w:sz w:val="28"/>
          <w:szCs w:val="28"/>
        </w:rPr>
        <w:tab/>
      </w:r>
      <w:r w:rsidR="001E571D">
        <w:rPr>
          <w:rFonts w:ascii="Times New Roman" w:hAnsi="Times New Roman"/>
          <w:sz w:val="28"/>
          <w:szCs w:val="28"/>
        </w:rPr>
        <w:tab/>
      </w:r>
      <w:r w:rsidRPr="001E571D">
        <w:rPr>
          <w:rFonts w:ascii="Times New Roman" w:hAnsi="Times New Roman"/>
          <w:sz w:val="28"/>
          <w:szCs w:val="28"/>
        </w:rPr>
        <w:t>В.Ф.Галушко</w:t>
      </w:r>
    </w:p>
    <w:sectPr w:rsidR="00993A29" w:rsidRPr="001E571D" w:rsidSect="001E571D">
      <w:headerReference w:type="even" r:id="rId7"/>
      <w:pgSz w:w="11906" w:h="16838"/>
      <w:pgMar w:top="1134" w:right="567" w:bottom="1134" w:left="1701" w:header="567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111A9F" w14:textId="77777777" w:rsidR="00A55161" w:rsidRDefault="00A55161">
      <w:r>
        <w:separator/>
      </w:r>
    </w:p>
  </w:endnote>
  <w:endnote w:type="continuationSeparator" w:id="0">
    <w:p w14:paraId="71ADD7B0" w14:textId="77777777" w:rsidR="00A55161" w:rsidRDefault="00A55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2E7DD3" w14:textId="77777777" w:rsidR="00A55161" w:rsidRDefault="00A55161">
      <w:r>
        <w:separator/>
      </w:r>
    </w:p>
  </w:footnote>
  <w:footnote w:type="continuationSeparator" w:id="0">
    <w:p w14:paraId="676A95BF" w14:textId="77777777" w:rsidR="00A55161" w:rsidRDefault="00A55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B6BE1" w14:textId="77777777" w:rsidR="002908A0" w:rsidRDefault="002908A0" w:rsidP="0016233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C4645DE" w14:textId="77777777" w:rsidR="002908A0" w:rsidRDefault="002908A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4867E8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870382"/>
    <w:multiLevelType w:val="hybridMultilevel"/>
    <w:tmpl w:val="189221FA"/>
    <w:lvl w:ilvl="0" w:tplc="A36022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C6343B"/>
    <w:multiLevelType w:val="singleLevel"/>
    <w:tmpl w:val="0C9E8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48053A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0DE11F3"/>
    <w:multiLevelType w:val="singleLevel"/>
    <w:tmpl w:val="A42214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1E"/>
    <w:rsid w:val="00001D66"/>
    <w:rsid w:val="00011F45"/>
    <w:rsid w:val="00022F68"/>
    <w:rsid w:val="000253C0"/>
    <w:rsid w:val="00052E53"/>
    <w:rsid w:val="00064D41"/>
    <w:rsid w:val="000669AD"/>
    <w:rsid w:val="000707F7"/>
    <w:rsid w:val="000712F3"/>
    <w:rsid w:val="00073A5D"/>
    <w:rsid w:val="0007695E"/>
    <w:rsid w:val="0008591B"/>
    <w:rsid w:val="000870FD"/>
    <w:rsid w:val="00094470"/>
    <w:rsid w:val="000A5587"/>
    <w:rsid w:val="000B37E2"/>
    <w:rsid w:val="000C043A"/>
    <w:rsid w:val="000C07F6"/>
    <w:rsid w:val="000E5D42"/>
    <w:rsid w:val="00113C19"/>
    <w:rsid w:val="001220DE"/>
    <w:rsid w:val="001248CE"/>
    <w:rsid w:val="0012694F"/>
    <w:rsid w:val="0013485C"/>
    <w:rsid w:val="00147DFA"/>
    <w:rsid w:val="00150855"/>
    <w:rsid w:val="00151AAA"/>
    <w:rsid w:val="00156B3A"/>
    <w:rsid w:val="00160A50"/>
    <w:rsid w:val="00162338"/>
    <w:rsid w:val="001624A6"/>
    <w:rsid w:val="00167447"/>
    <w:rsid w:val="00171BA2"/>
    <w:rsid w:val="00172354"/>
    <w:rsid w:val="00173E95"/>
    <w:rsid w:val="001902F1"/>
    <w:rsid w:val="001907E0"/>
    <w:rsid w:val="00195A2F"/>
    <w:rsid w:val="001A0536"/>
    <w:rsid w:val="001B5273"/>
    <w:rsid w:val="001C4CB0"/>
    <w:rsid w:val="001E341A"/>
    <w:rsid w:val="001E36AA"/>
    <w:rsid w:val="001E571D"/>
    <w:rsid w:val="001F73B4"/>
    <w:rsid w:val="00204953"/>
    <w:rsid w:val="002231A1"/>
    <w:rsid w:val="00225548"/>
    <w:rsid w:val="002362AE"/>
    <w:rsid w:val="00236982"/>
    <w:rsid w:val="002425EB"/>
    <w:rsid w:val="0024706B"/>
    <w:rsid w:val="00247801"/>
    <w:rsid w:val="002530D1"/>
    <w:rsid w:val="00260C4C"/>
    <w:rsid w:val="00261D33"/>
    <w:rsid w:val="00273714"/>
    <w:rsid w:val="002908A0"/>
    <w:rsid w:val="00293BF2"/>
    <w:rsid w:val="00294EBD"/>
    <w:rsid w:val="002A3F1A"/>
    <w:rsid w:val="002A5CD5"/>
    <w:rsid w:val="002D3C78"/>
    <w:rsid w:val="002D6C23"/>
    <w:rsid w:val="002E1C29"/>
    <w:rsid w:val="002E789B"/>
    <w:rsid w:val="00303618"/>
    <w:rsid w:val="0031026C"/>
    <w:rsid w:val="003146BB"/>
    <w:rsid w:val="00315791"/>
    <w:rsid w:val="00317A06"/>
    <w:rsid w:val="0032095A"/>
    <w:rsid w:val="0032520A"/>
    <w:rsid w:val="00325382"/>
    <w:rsid w:val="00340243"/>
    <w:rsid w:val="00347DC9"/>
    <w:rsid w:val="00350089"/>
    <w:rsid w:val="00352935"/>
    <w:rsid w:val="00356DF4"/>
    <w:rsid w:val="00363CD9"/>
    <w:rsid w:val="00385124"/>
    <w:rsid w:val="0038549B"/>
    <w:rsid w:val="003A1091"/>
    <w:rsid w:val="003A4618"/>
    <w:rsid w:val="003A6A46"/>
    <w:rsid w:val="003B05E1"/>
    <w:rsid w:val="003B23F9"/>
    <w:rsid w:val="003C5579"/>
    <w:rsid w:val="003D20DB"/>
    <w:rsid w:val="003D2B22"/>
    <w:rsid w:val="003D493F"/>
    <w:rsid w:val="003D4D40"/>
    <w:rsid w:val="003E19C2"/>
    <w:rsid w:val="003E29DE"/>
    <w:rsid w:val="003E7034"/>
    <w:rsid w:val="003F7BE3"/>
    <w:rsid w:val="00407506"/>
    <w:rsid w:val="00407CF6"/>
    <w:rsid w:val="004237A2"/>
    <w:rsid w:val="004301A1"/>
    <w:rsid w:val="00431E55"/>
    <w:rsid w:val="00436BC2"/>
    <w:rsid w:val="00437BB3"/>
    <w:rsid w:val="004427E3"/>
    <w:rsid w:val="00442877"/>
    <w:rsid w:val="00455611"/>
    <w:rsid w:val="00461B89"/>
    <w:rsid w:val="00462265"/>
    <w:rsid w:val="00473100"/>
    <w:rsid w:val="0047743D"/>
    <w:rsid w:val="00487860"/>
    <w:rsid w:val="00487DB5"/>
    <w:rsid w:val="004B40B0"/>
    <w:rsid w:val="004B419E"/>
    <w:rsid w:val="004D319D"/>
    <w:rsid w:val="004D7F15"/>
    <w:rsid w:val="004E0B85"/>
    <w:rsid w:val="004E3FAE"/>
    <w:rsid w:val="004E59DC"/>
    <w:rsid w:val="005054F7"/>
    <w:rsid w:val="00505E5F"/>
    <w:rsid w:val="00520B12"/>
    <w:rsid w:val="00524D97"/>
    <w:rsid w:val="00526F61"/>
    <w:rsid w:val="00530DDD"/>
    <w:rsid w:val="0053158D"/>
    <w:rsid w:val="00540897"/>
    <w:rsid w:val="00551A5D"/>
    <w:rsid w:val="00561AED"/>
    <w:rsid w:val="00576314"/>
    <w:rsid w:val="00576C48"/>
    <w:rsid w:val="00585125"/>
    <w:rsid w:val="005851C7"/>
    <w:rsid w:val="0058723C"/>
    <w:rsid w:val="00587913"/>
    <w:rsid w:val="00592CA2"/>
    <w:rsid w:val="00594BBD"/>
    <w:rsid w:val="00596390"/>
    <w:rsid w:val="005A0B08"/>
    <w:rsid w:val="005A58DB"/>
    <w:rsid w:val="005A7232"/>
    <w:rsid w:val="005B396D"/>
    <w:rsid w:val="005C7825"/>
    <w:rsid w:val="005D118F"/>
    <w:rsid w:val="005D27E2"/>
    <w:rsid w:val="005E5B8D"/>
    <w:rsid w:val="005F1330"/>
    <w:rsid w:val="005F26E3"/>
    <w:rsid w:val="005F58B3"/>
    <w:rsid w:val="00604DF1"/>
    <w:rsid w:val="006101EB"/>
    <w:rsid w:val="00610F9A"/>
    <w:rsid w:val="006116B2"/>
    <w:rsid w:val="00631739"/>
    <w:rsid w:val="00633215"/>
    <w:rsid w:val="006350B8"/>
    <w:rsid w:val="00637475"/>
    <w:rsid w:val="00650E90"/>
    <w:rsid w:val="0065173E"/>
    <w:rsid w:val="0067042B"/>
    <w:rsid w:val="00680C82"/>
    <w:rsid w:val="006943FA"/>
    <w:rsid w:val="006A221E"/>
    <w:rsid w:val="006A2470"/>
    <w:rsid w:val="006A7C5E"/>
    <w:rsid w:val="006C593D"/>
    <w:rsid w:val="006D145F"/>
    <w:rsid w:val="006E3BF0"/>
    <w:rsid w:val="006E49D7"/>
    <w:rsid w:val="006F63AD"/>
    <w:rsid w:val="006F6607"/>
    <w:rsid w:val="007005C0"/>
    <w:rsid w:val="00704B64"/>
    <w:rsid w:val="007066F3"/>
    <w:rsid w:val="00713D19"/>
    <w:rsid w:val="00717A93"/>
    <w:rsid w:val="007424E4"/>
    <w:rsid w:val="00744F45"/>
    <w:rsid w:val="00750F25"/>
    <w:rsid w:val="007543A0"/>
    <w:rsid w:val="00756FD3"/>
    <w:rsid w:val="00765514"/>
    <w:rsid w:val="007702B8"/>
    <w:rsid w:val="0078225E"/>
    <w:rsid w:val="0078665D"/>
    <w:rsid w:val="00786E73"/>
    <w:rsid w:val="00796705"/>
    <w:rsid w:val="007977AC"/>
    <w:rsid w:val="007A5FAE"/>
    <w:rsid w:val="007A6494"/>
    <w:rsid w:val="007B265A"/>
    <w:rsid w:val="007D26A4"/>
    <w:rsid w:val="007E4C2C"/>
    <w:rsid w:val="007E4D52"/>
    <w:rsid w:val="007F24A2"/>
    <w:rsid w:val="007F458C"/>
    <w:rsid w:val="00801046"/>
    <w:rsid w:val="0080209B"/>
    <w:rsid w:val="008028B5"/>
    <w:rsid w:val="00803661"/>
    <w:rsid w:val="00813790"/>
    <w:rsid w:val="008312B2"/>
    <w:rsid w:val="00832681"/>
    <w:rsid w:val="00832DBD"/>
    <w:rsid w:val="00857621"/>
    <w:rsid w:val="00863196"/>
    <w:rsid w:val="008709CF"/>
    <w:rsid w:val="0088409B"/>
    <w:rsid w:val="0088683D"/>
    <w:rsid w:val="00893106"/>
    <w:rsid w:val="008939EA"/>
    <w:rsid w:val="00893B35"/>
    <w:rsid w:val="00896638"/>
    <w:rsid w:val="008A14F0"/>
    <w:rsid w:val="008A7E16"/>
    <w:rsid w:val="008B49F0"/>
    <w:rsid w:val="008C4A07"/>
    <w:rsid w:val="008D41FA"/>
    <w:rsid w:val="008D49D0"/>
    <w:rsid w:val="008D4EEE"/>
    <w:rsid w:val="008E3FF9"/>
    <w:rsid w:val="008F1E4F"/>
    <w:rsid w:val="009018C8"/>
    <w:rsid w:val="0091470A"/>
    <w:rsid w:val="00917DED"/>
    <w:rsid w:val="00925268"/>
    <w:rsid w:val="00926989"/>
    <w:rsid w:val="00935DEE"/>
    <w:rsid w:val="0093618B"/>
    <w:rsid w:val="00940418"/>
    <w:rsid w:val="009449D2"/>
    <w:rsid w:val="00944EB9"/>
    <w:rsid w:val="0095025B"/>
    <w:rsid w:val="009728FD"/>
    <w:rsid w:val="00984D58"/>
    <w:rsid w:val="00993A29"/>
    <w:rsid w:val="009A0AAA"/>
    <w:rsid w:val="009A676B"/>
    <w:rsid w:val="009B0E56"/>
    <w:rsid w:val="009B56AE"/>
    <w:rsid w:val="009C44AC"/>
    <w:rsid w:val="009C51BF"/>
    <w:rsid w:val="009C52E9"/>
    <w:rsid w:val="009D63BA"/>
    <w:rsid w:val="009E0EE9"/>
    <w:rsid w:val="009E1876"/>
    <w:rsid w:val="009E1A33"/>
    <w:rsid w:val="009E36FC"/>
    <w:rsid w:val="009F67FE"/>
    <w:rsid w:val="00A053A6"/>
    <w:rsid w:val="00A05479"/>
    <w:rsid w:val="00A10A26"/>
    <w:rsid w:val="00A260A5"/>
    <w:rsid w:val="00A300AD"/>
    <w:rsid w:val="00A3361C"/>
    <w:rsid w:val="00A3411E"/>
    <w:rsid w:val="00A35C7A"/>
    <w:rsid w:val="00A41495"/>
    <w:rsid w:val="00A44D69"/>
    <w:rsid w:val="00A47409"/>
    <w:rsid w:val="00A542F7"/>
    <w:rsid w:val="00A54451"/>
    <w:rsid w:val="00A55161"/>
    <w:rsid w:val="00A65934"/>
    <w:rsid w:val="00A84239"/>
    <w:rsid w:val="00A86F6E"/>
    <w:rsid w:val="00A90F98"/>
    <w:rsid w:val="00A90FAE"/>
    <w:rsid w:val="00A96EF6"/>
    <w:rsid w:val="00AB3C63"/>
    <w:rsid w:val="00AC5337"/>
    <w:rsid w:val="00AD270A"/>
    <w:rsid w:val="00AD6C4B"/>
    <w:rsid w:val="00AE7CF2"/>
    <w:rsid w:val="00AF69AF"/>
    <w:rsid w:val="00B0075B"/>
    <w:rsid w:val="00B063B1"/>
    <w:rsid w:val="00B07D21"/>
    <w:rsid w:val="00B20BDA"/>
    <w:rsid w:val="00B26324"/>
    <w:rsid w:val="00B6488B"/>
    <w:rsid w:val="00B935F1"/>
    <w:rsid w:val="00B95182"/>
    <w:rsid w:val="00BA3971"/>
    <w:rsid w:val="00BA559B"/>
    <w:rsid w:val="00BA7E0D"/>
    <w:rsid w:val="00BB293D"/>
    <w:rsid w:val="00BB38B8"/>
    <w:rsid w:val="00BC063F"/>
    <w:rsid w:val="00BC10B9"/>
    <w:rsid w:val="00BC12CE"/>
    <w:rsid w:val="00BC778E"/>
    <w:rsid w:val="00BF68D3"/>
    <w:rsid w:val="00C00751"/>
    <w:rsid w:val="00C10328"/>
    <w:rsid w:val="00C16DE9"/>
    <w:rsid w:val="00C22273"/>
    <w:rsid w:val="00C22E2F"/>
    <w:rsid w:val="00C23FD0"/>
    <w:rsid w:val="00C244AE"/>
    <w:rsid w:val="00C3308E"/>
    <w:rsid w:val="00C33FE0"/>
    <w:rsid w:val="00C4744D"/>
    <w:rsid w:val="00C55CA6"/>
    <w:rsid w:val="00C65593"/>
    <w:rsid w:val="00C67C85"/>
    <w:rsid w:val="00C77FAF"/>
    <w:rsid w:val="00C821B2"/>
    <w:rsid w:val="00C86422"/>
    <w:rsid w:val="00C909C0"/>
    <w:rsid w:val="00C9406D"/>
    <w:rsid w:val="00CA24F7"/>
    <w:rsid w:val="00CA6DBF"/>
    <w:rsid w:val="00CB09C2"/>
    <w:rsid w:val="00CB39D1"/>
    <w:rsid w:val="00CB3CBF"/>
    <w:rsid w:val="00CB600E"/>
    <w:rsid w:val="00CC4CE8"/>
    <w:rsid w:val="00CE15C4"/>
    <w:rsid w:val="00CE5766"/>
    <w:rsid w:val="00CF18D1"/>
    <w:rsid w:val="00D011BF"/>
    <w:rsid w:val="00D14ACA"/>
    <w:rsid w:val="00D1607A"/>
    <w:rsid w:val="00D5159B"/>
    <w:rsid w:val="00D53446"/>
    <w:rsid w:val="00D5633C"/>
    <w:rsid w:val="00D637AF"/>
    <w:rsid w:val="00D6432B"/>
    <w:rsid w:val="00D670DA"/>
    <w:rsid w:val="00D70CDF"/>
    <w:rsid w:val="00D7333B"/>
    <w:rsid w:val="00D73F81"/>
    <w:rsid w:val="00D767A2"/>
    <w:rsid w:val="00D84D0E"/>
    <w:rsid w:val="00D86FE5"/>
    <w:rsid w:val="00D9295F"/>
    <w:rsid w:val="00DA615F"/>
    <w:rsid w:val="00DB129C"/>
    <w:rsid w:val="00DB4727"/>
    <w:rsid w:val="00DC0997"/>
    <w:rsid w:val="00DC3F10"/>
    <w:rsid w:val="00DC4BD2"/>
    <w:rsid w:val="00DD5824"/>
    <w:rsid w:val="00DD771B"/>
    <w:rsid w:val="00DF1012"/>
    <w:rsid w:val="00DF49D5"/>
    <w:rsid w:val="00E014DE"/>
    <w:rsid w:val="00E02B85"/>
    <w:rsid w:val="00E158BD"/>
    <w:rsid w:val="00E2420E"/>
    <w:rsid w:val="00E30275"/>
    <w:rsid w:val="00E32A8A"/>
    <w:rsid w:val="00E33859"/>
    <w:rsid w:val="00E4347F"/>
    <w:rsid w:val="00E46373"/>
    <w:rsid w:val="00E5645D"/>
    <w:rsid w:val="00E733DC"/>
    <w:rsid w:val="00E76994"/>
    <w:rsid w:val="00E877FF"/>
    <w:rsid w:val="00E92FDF"/>
    <w:rsid w:val="00E93BA6"/>
    <w:rsid w:val="00EA072A"/>
    <w:rsid w:val="00EA0D2E"/>
    <w:rsid w:val="00EB0D75"/>
    <w:rsid w:val="00EB1FB7"/>
    <w:rsid w:val="00EB3DD0"/>
    <w:rsid w:val="00EB514E"/>
    <w:rsid w:val="00EC2449"/>
    <w:rsid w:val="00EC4667"/>
    <w:rsid w:val="00EC721B"/>
    <w:rsid w:val="00EC7362"/>
    <w:rsid w:val="00ED2DF0"/>
    <w:rsid w:val="00ED4940"/>
    <w:rsid w:val="00ED67D5"/>
    <w:rsid w:val="00EE2705"/>
    <w:rsid w:val="00EF30F6"/>
    <w:rsid w:val="00EF5E49"/>
    <w:rsid w:val="00F13551"/>
    <w:rsid w:val="00F168AB"/>
    <w:rsid w:val="00F16FE2"/>
    <w:rsid w:val="00F220D9"/>
    <w:rsid w:val="00F36629"/>
    <w:rsid w:val="00F37F24"/>
    <w:rsid w:val="00F37FD7"/>
    <w:rsid w:val="00F447C2"/>
    <w:rsid w:val="00F44E30"/>
    <w:rsid w:val="00F534AA"/>
    <w:rsid w:val="00F569C0"/>
    <w:rsid w:val="00F6498D"/>
    <w:rsid w:val="00F6550F"/>
    <w:rsid w:val="00F67968"/>
    <w:rsid w:val="00F71F09"/>
    <w:rsid w:val="00F76373"/>
    <w:rsid w:val="00F77292"/>
    <w:rsid w:val="00F809D6"/>
    <w:rsid w:val="00F92E40"/>
    <w:rsid w:val="00FA4511"/>
    <w:rsid w:val="00FA629A"/>
    <w:rsid w:val="00FB5F5B"/>
    <w:rsid w:val="00FB72B9"/>
    <w:rsid w:val="00FE4D92"/>
    <w:rsid w:val="00FE52B3"/>
    <w:rsid w:val="00FE7B6E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823B33"/>
  <w15:chartTrackingRefBased/>
  <w15:docId w15:val="{7096B69A-B9BC-4DC6-942B-35A5F8E78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3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Название"/>
    <w:basedOn w:val="a0"/>
    <w:qFormat/>
    <w:pPr>
      <w:jc w:val="center"/>
    </w:pPr>
    <w:rPr>
      <w:b/>
    </w:rPr>
  </w:style>
  <w:style w:type="paragraph" w:styleId="a5">
    <w:name w:val="Body Text"/>
    <w:basedOn w:val="a0"/>
    <w:rPr>
      <w:sz w:val="20"/>
    </w:rPr>
  </w:style>
  <w:style w:type="paragraph" w:styleId="a6">
    <w:name w:val="header"/>
    <w:basedOn w:val="a0"/>
    <w:rsid w:val="00A3411E"/>
    <w:pPr>
      <w:tabs>
        <w:tab w:val="center" w:pos="4153"/>
        <w:tab w:val="right" w:pos="8306"/>
      </w:tabs>
    </w:pPr>
  </w:style>
  <w:style w:type="paragraph" w:styleId="20">
    <w:name w:val="Body Text 2"/>
    <w:basedOn w:val="a0"/>
    <w:rsid w:val="00A3411E"/>
    <w:pPr>
      <w:jc w:val="center"/>
    </w:pPr>
  </w:style>
  <w:style w:type="character" w:styleId="a7">
    <w:name w:val="page number"/>
    <w:basedOn w:val="a1"/>
    <w:rsid w:val="0053158D"/>
  </w:style>
  <w:style w:type="paragraph" w:styleId="a8">
    <w:name w:val="footer"/>
    <w:basedOn w:val="a0"/>
    <w:rsid w:val="0053158D"/>
    <w:pPr>
      <w:tabs>
        <w:tab w:val="center" w:pos="4677"/>
        <w:tab w:val="right" w:pos="9355"/>
      </w:tabs>
    </w:pPr>
  </w:style>
  <w:style w:type="paragraph" w:styleId="a9">
    <w:name w:val="Balloon Text"/>
    <w:basedOn w:val="a0"/>
    <w:semiHidden/>
    <w:rsid w:val="00347DC9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347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4">
    <w:name w:val="FR4"/>
    <w:rsid w:val="006A2470"/>
    <w:pPr>
      <w:widowControl w:val="0"/>
      <w:snapToGrid w:val="0"/>
      <w:jc w:val="both"/>
    </w:pPr>
    <w:rPr>
      <w:sz w:val="28"/>
    </w:rPr>
  </w:style>
  <w:style w:type="paragraph" w:customStyle="1" w:styleId="ab">
    <w:name w:val=" Знак"/>
    <w:basedOn w:val="a0"/>
    <w:rsid w:val="000669AD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4731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 Spacing"/>
    <w:uiPriority w:val="1"/>
    <w:qFormat/>
    <w:rsid w:val="00DA615F"/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0"/>
    <w:uiPriority w:val="34"/>
    <w:qFormat/>
    <w:rsid w:val="004878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">
    <w:name w:val="List Bullet"/>
    <w:basedOn w:val="a0"/>
    <w:rsid w:val="00F76373"/>
    <w:pPr>
      <w:numPr>
        <w:numId w:val="5"/>
      </w:numPr>
      <w:contextualSpacing/>
    </w:pPr>
  </w:style>
  <w:style w:type="paragraph" w:styleId="ae">
    <w:basedOn w:val="a0"/>
    <w:next w:val="a4"/>
    <w:qFormat/>
    <w:rsid w:val="001E571D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59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bogdan\Application%20Data\Microsoft\&#1064;&#1072;&#1073;&#1083;&#1086;&#1085;&#1099;\&#1041;&#1083;&#1072;&#1085;&#1082;%20&#1088;&#1077;&#1096;&#1077;&#1085;&#1080;&#1103;%20&#1076;&#1083;&#1103;%20&#1087;&#1086;&#1076;&#1087;&#1080;&#1089;&#1080;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для подписи3</Template>
  <TotalTime>5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 КРАСНОДАРА</vt:lpstr>
    </vt:vector>
  </TitlesOfParts>
  <Company>.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 КРАСНОДАРА</dc:title>
  <dc:subject/>
  <dc:creator>2</dc:creator>
  <cp:keywords/>
  <cp:lastModifiedBy>Богданов С.Л.</cp:lastModifiedBy>
  <cp:revision>3</cp:revision>
  <cp:lastPrinted>2021-02-19T12:42:00Z</cp:lastPrinted>
  <dcterms:created xsi:type="dcterms:W3CDTF">2021-02-26T06:09:00Z</dcterms:created>
  <dcterms:modified xsi:type="dcterms:W3CDTF">2021-02-26T06:13:00Z</dcterms:modified>
</cp:coreProperties>
</file>